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media/image12.png" ContentType="image/png"/>
  <Override PartName="/word/media/image1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mc:AlternateContent>
          <mc:Choice Requires="wpg">
            <w:drawing>
              <wp:inline distT="0" distB="0" distL="0" distR="0">
                <wp:extent cx="6711950" cy="1871980"/>
                <wp:effectExtent l="0" t="0" r="0" b="0"/>
                <wp:docPr id="1" name="Objet de groupe 1"/>
                <a:graphic xmlns:a="http://schemas.openxmlformats.org/drawingml/2006/main">
                  <a:graphicData uri="http://schemas.microsoft.com/office/word/2010/wordprocessingGroup">
                    <wpg:wgp>
                      <wpg:cNvGrpSpPr/>
                      <wpg:grpSpPr>
                        <a:xfrm>
                          <a:off x="0" y="0"/>
                          <a:ext cx="6711840" cy="1872000"/>
                          <a:chOff x="0" y="0"/>
                          <a:chExt cx="6711840" cy="1872000"/>
                        </a:xfrm>
                      </wpg:grpSpPr>
                      <wps:wsp>
                        <wps:cNvSpPr txBox="1"/>
                        <wps:spPr>
                          <a:xfrm>
                            <a:off x="114480" y="1378080"/>
                            <a:ext cx="6578640" cy="493920"/>
                          </a:xfrm>
                          <a:prstGeom prst="rect">
                            <a:avLst/>
                          </a:prstGeom>
                          <a:noFill/>
                          <a:ln w="0">
                            <a:solidFill>
                              <a:srgbClr val="000000"/>
                            </a:solidFill>
                          </a:ln>
                        </wps:spPr>
                        <wps:txbx>
                          <w:txbxContent>
                            <w:p>
                              <w:pPr>
                                <w:bidi w:val="0"/>
                                <w:spacing w:before="0" w:after="0" w:lineRule="auto" w:line="240"/>
                                <w:ind w:start="0" w:end="0" w:hanging="0"/>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 xml:space="preserve">Nom : </w:t>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Prénom :</w:t>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Classe :</w:t>
                              </w:r>
                            </w:p>
                          </w:txbxContent>
                        </wps:txbx>
                        <wps:bodyPr wrap="square" lIns="90000" rIns="90000" tIns="45000" bIns="47160" anchor="t">
                          <a:noAutofit/>
                        </wps:bodyPr>
                      </wps:wsp>
                      <wpg:grpSp>
                        <wpg:cNvGrpSpPr/>
                        <wpg:grpSpPr>
                          <a:xfrm>
                            <a:off x="0" y="0"/>
                            <a:ext cx="6711840" cy="1397160"/>
                          </a:xfrm>
                        </wpg:grpSpPr>
                        <wps:wsp>
                          <wps:cNvSpPr txBox="1"/>
                          <wps:spPr>
                            <a:xfrm>
                              <a:off x="386640" y="229320"/>
                              <a:ext cx="106560" cy="140400"/>
                            </a:xfrm>
                            <a:prstGeom prst="rect">
                              <a:avLst/>
                            </a:prstGeom>
                            <a:noFill/>
                            <a:ln w="0">
                              <a:noFill/>
                            </a:ln>
                          </wps:spPr>
                          <wps:txb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wps:txbx>
                          <wps:bodyPr wrap="square" lIns="0" rIns="0" tIns="0" bIns="0" anchor="t">
                            <a:noAutofit/>
                          </wps:bodyPr>
                        </wps:wsp>
                        <wps:wsp>
                          <wps:cNvSpPr txBox="1"/>
                          <wps:spPr>
                            <a:xfrm>
                              <a:off x="2671560" y="229320"/>
                              <a:ext cx="106560" cy="140400"/>
                            </a:xfrm>
                            <a:prstGeom prst="rect">
                              <a:avLst/>
                            </a:prstGeom>
                            <a:noFill/>
                            <a:ln w="0">
                              <a:noFill/>
                            </a:ln>
                          </wps:spPr>
                          <wps:txb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wps:txbx>
                          <wps:bodyPr wrap="square" lIns="0" rIns="0" tIns="0" bIns="0" anchor="t">
                            <a:noAutofit/>
                          </wps:bodyPr>
                        </wps:wsp>
                        <wps:wsp>
                          <wps:cNvSpPr txBox="1"/>
                          <wps:spPr>
                            <a:xfrm>
                              <a:off x="386640" y="372240"/>
                              <a:ext cx="106560" cy="140400"/>
                            </a:xfrm>
                            <a:prstGeom prst="rect">
                              <a:avLst/>
                            </a:prstGeom>
                            <a:noFill/>
                            <a:ln w="0">
                              <a:noFill/>
                            </a:ln>
                          </wps:spPr>
                          <wps:txb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wps:txbx>
                          <wps:bodyPr wrap="square" lIns="0" rIns="0" tIns="0" bIns="0" anchor="t">
                            <a:noAutofit/>
                          </wps:bodyPr>
                        </wps:wsp>
                        <wps:wsp>
                          <wps:cNvSpPr txBox="1"/>
                          <wps:spPr>
                            <a:xfrm>
                              <a:off x="386640" y="516960"/>
                              <a:ext cx="106560" cy="140400"/>
                            </a:xfrm>
                            <a:prstGeom prst="rect">
                              <a:avLst/>
                            </a:prstGeom>
                            <a:noFill/>
                            <a:ln w="0">
                              <a:noFill/>
                            </a:ln>
                          </wps:spPr>
                          <wps:txb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wps:txbx>
                          <wps:bodyPr wrap="square" lIns="0" rIns="0" tIns="0" bIns="0" anchor="t">
                            <a:noAutofit/>
                          </wps:bodyPr>
                        </wps:wsp>
                        <wps:wsp>
                          <wps:cNvSpPr txBox="1"/>
                          <wps:spPr>
                            <a:xfrm>
                              <a:off x="386640" y="659880"/>
                              <a:ext cx="106560" cy="140400"/>
                            </a:xfrm>
                            <a:prstGeom prst="rect">
                              <a:avLst/>
                            </a:prstGeom>
                            <a:noFill/>
                            <a:ln w="0">
                              <a:noFill/>
                            </a:ln>
                          </wps:spPr>
                          <wps:txb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wps:txbx>
                          <wps:bodyPr wrap="square" lIns="0" rIns="0" tIns="0" bIns="0" anchor="t">
                            <a:noAutofit/>
                          </wps:bodyPr>
                        </wps:wsp>
                        <wps:wsp>
                          <wps:cNvSpPr txBox="1"/>
                          <wps:spPr>
                            <a:xfrm>
                              <a:off x="386640" y="802800"/>
                              <a:ext cx="106560" cy="140400"/>
                            </a:xfrm>
                            <a:prstGeom prst="rect">
                              <a:avLst/>
                            </a:prstGeom>
                            <a:noFill/>
                            <a:ln w="0">
                              <a:noFill/>
                            </a:ln>
                          </wps:spPr>
                          <wps:txb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wps:txbx>
                          <wps:bodyPr wrap="square" lIns="0" rIns="0" tIns="0" bIns="0" anchor="t">
                            <a:noAutofit/>
                          </wps:bodyPr>
                        </wps:wsp>
                        <wps:wsp>
                          <wps:cNvSpPr txBox="1"/>
                          <wps:spPr>
                            <a:xfrm>
                              <a:off x="260280" y="970920"/>
                              <a:ext cx="78300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Technologie des </w:t>
                                </w:r>
                              </w:p>
                            </w:txbxContent>
                          </wps:txbx>
                          <wps:bodyPr wrap="square" lIns="0" rIns="0" tIns="0" bIns="0" anchor="t">
                            <a:noAutofit/>
                          </wps:bodyPr>
                        </wps:wsp>
                        <wps:wsp>
                          <wps:cNvSpPr txBox="1"/>
                          <wps:spPr>
                            <a:xfrm>
                              <a:off x="119880" y="1092960"/>
                              <a:ext cx="109548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sciences de l’ingénieur </w:t>
                                </w:r>
                              </w:p>
                            </w:txbxContent>
                          </wps:txbx>
                          <wps:bodyPr wrap="square" lIns="0" rIns="0" tIns="0" bIns="0" anchor="t">
                            <a:noAutofit/>
                          </wps:bodyPr>
                        </wps:wsp>
                        <wps:wsp>
                          <wps:cNvSpPr txBox="1"/>
                          <wps:spPr>
                            <a:xfrm>
                              <a:off x="394920" y="1213560"/>
                              <a:ext cx="50364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au collège </w:t>
                                </w:r>
                              </w:p>
                            </w:txbxContent>
                          </wps:txbx>
                          <wps:bodyPr wrap="square" lIns="0" rIns="0" tIns="0" bIns="0" anchor="t">
                            <a:noAutofit/>
                          </wps:bodyPr>
                        </wps:wsp>
                        <wps:wsp>
                          <wps:cNvSpPr txBox="1"/>
                          <wps:spPr>
                            <a:xfrm>
                              <a:off x="1519560" y="970920"/>
                              <a:ext cx="39132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CYCLE 4 </w:t>
                                </w:r>
                              </w:p>
                            </w:txbxContent>
                          </wps:txbx>
                          <wps:bodyPr wrap="square" lIns="0" rIns="0" tIns="0" bIns="0" anchor="t">
                            <a:noAutofit/>
                          </wps:bodyPr>
                        </wps:wsp>
                        <wps:wsp>
                          <wps:cNvSpPr txBox="1"/>
                          <wps:spPr>
                            <a:xfrm>
                              <a:off x="2526120" y="970920"/>
                              <a:ext cx="53532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SEQUENCE </w:t>
                                </w:r>
                              </w:p>
                            </w:txbxContent>
                          </wps:txbx>
                          <wps:bodyPr wrap="square" lIns="0" rIns="0" tIns="0" bIns="0" anchor="t">
                            <a:noAutofit/>
                          </wps:bodyPr>
                        </wps:wsp>
                        <wps:wsp>
                          <wps:cNvSpPr txBox="1"/>
                          <wps:spPr>
                            <a:xfrm>
                              <a:off x="2736720" y="1113840"/>
                              <a:ext cx="10656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5 </w:t>
                                </w:r>
                              </w:p>
                            </w:txbxContent>
                          </wps:txbx>
                          <wps:bodyPr wrap="square" lIns="0" rIns="0" tIns="0" bIns="0" anchor="t">
                            <a:noAutofit/>
                          </wps:bodyPr>
                        </wps:wsp>
                        <wps:wsp>
                          <wps:cNvSpPr txBox="1"/>
                          <wps:spPr>
                            <a:xfrm>
                              <a:off x="2764080" y="1256760"/>
                              <a:ext cx="10656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 </w:t>
                                </w:r>
                              </w:p>
                            </w:txbxContent>
                          </wps:txbx>
                          <wps:bodyPr wrap="square" lIns="0" rIns="0" tIns="0" bIns="0" anchor="t">
                            <a:noAutofit/>
                          </wps:bodyPr>
                        </wps:wsp>
                        <wps:wsp>
                          <wps:cNvSpPr txBox="1"/>
                          <wps:spPr>
                            <a:xfrm>
                              <a:off x="3659040" y="970920"/>
                              <a:ext cx="40752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Séances</w:t>
                                </w:r>
                                <w:r>
                                  <w:rPr>
                                    <w:sz w:val="18"/>
                                    <w:u w:val="none"/>
                                    <w:dstrike w:val="false"/>
                                    <w:strike w:val="false"/>
                                    <w:i w:val="false"/>
                                    <w:outline w:val="false"/>
                                    <w:shadow w:val="false"/>
                                    <w:kern w:val="2"/>
                                    <w:szCs w:val="18"/>
                                    <w:iCs w:val="false"/>
                                    <w:em w:val="none"/>
                                    <w:emboss w:val="false"/>
                                    <w:imprint w:val="false"/>
                                    <w:b w:val="false"/>
                                    <w:bCs w:val="false"/>
                                    <w:rFonts w:ascii="Calibri" w:hAnsi="Calibri" w:eastAsia="SimSun" w:cs="Calibri"/>
                                    <w:color w:val="000000"/>
                                  </w:rPr>
                                  <w:t xml:space="preserve"> </w:t>
                                </w:r>
                              </w:p>
                            </w:txbxContent>
                          </wps:txbx>
                          <wps:bodyPr wrap="square" lIns="0" rIns="0" tIns="0" bIns="0" anchor="t">
                            <a:noAutofit/>
                          </wps:bodyPr>
                        </wps:wsp>
                        <wps:wsp>
                          <wps:cNvSpPr/>
                          <wps:spPr>
                            <a:xfrm>
                              <a:off x="83160" y="903600"/>
                              <a:ext cx="1073160" cy="24120"/>
                            </a:xfrm>
                            <a:custGeom>
                              <a:avLst/>
                              <a:gdLst/>
                              <a:ahLst/>
                              <a:rect l="0" t="0" r="r" b="b"/>
                              <a:pathLst>
                                <a:path w="2981" h="67">
                                  <a:moveTo>
                                    <a:pt x="-1" y="67"/>
                                  </a:moveTo>
                                  <a:lnTo>
                                    <a:pt x="2981" y="67"/>
                                  </a:lnTo>
                                  <a:lnTo>
                                    <a:pt x="2981" y="0"/>
                                  </a:lnTo>
                                  <a:lnTo>
                                    <a:pt x="-1" y="0"/>
                                  </a:lnTo>
                                  <a:lnTo>
                                    <a:pt x="-1" y="67"/>
                                  </a:lnTo>
                                  <a:close/>
                                </a:path>
                              </a:pathLst>
                            </a:custGeom>
                            <a:solidFill>
                              <a:srgbClr val="92d050"/>
                            </a:solidFill>
                            <a:ln w="0">
                              <a:noFill/>
                            </a:ln>
                          </wps:spPr>
                          <wps:bodyPr/>
                        </wps:wsp>
                        <wps:wsp>
                          <wps:cNvSpPr/>
                          <wps:spPr>
                            <a:xfrm>
                              <a:off x="1156320" y="903600"/>
                              <a:ext cx="25560" cy="24120"/>
                            </a:xfrm>
                            <a:custGeom>
                              <a:avLst/>
                              <a:gdLst/>
                              <a:ahLst/>
                              <a:rect l="0" t="0" r="r" b="b"/>
                              <a:pathLst>
                                <a:path w="71" h="67">
                                  <a:moveTo>
                                    <a:pt x="-1" y="67"/>
                                  </a:moveTo>
                                  <a:lnTo>
                                    <a:pt x="71" y="67"/>
                                  </a:lnTo>
                                  <a:lnTo>
                                    <a:pt x="71" y="0"/>
                                  </a:lnTo>
                                  <a:lnTo>
                                    <a:pt x="-1" y="0"/>
                                  </a:lnTo>
                                  <a:lnTo>
                                    <a:pt x="-1" y="67"/>
                                  </a:lnTo>
                                  <a:close/>
                                </a:path>
                              </a:pathLst>
                            </a:custGeom>
                            <a:solidFill>
                              <a:srgbClr val="92d050"/>
                            </a:solidFill>
                            <a:ln w="0">
                              <a:noFill/>
                            </a:ln>
                          </wps:spPr>
                          <wps:bodyPr/>
                        </wps:wsp>
                        <wps:wsp>
                          <wps:cNvSpPr/>
                          <wps:spPr>
                            <a:xfrm>
                              <a:off x="1181880" y="903600"/>
                              <a:ext cx="1048320" cy="24120"/>
                            </a:xfrm>
                            <a:custGeom>
                              <a:avLst/>
                              <a:gdLst/>
                              <a:ahLst/>
                              <a:rect l="0" t="0" r="r" b="b"/>
                              <a:pathLst>
                                <a:path w="2912" h="67">
                                  <a:moveTo>
                                    <a:pt x="-1" y="67"/>
                                  </a:moveTo>
                                  <a:lnTo>
                                    <a:pt x="2911" y="67"/>
                                  </a:lnTo>
                                  <a:lnTo>
                                    <a:pt x="2911" y="0"/>
                                  </a:lnTo>
                                  <a:lnTo>
                                    <a:pt x="-1" y="0"/>
                                  </a:lnTo>
                                  <a:lnTo>
                                    <a:pt x="-1" y="67"/>
                                  </a:lnTo>
                                  <a:close/>
                                </a:path>
                              </a:pathLst>
                            </a:custGeom>
                            <a:solidFill>
                              <a:srgbClr val="92d050"/>
                            </a:solidFill>
                            <a:ln w="0">
                              <a:noFill/>
                            </a:ln>
                          </wps:spPr>
                          <wps:bodyPr/>
                        </wps:wsp>
                        <wps:wsp>
                          <wps:cNvSpPr/>
                          <wps:spPr>
                            <a:xfrm>
                              <a:off x="2229480" y="903600"/>
                              <a:ext cx="25920" cy="24120"/>
                            </a:xfrm>
                            <a:custGeom>
                              <a:avLst/>
                              <a:gdLst/>
                              <a:ahLst/>
                              <a:rect l="0" t="0" r="r" b="b"/>
                              <a:pathLst>
                                <a:path w="72" h="67">
                                  <a:moveTo>
                                    <a:pt x="0" y="67"/>
                                  </a:moveTo>
                                  <a:lnTo>
                                    <a:pt x="72" y="67"/>
                                  </a:lnTo>
                                  <a:lnTo>
                                    <a:pt x="72" y="0"/>
                                  </a:lnTo>
                                  <a:lnTo>
                                    <a:pt x="0" y="0"/>
                                  </a:lnTo>
                                  <a:lnTo>
                                    <a:pt x="0" y="67"/>
                                  </a:lnTo>
                                  <a:close/>
                                </a:path>
                              </a:pathLst>
                            </a:custGeom>
                            <a:solidFill>
                              <a:srgbClr val="92d050"/>
                            </a:solidFill>
                            <a:ln w="0">
                              <a:noFill/>
                            </a:ln>
                          </wps:spPr>
                          <wps:bodyPr/>
                        </wps:wsp>
                        <wps:wsp>
                          <wps:cNvSpPr/>
                          <wps:spPr>
                            <a:xfrm>
                              <a:off x="2255040" y="903600"/>
                              <a:ext cx="1046520" cy="24120"/>
                            </a:xfrm>
                            <a:custGeom>
                              <a:avLst/>
                              <a:gdLst/>
                              <a:ahLst/>
                              <a:rect l="0" t="0" r="r" b="b"/>
                              <a:pathLst>
                                <a:path w="2907" h="67">
                                  <a:moveTo>
                                    <a:pt x="0" y="67"/>
                                  </a:moveTo>
                                  <a:lnTo>
                                    <a:pt x="2906" y="67"/>
                                  </a:lnTo>
                                  <a:lnTo>
                                    <a:pt x="2906" y="0"/>
                                  </a:lnTo>
                                  <a:lnTo>
                                    <a:pt x="0" y="0"/>
                                  </a:lnTo>
                                  <a:lnTo>
                                    <a:pt x="0" y="67"/>
                                  </a:lnTo>
                                  <a:close/>
                                </a:path>
                              </a:pathLst>
                            </a:custGeom>
                            <a:solidFill>
                              <a:srgbClr val="92d050"/>
                            </a:solidFill>
                            <a:ln w="0">
                              <a:noFill/>
                            </a:ln>
                          </wps:spPr>
                          <wps:bodyPr/>
                        </wps:wsp>
                        <wps:wsp>
                          <wps:cNvSpPr/>
                          <wps:spPr>
                            <a:xfrm>
                              <a:off x="3300840" y="903600"/>
                              <a:ext cx="25920" cy="24120"/>
                            </a:xfrm>
                            <a:custGeom>
                              <a:avLst/>
                              <a:gdLst/>
                              <a:ahLst/>
                              <a:rect l="0" t="0" r="r" b="b"/>
                              <a:pathLst>
                                <a:path w="72" h="67">
                                  <a:moveTo>
                                    <a:pt x="0" y="67"/>
                                  </a:moveTo>
                                  <a:lnTo>
                                    <a:pt x="72" y="67"/>
                                  </a:lnTo>
                                  <a:lnTo>
                                    <a:pt x="72" y="0"/>
                                  </a:lnTo>
                                  <a:lnTo>
                                    <a:pt x="0" y="0"/>
                                  </a:lnTo>
                                  <a:lnTo>
                                    <a:pt x="0" y="67"/>
                                  </a:lnTo>
                                  <a:close/>
                                </a:path>
                              </a:pathLst>
                            </a:custGeom>
                            <a:solidFill>
                              <a:srgbClr val="92d050"/>
                            </a:solidFill>
                            <a:ln w="0">
                              <a:noFill/>
                            </a:ln>
                          </wps:spPr>
                          <wps:bodyPr/>
                        </wps:wsp>
                        <wps:wsp>
                          <wps:cNvSpPr/>
                          <wps:spPr>
                            <a:xfrm>
                              <a:off x="3326760" y="903600"/>
                              <a:ext cx="1047600" cy="24120"/>
                            </a:xfrm>
                            <a:custGeom>
                              <a:avLst/>
                              <a:gdLst/>
                              <a:ahLst/>
                              <a:rect l="0" t="0" r="r" b="b"/>
                              <a:pathLst>
                                <a:path w="2910" h="67">
                                  <a:moveTo>
                                    <a:pt x="-1" y="67"/>
                                  </a:moveTo>
                                  <a:lnTo>
                                    <a:pt x="2911" y="67"/>
                                  </a:lnTo>
                                  <a:lnTo>
                                    <a:pt x="2911" y="0"/>
                                  </a:lnTo>
                                  <a:lnTo>
                                    <a:pt x="-1" y="0"/>
                                  </a:lnTo>
                                  <a:lnTo>
                                    <a:pt x="-1" y="67"/>
                                  </a:lnTo>
                                  <a:close/>
                                </a:path>
                              </a:pathLst>
                            </a:custGeom>
                            <a:solidFill>
                              <a:srgbClr val="92d050"/>
                            </a:solidFill>
                            <a:ln w="0">
                              <a:noFill/>
                            </a:ln>
                          </wps:spPr>
                          <wps:bodyPr/>
                        </wps:wsp>
                        <wps:wsp>
                          <wps:cNvSpPr txBox="1"/>
                          <wps:spPr>
                            <a:xfrm>
                              <a:off x="3767400" y="1113840"/>
                              <a:ext cx="166320" cy="140400"/>
                            </a:xfrm>
                            <a:prstGeom prst="rect">
                              <a:avLst/>
                            </a:prstGeom>
                            <a:noFill/>
                            <a:ln w="0">
                              <a:noFill/>
                            </a:ln>
                          </wps:spPr>
                          <wps:txb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1 </w:t>
                                </w:r>
                              </w:p>
                            </w:txbxContent>
                          </wps:txbx>
                          <wps:bodyPr wrap="square" lIns="0" rIns="0" tIns="0" bIns="0" anchor="t">
                            <a:noAutofit/>
                          </wps:bodyPr>
                        </wps:wsp>
                        <wps:wsp>
                          <wps:cNvSpPr/>
                          <wps:spPr>
                            <a:xfrm>
                              <a:off x="0" y="187200"/>
                              <a:ext cx="6711840" cy="599400"/>
                            </a:xfrm>
                            <a:custGeom>
                              <a:avLst/>
                              <a:gdLst/>
                              <a:ahLst/>
                              <a:rect l="0" t="0" r="r" b="b"/>
                              <a:pathLst>
                                <a:path w="18644" h="1665">
                                  <a:moveTo>
                                    <a:pt x="-1" y="278"/>
                                  </a:moveTo>
                                  <a:cubicBezTo>
                                    <a:pt x="-1" y="124"/>
                                    <a:pt x="133" y="0"/>
                                    <a:pt x="297" y="0"/>
                                  </a:cubicBezTo>
                                  <a:lnTo>
                                    <a:pt x="18346" y="0"/>
                                  </a:lnTo>
                                  <a:cubicBezTo>
                                    <a:pt x="18511" y="0"/>
                                    <a:pt x="18644" y="124"/>
                                    <a:pt x="18644" y="278"/>
                                  </a:cubicBezTo>
                                  <a:lnTo>
                                    <a:pt x="18644" y="1387"/>
                                  </a:lnTo>
                                  <a:cubicBezTo>
                                    <a:pt x="18644" y="1541"/>
                                    <a:pt x="18511" y="1665"/>
                                    <a:pt x="18346" y="1665"/>
                                  </a:cubicBezTo>
                                  <a:lnTo>
                                    <a:pt x="297" y="1665"/>
                                  </a:lnTo>
                                  <a:cubicBezTo>
                                    <a:pt x="133" y="1665"/>
                                    <a:pt x="-1" y="1541"/>
                                    <a:pt x="-1" y="1387"/>
                                  </a:cubicBezTo>
                                  <a:lnTo>
                                    <a:pt x="-1" y="278"/>
                                  </a:lnTo>
                                  <a:close/>
                                </a:path>
                              </a:pathLst>
                            </a:custGeom>
                            <a:solidFill>
                              <a:srgbClr val="b4c7dc"/>
                            </a:solidFill>
                            <a:ln w="25560">
                              <a:solidFill>
                                <a:srgbClr val="000000"/>
                              </a:solidFill>
                              <a:round/>
                            </a:ln>
                          </wps:spPr>
                          <wps:bodyPr/>
                        </wps:wsp>
                        <wps:wsp>
                          <wps:cNvSpPr/>
                          <wps:spPr>
                            <a:xfrm>
                              <a:off x="4913640" y="0"/>
                              <a:ext cx="1443960" cy="1355760"/>
                            </a:xfrm>
                            <a:custGeom>
                              <a:avLst/>
                              <a:gdLst/>
                              <a:ahLst/>
                              <a:rect l="0" t="0" r="r" b="b"/>
                              <a:pathLst>
                                <a:path w="4011" h="3766">
                                  <a:moveTo>
                                    <a:pt x="0" y="1883"/>
                                  </a:moveTo>
                                  <a:cubicBezTo>
                                    <a:pt x="0" y="842"/>
                                    <a:pt x="899" y="-1"/>
                                    <a:pt x="2006" y="-1"/>
                                  </a:cubicBezTo>
                                  <a:cubicBezTo>
                                    <a:pt x="3113" y="-1"/>
                                    <a:pt x="4011" y="842"/>
                                    <a:pt x="4011" y="1883"/>
                                  </a:cubicBezTo>
                                  <a:cubicBezTo>
                                    <a:pt x="4011" y="2924"/>
                                    <a:pt x="3113" y="3766"/>
                                    <a:pt x="2006" y="3766"/>
                                  </a:cubicBezTo>
                                  <a:cubicBezTo>
                                    <a:pt x="899" y="3766"/>
                                    <a:pt x="0" y="2924"/>
                                    <a:pt x="0" y="1883"/>
                                  </a:cubicBezTo>
                                  <a:moveTo>
                                    <a:pt x="139" y="1883"/>
                                  </a:moveTo>
                                  <a:cubicBezTo>
                                    <a:pt x="139" y="2852"/>
                                    <a:pt x="975" y="3638"/>
                                    <a:pt x="2006" y="3638"/>
                                  </a:cubicBezTo>
                                  <a:cubicBezTo>
                                    <a:pt x="3036" y="3638"/>
                                    <a:pt x="3872" y="2852"/>
                                    <a:pt x="3872" y="1883"/>
                                  </a:cubicBezTo>
                                  <a:cubicBezTo>
                                    <a:pt x="3872" y="914"/>
                                    <a:pt x="3036" y="128"/>
                                    <a:pt x="2006" y="128"/>
                                  </a:cubicBezTo>
                                  <a:cubicBezTo>
                                    <a:pt x="975" y="128"/>
                                    <a:pt x="139" y="914"/>
                                    <a:pt x="139" y="1883"/>
                                  </a:cubicBezTo>
                                  <a:close/>
                                </a:path>
                              </a:pathLst>
                            </a:custGeom>
                            <a:solidFill>
                              <a:srgbClr val="b4c7dc"/>
                            </a:solidFill>
                            <a:ln w="25560">
                              <a:solidFill>
                                <a:srgbClr val="b4c7dc"/>
                              </a:solidFill>
                              <a:round/>
                            </a:ln>
                          </wps:spPr>
                          <wps:bodyPr/>
                        </wps:wsp>
                        <wps:wsp>
                          <wps:cNvSpPr/>
                          <wps:spPr>
                            <a:xfrm>
                              <a:off x="4986720" y="51480"/>
                              <a:ext cx="1306800" cy="1265400"/>
                            </a:xfrm>
                            <a:custGeom>
                              <a:avLst/>
                              <a:gdLst/>
                              <a:ahLst/>
                              <a:rect l="0" t="0" r="r" b="b"/>
                              <a:pathLst>
                                <a:path w="3630" h="3515">
                                  <a:moveTo>
                                    <a:pt x="0" y="1758"/>
                                  </a:moveTo>
                                  <a:cubicBezTo>
                                    <a:pt x="0" y="787"/>
                                    <a:pt x="812" y="0"/>
                                    <a:pt x="1814" y="0"/>
                                  </a:cubicBezTo>
                                  <a:cubicBezTo>
                                    <a:pt x="2817" y="0"/>
                                    <a:pt x="3630" y="787"/>
                                    <a:pt x="3630" y="1758"/>
                                  </a:cubicBezTo>
                                  <a:cubicBezTo>
                                    <a:pt x="3630" y="2728"/>
                                    <a:pt x="2817" y="3515"/>
                                    <a:pt x="1814" y="3515"/>
                                  </a:cubicBezTo>
                                  <a:cubicBezTo>
                                    <a:pt x="812" y="3515"/>
                                    <a:pt x="0" y="2728"/>
                                    <a:pt x="0" y="1758"/>
                                  </a:cubicBezTo>
                                  <a:close/>
                                </a:path>
                              </a:pathLst>
                            </a:custGeom>
                            <a:solidFill>
                              <a:srgbClr val="ffffff"/>
                            </a:solidFill>
                            <a:ln w="25560">
                              <a:solidFill>
                                <a:srgbClr val="000000"/>
                              </a:solidFill>
                              <a:round/>
                            </a:ln>
                          </wps:spPr>
                          <wps:bodyPr/>
                        </wps:wsp>
                        <wps:wsp>
                          <wps:cNvSpPr/>
                          <wps:spPr>
                            <a:xfrm>
                              <a:off x="55080" y="283680"/>
                              <a:ext cx="4730040" cy="238680"/>
                            </a:xfrm>
                            <a:custGeom>
                              <a:avLst/>
                              <a:gdLst/>
                              <a:ahLst/>
                              <a:rect l="0" t="0" r="r" b="b"/>
                              <a:pathLst>
                                <a:path w="13139" h="663">
                                  <a:moveTo>
                                    <a:pt x="1" y="663"/>
                                  </a:moveTo>
                                  <a:lnTo>
                                    <a:pt x="13139" y="663"/>
                                  </a:lnTo>
                                  <a:lnTo>
                                    <a:pt x="13139" y="0"/>
                                  </a:lnTo>
                                  <a:lnTo>
                                    <a:pt x="1" y="0"/>
                                  </a:lnTo>
                                  <a:lnTo>
                                    <a:pt x="1" y="663"/>
                                  </a:lnTo>
                                  <a:close/>
                                </a:path>
                              </a:pathLst>
                            </a:custGeom>
                            <a:solidFill>
                              <a:srgbClr val="b4c7dc"/>
                            </a:solidFill>
                            <a:ln w="0">
                              <a:noFill/>
                            </a:ln>
                          </wps:spPr>
                          <wps:bodyPr/>
                        </wps:wsp>
                        <wps:wsp>
                          <wps:cNvSpPr txBox="1"/>
                          <wps:spPr>
                            <a:xfrm>
                              <a:off x="55800" y="324000"/>
                              <a:ext cx="4795560" cy="306000"/>
                            </a:xfrm>
                            <a:prstGeom prst="rect">
                              <a:avLst/>
                            </a:prstGeom>
                            <a:noFill/>
                            <a:ln w="0">
                              <a:noFill/>
                            </a:ln>
                          </wps:spPr>
                          <wps:txbx>
                            <w:txbxContent>
                              <w:p>
                                <w:pPr>
                                  <w:bidi w:val="0"/>
                                  <w:spacing w:before="0" w:after="0" w:lineRule="auto" w:line="240"/>
                                  <w:ind w:start="0" w:end="0" w:hanging="0"/>
                                  <w:jc w:val="start"/>
                                  <w:rPr/>
                                </w:pPr>
                                <w:r>
                                  <w:rPr>
                                    <w:sz w:val="24"/>
                                    <w:b w:val="false"/>
                                    <w:u w:val="none"/>
                                    <w:dstrike w:val="false"/>
                                    <w:strike w:val="false"/>
                                    <w:i w:val="false"/>
                                    <w:outline w:val="false"/>
                                    <w:shadow w:val="false"/>
                                    <w:kern w:val="2"/>
                                    <w:szCs w:val="24"/>
                                    <w:bCs w:val="false"/>
                                    <w:iCs w:val="false"/>
                                    <w:em w:val="none"/>
                                    <w:emboss w:val="false"/>
                                    <w:imprint w:val="false"/>
                                    <w:shd w:fill="B4C7DC" w:val="clear"/>
                                    <w:rFonts w:ascii="Bahnschrift" w:hAnsi="Bahnschrift" w:eastAsia="SimSun" w:cs="Bahnschrift"/>
                                    <w:color w:val="000000"/>
                                  </w:rPr>
                                  <w:t xml:space="preserve">5 - Séquence 11 - Séance 1- Activité 1      </w:t>
                                </w:r>
                                <w:r>
                                  <w:rPr>
                                    <w:b w:val="false"/>
                                    <w:u w:val="none"/>
                                    <w:dstrike w:val="false"/>
                                    <w:strike w:val="false"/>
                                    <w:i w:val="false"/>
                                    <w:outline w:val="false"/>
                                    <w:shadow w:val="false"/>
                                    <w:kern w:val="2"/>
                                    <w:bCs w:val="false"/>
                                    <w:iCs w:val="false"/>
                                    <w:em w:val="none"/>
                                    <w:emboss w:val="false"/>
                                    <w:imprint w:val="false"/>
                                    <w:shd w:fill="B4C7DC" w:val="clear"/>
                                    <w:sz w:val="36"/>
                                    <w:szCs w:val="36"/>
                                    <w:rFonts w:ascii="Bahnschrift" w:hAnsi="Bahnschrift" w:eastAsia="SimSun" w:cs="Bahnschrift"/>
                                    <w:color w:val="000000"/>
                                  </w:rPr>
                                  <w:t xml:space="preserve">- </w:t>
                                </w:r>
                                <w:r>
                                  <w:rPr>
                                    <w:b w:val="false"/>
                                    <w:u w:val="none"/>
                                    <w:dstrike w:val="false"/>
                                    <w:strike w:val="false"/>
                                    <w:i w:val="false"/>
                                    <w:outline w:val="false"/>
                                    <w:kern w:val="2"/>
                                    <w:bCs w:val="false"/>
                                    <w:iCs w:val="false"/>
                                    <w:em w:val="none"/>
                                    <w:emboss w:val="false"/>
                                    <w:imprint w:val="false"/>
                                    <w:shd w:fill="B4C7DC" w:val="clear"/>
                                    <w:sz w:val="40"/>
                                    <w:shadow/>
                                    <w:szCs w:val="40"/>
                                    <w:rFonts w:ascii="Bahnschrift" w:hAnsi="Bahnschrift" w:eastAsia="SimSun" w:cs="Bahnschrift"/>
                                    <w:color w:val="000000"/>
                                  </w:rPr>
                                  <w:t>Bilan de séance</w:t>
                                </w:r>
                                <w:r>
                                  <w:rPr>
                                    <w:b w:val="false"/>
                                    <w:u w:val="none"/>
                                    <w:dstrike w:val="false"/>
                                    <w:strike w:val="false"/>
                                    <w:i w:val="false"/>
                                    <w:outline w:val="false"/>
                                    <w:kern w:val="2"/>
                                    <w:bCs w:val="false"/>
                                    <w:iCs w:val="false"/>
                                    <w:em w:val="none"/>
                                    <w:emboss w:val="false"/>
                                    <w:imprint w:val="false"/>
                                    <w:shd w:fill="B4C7DC" w:val="clear"/>
                                    <w:sz w:val="40"/>
                                    <w:szCs w:val="40"/>
                                    <w:shadow w:val="false"/>
                                    <w:rFonts w:ascii="Bahnschrift" w:hAnsi="Bahnschrift" w:eastAsia="SimSun" w:cs="Bahnschrift"/>
                                    <w:color w:val="000000"/>
                                  </w:rPr>
                                  <w:t xml:space="preserve"> </w:t>
                                </w:r>
                              </w:p>
                            </w:txbxContent>
                          </wps:txbx>
                          <wps:bodyPr wrap="square" lIns="0" rIns="0" tIns="0" bIns="0" anchor="t">
                            <a:noAutofit/>
                          </wps:bodyPr>
                        </wps:wsp>
                        <wps:wsp>
                          <wps:cNvSpPr txBox="1"/>
                          <wps:spPr>
                            <a:xfrm>
                              <a:off x="4717440" y="561240"/>
                              <a:ext cx="213840" cy="275040"/>
                            </a:xfrm>
                            <a:prstGeom prst="rect">
                              <a:avLst/>
                            </a:prstGeom>
                            <a:noFill/>
                            <a:ln w="0">
                              <a:noFill/>
                            </a:ln>
                          </wps:spPr>
                          <wps:txbx>
                            <w:txbxContent>
                              <w:p>
                                <w:pPr>
                                  <w:bidi w:val="0"/>
                                  <w:spacing w:before="0" w:after="0" w:lineRule="auto" w:line="240"/>
                                  <w:ind w:start="0" w:end="0" w:hanging="0"/>
                                  <w:jc w:val="start"/>
                                  <w:rPr/>
                                </w:pPr>
                                <w:r>
                                  <w:rPr>
                                    <w:sz w:val="36"/>
                                    <w:b w:val="false"/>
                                    <w:u w:val="none"/>
                                    <w:dstrike w:val="false"/>
                                    <w:strike w:val="false"/>
                                    <w:i w:val="false"/>
                                    <w:outline w:val="false"/>
                                    <w:shadow w:val="false"/>
                                    <w:kern w:val="2"/>
                                    <w:szCs w:val="36"/>
                                    <w:bCs w:val="false"/>
                                    <w:iCs w:val="false"/>
                                    <w:em w:val="none"/>
                                    <w:emboss w:val="false"/>
                                    <w:imprint w:val="false"/>
                                    <w:rFonts w:ascii="Bahnschrift" w:hAnsi="Bahnschrift" w:eastAsia="SimSun" w:cs="Bahnschrift"/>
                                    <w:color w:val="000000"/>
                                  </w:rPr>
                                  <w:t xml:space="preserve"> </w:t>
                                </w:r>
                              </w:p>
                            </w:txbxContent>
                          </wps:txbx>
                          <wps:bodyPr wrap="square" lIns="0" rIns="0" tIns="0" bIns="0" anchor="t">
                            <a:noAutofit/>
                          </wps:bodyPr>
                        </wps:wsp>
                      </wpg:grpSp>
                      <pic:pic xmlns:pic="http://schemas.openxmlformats.org/drawingml/2006/picture">
                        <pic:nvPicPr>
                          <pic:cNvPr id="2" name="" descr=""/>
                          <pic:cNvPicPr/>
                        </pic:nvPicPr>
                        <pic:blipFill>
                          <a:blip r:embed="rId2"/>
                          <a:stretch/>
                        </pic:blipFill>
                        <pic:spPr>
                          <a:xfrm>
                            <a:off x="5189400" y="274320"/>
                            <a:ext cx="905040" cy="840240"/>
                          </a:xfrm>
                          <a:prstGeom prst="rect">
                            <a:avLst/>
                          </a:prstGeom>
                          <a:ln w="0">
                            <a:noFill/>
                          </a:ln>
                        </pic:spPr>
                      </pic:pic>
                    </wpg:wgp>
                  </a:graphicData>
                </a:graphic>
              </wp:inline>
            </w:drawing>
          </mc:Choice>
          <mc:Fallback>
            <w:pict>
              <v:group id="shape_0" alt="Objet de groupe 1" style="position:absolute;margin-left:-0.05pt;margin-top:-73.75pt;width:528.45pt;height:147.4pt" coordorigin="-1,-1475" coordsize="10569,2948">
                <v:shapetype id="_x0000_t202" coordsize="21600,21600" o:spt="202" path="m,l,21600l21600,21600l21600,xe">
                  <v:stroke joinstyle="miter"/>
                  <v:path gradientshapeok="t" o:connecttype="rect"/>
                </v:shapetype>
                <v:shape id="shape_0" stroked="t" o:allowincell="f" style="position:absolute;left:180;top:696;width:10359;height:777;mso-wrap-style:square;v-text-anchor:top;mso-position-vertical:center" type="_x0000_t202">
                  <v:textbox>
                    <w:txbxContent>
                      <w:p>
                        <w:pPr>
                          <w:bidi w:val="0"/>
                          <w:spacing w:before="0" w:after="0" w:lineRule="auto" w:line="240"/>
                          <w:ind w:start="0" w:end="0" w:hanging="0"/>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 xml:space="preserve">Nom : </w:t>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Prénom :</w:t>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Classe :</w:t>
                        </w:r>
                      </w:p>
                    </w:txbxContent>
                  </v:textbox>
                  <v:fill o:detectmouseclick="t" on="false"/>
                  <v:stroke color="black" joinstyle="round" endcap="flat"/>
                  <w10:wrap type="none"/>
                </v:shape>
                <v:group id="shape_0" style="position:absolute;left:-1;top:-1475;width:10569;height:2200">
                  <v:shape id="shape_0" stroked="f" o:allowincell="f" style="position:absolute;left:609;top:-1113;width:167;height:220;mso-wrap-style:none;v-text-anchor:top;mso-position-vertical:center" type="_x0000_t202">
                    <v:textbo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v:textbox>
                    <v:fill o:detectmouseclick="t" on="false"/>
                    <v:stroke color="black" joinstyle="round" endcap="flat"/>
                    <w10:wrap type="none"/>
                  </v:shape>
                  <v:shape id="shape_0" stroked="f" o:allowincell="f" style="position:absolute;left:4207;top:-1113;width:167;height:220;mso-wrap-style:none;v-text-anchor:top;mso-position-vertical:center" type="_x0000_t202">
                    <v:textbo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v:textbox>
                    <v:fill o:detectmouseclick="t" on="false"/>
                    <v:stroke color="black" joinstyle="round" endcap="flat"/>
                    <w10:wrap type="none"/>
                  </v:shape>
                  <v:shape id="shape_0" stroked="f" o:allowincell="f" style="position:absolute;left:609;top:-888;width:167;height:220;mso-wrap-style:none;v-text-anchor:top;mso-position-vertical:center" type="_x0000_t202">
                    <v:textbo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v:textbox>
                    <v:fill o:detectmouseclick="t" on="false"/>
                    <v:stroke color="black" joinstyle="round" endcap="flat"/>
                    <w10:wrap type="none"/>
                  </v:shape>
                  <v:shape id="shape_0" stroked="f" o:allowincell="f" style="position:absolute;left:609;top:-660;width:167;height:220;mso-wrap-style:none;v-text-anchor:top;mso-position-vertical:center" type="_x0000_t202">
                    <v:textbo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v:textbox>
                    <v:fill o:detectmouseclick="t" on="false"/>
                    <v:stroke color="black" joinstyle="round" endcap="flat"/>
                    <w10:wrap type="none"/>
                  </v:shape>
                  <v:shape id="shape_0" stroked="f" o:allowincell="f" style="position:absolute;left:609;top:-435;width:167;height:220;mso-wrap-style:none;v-text-anchor:top;mso-position-vertical:center" type="_x0000_t202">
                    <v:textbo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v:textbox>
                    <v:fill o:detectmouseclick="t" on="false"/>
                    <v:stroke color="black" joinstyle="round" endcap="flat"/>
                    <w10:wrap type="none"/>
                  </v:shape>
                  <v:shape id="shape_0" stroked="f" o:allowincell="f" style="position:absolute;left:609;top:-210;width:167;height:220;mso-wrap-style:none;v-text-anchor:top;mso-position-vertical:center" type="_x0000_t202">
                    <v:textbox>
                      <w:txbxContent>
                        <w:p>
                          <w:pPr>
                            <w:bidi w:val="0"/>
                            <w:spacing w:before="0" w:after="0" w:lineRule="auto" w:line="240"/>
                            <w:ind w:start="0" w:end="0" w:hanging="0"/>
                            <w:jc w:val="start"/>
                            <w:rPr/>
                          </w:pPr>
                          <w:r>
                            <w:rPr>
                              <w:sz w:val="18"/>
                              <w:b w:val="false"/>
                              <w:u w:val="none"/>
                              <w:dstrike w:val="false"/>
                              <w:strike w:val="false"/>
                              <w:i w:val="false"/>
                              <w:outline w:val="false"/>
                              <w:shadow w:val="false"/>
                              <w:kern w:val="2"/>
                              <w:szCs w:val="18"/>
                              <w:bCs w:val="false"/>
                              <w:iCs w:val="false"/>
                              <w:em w:val="none"/>
                              <w:emboss w:val="false"/>
                              <w:imprint w:val="false"/>
                              <w:rFonts w:ascii="Calibri" w:hAnsi="Calibri" w:eastAsia="SimSun" w:cs="Calibri"/>
                              <w:color w:val="2C567A"/>
                            </w:rPr>
                            <w:t xml:space="preserve"> </w:t>
                          </w:r>
                        </w:p>
                      </w:txbxContent>
                    </v:textbox>
                    <v:fill o:detectmouseclick="t" on="false"/>
                    <v:stroke color="black" joinstyle="round" endcap="flat"/>
                    <w10:wrap type="none"/>
                  </v:shape>
                  <v:shape id="shape_0" stroked="f" o:allowincell="f" style="position:absolute;left:410;top:55;width:1232;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Technologie des </w:t>
                          </w:r>
                        </w:p>
                      </w:txbxContent>
                    </v:textbox>
                    <v:fill o:detectmouseclick="t" on="false"/>
                    <v:stroke color="black" joinstyle="round" endcap="flat"/>
                    <w10:wrap type="none"/>
                  </v:shape>
                  <v:shape id="shape_0" stroked="f" o:allowincell="f" style="position:absolute;left:189;top:247;width:1724;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sciences de l’ingénieur </w:t>
                          </w:r>
                        </w:p>
                      </w:txbxContent>
                    </v:textbox>
                    <v:fill o:detectmouseclick="t" on="false"/>
                    <v:stroke color="black" joinstyle="round" endcap="flat"/>
                    <w10:wrap type="none"/>
                  </v:shape>
                  <v:shape id="shape_0" stroked="f" o:allowincell="f" style="position:absolute;left:622;top:437;width:792;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au collège </w:t>
                          </w:r>
                        </w:p>
                      </w:txbxContent>
                    </v:textbox>
                    <v:fill o:detectmouseclick="t" on="false"/>
                    <v:stroke color="black" joinstyle="round" endcap="flat"/>
                    <w10:wrap type="none"/>
                  </v:shape>
                  <v:shape id="shape_0" stroked="f" o:allowincell="f" style="position:absolute;left:2393;top:55;width:615;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CYCLE 4 </w:t>
                          </w:r>
                        </w:p>
                      </w:txbxContent>
                    </v:textbox>
                    <v:fill o:detectmouseclick="t" on="false"/>
                    <v:stroke color="black" joinstyle="round" endcap="flat"/>
                    <w10:wrap type="none"/>
                  </v:shape>
                  <v:shape id="shape_0" stroked="f" o:allowincell="f" style="position:absolute;left:3978;top:55;width:842;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SEQUENCE </w:t>
                          </w:r>
                        </w:p>
                      </w:txbxContent>
                    </v:textbox>
                    <v:fill o:detectmouseclick="t" on="false"/>
                    <v:stroke color="black" joinstyle="round" endcap="flat"/>
                    <w10:wrap type="none"/>
                  </v:shape>
                  <v:shape id="shape_0" stroked="f" o:allowincell="f" style="position:absolute;left:4310;top:280;width:167;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5 </w:t>
                          </w:r>
                        </w:p>
                      </w:txbxContent>
                    </v:textbox>
                    <v:fill o:detectmouseclick="t" on="false"/>
                    <v:stroke color="black" joinstyle="round" endcap="flat"/>
                    <w10:wrap type="none"/>
                  </v:shape>
                  <v:shape id="shape_0" stroked="f" o:allowincell="f" style="position:absolute;left:4353;top:505;width:167;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 </w:t>
                          </w:r>
                        </w:p>
                      </w:txbxContent>
                    </v:textbox>
                    <v:fill o:detectmouseclick="t" on="false"/>
                    <v:stroke color="black" joinstyle="round" endcap="flat"/>
                    <w10:wrap type="none"/>
                  </v:shape>
                  <v:shape id="shape_0" stroked="f" o:allowincell="f" style="position:absolute;left:5762;top:55;width:641;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Séances</w:t>
                          </w:r>
                          <w:r>
                            <w:rPr>
                              <w:sz w:val="18"/>
                              <w:u w:val="none"/>
                              <w:dstrike w:val="false"/>
                              <w:strike w:val="false"/>
                              <w:i w:val="false"/>
                              <w:outline w:val="false"/>
                              <w:shadow w:val="false"/>
                              <w:kern w:val="2"/>
                              <w:szCs w:val="18"/>
                              <w:iCs w:val="false"/>
                              <w:em w:val="none"/>
                              <w:emboss w:val="false"/>
                              <w:imprint w:val="false"/>
                              <w:b w:val="false"/>
                              <w:bCs w:val="false"/>
                              <w:rFonts w:ascii="Calibri" w:hAnsi="Calibri" w:eastAsia="SimSun" w:cs="Calibri"/>
                              <w:color w:val="000000"/>
                            </w:rPr>
                            <w:t xml:space="preserve"> </w:t>
                          </w:r>
                        </w:p>
                      </w:txbxContent>
                    </v:textbox>
                    <v:fill o:detectmouseclick="t" on="false"/>
                    <v:stroke color="black" joinstyle="round" endcap="flat"/>
                    <w10:wrap type="none"/>
                  </v:shape>
                  <v:shape id="shape_0" coordsize="2983,68" path="m0,67l2982,67l2982,0l0,0l0,67e" fillcolor="#92d050" stroked="f" o:allowincell="f" style="position:absolute;left:131;top:-51;width:1689;height:37;mso-wrap-style:none;v-text-anchor:middle;mso-position-vertical:center">
                    <v:fill o:detectmouseclick="t" type="solid" color2="#6d2faf"/>
                    <v:stroke color="black" joinstyle="round" endcap="flat"/>
                    <w10:wrap type="none"/>
                  </v:shape>
                  <v:shape id="shape_0" coordsize="73,68" path="m0,67l72,67l72,0l0,0l0,67e" fillcolor="#92d050" stroked="f" o:allowincell="f" style="position:absolute;left:1821;top:-51;width:39;height:37;mso-wrap-style:none;v-text-anchor:middle;mso-position-vertical:center">
                    <v:fill o:detectmouseclick="t" type="solid" color2="#6d2faf"/>
                    <v:stroke color="black" joinstyle="round" endcap="flat"/>
                    <w10:wrap type="none"/>
                  </v:shape>
                  <v:shape id="shape_0" coordsize="2913,68" path="m0,67l2912,67l2912,0l0,0l0,67e" fillcolor="#92d050" stroked="f" o:allowincell="f" style="position:absolute;left:1861;top:-51;width:1650;height:37;mso-wrap-style:none;v-text-anchor:middle;mso-position-vertical:center">
                    <v:fill o:detectmouseclick="t" type="solid" color2="#6d2faf"/>
                    <v:stroke color="black" joinstyle="round" endcap="flat"/>
                    <w10:wrap type="none"/>
                  </v:shape>
                  <v:shape id="shape_0" coordsize="73,68" path="m0,67l72,67l72,0l0,0l0,67e" fillcolor="#92d050" stroked="f" o:allowincell="f" style="position:absolute;left:3511;top:-51;width:40;height:37;mso-wrap-style:none;v-text-anchor:middle;mso-position-vertical:center">
                    <v:fill o:detectmouseclick="t" type="solid" color2="#6d2faf"/>
                    <v:stroke color="black" joinstyle="round" endcap="flat"/>
                    <w10:wrap type="none"/>
                  </v:shape>
                  <v:shape id="shape_0" coordsize="2907,68" path="m0,67l2906,67l2906,0l0,0l0,67e" fillcolor="#92d050" stroked="f" o:allowincell="f" style="position:absolute;left:3551;top:-51;width:1647;height:37;mso-wrap-style:none;v-text-anchor:middle;mso-position-vertical:center">
                    <v:fill o:detectmouseclick="t" type="solid" color2="#6d2faf"/>
                    <v:stroke color="black" joinstyle="round" endcap="flat"/>
                    <w10:wrap type="none"/>
                  </v:shape>
                  <v:shape id="shape_0" coordsize="73,68" path="m0,67l72,67l72,0l0,0l0,67e" fillcolor="#92d050" stroked="f" o:allowincell="f" style="position:absolute;left:5198;top:-51;width:40;height:37;mso-wrap-style:none;v-text-anchor:middle;mso-position-vertical:center">
                    <v:fill o:detectmouseclick="t" type="solid" color2="#6d2faf"/>
                    <v:stroke color="black" joinstyle="round" endcap="flat"/>
                    <w10:wrap type="none"/>
                  </v:shape>
                  <v:shape id="shape_0" coordsize="2913,68" path="m0,67l2912,67l2912,0l0,0l0,67e" fillcolor="#92d050" stroked="f" o:allowincell="f" style="position:absolute;left:5239;top:-51;width:1649;height:37;mso-wrap-style:none;v-text-anchor:middle;mso-position-vertical:center">
                    <v:fill o:detectmouseclick="t" type="solid" color2="#6d2faf"/>
                    <v:stroke color="black" joinstyle="round" endcap="flat"/>
                    <w10:wrap type="none"/>
                  </v:shape>
                  <v:shape id="shape_0" stroked="f" o:allowincell="f" style="position:absolute;left:5933;top:280;width:261;height:220;mso-wrap-style:none;v-text-anchor:top;mso-position-vertical:center" type="_x0000_t202">
                    <v:textbox>
                      <w:txbxContent>
                        <w:p>
                          <w:pPr>
                            <w:bidi w:val="0"/>
                            <w:spacing w:before="0" w:after="0" w:lineRule="auto" w:line="240"/>
                            <w:ind w:start="0" w:end="0" w:hanging="0"/>
                            <w:jc w:val="start"/>
                            <w:rPr/>
                          </w:pPr>
                          <w:r>
                            <w:rPr>
                              <w:sz w:val="18"/>
                              <w:b/>
                              <w:u w:val="none"/>
                              <w:dstrike w:val="false"/>
                              <w:strike w:val="false"/>
                              <w:i w:val="false"/>
                              <w:outline w:val="false"/>
                              <w:shadow w:val="false"/>
                              <w:kern w:val="2"/>
                              <w:szCs w:val="18"/>
                              <w:bCs/>
                              <w:iCs w:val="false"/>
                              <w:em w:val="none"/>
                              <w:emboss w:val="false"/>
                              <w:imprint w:val="false"/>
                              <w:rFonts w:ascii="Calibri" w:hAnsi="Calibri" w:eastAsia="SimSun" w:cs="Calibri"/>
                              <w:color w:val="000000"/>
                            </w:rPr>
                            <w:t xml:space="preserve">1 </w:t>
                          </w:r>
                        </w:p>
                      </w:txbxContent>
                    </v:textbox>
                    <v:fill o:detectmouseclick="t" on="false"/>
                    <v:stroke color="black" joinstyle="round" endcap="flat"/>
                    <w10:wrap type="none"/>
                  </v:shape>
                  <v:shape id="shape_0" coordsize="18646,1666" path="m0,278c0,124,134,0,298,0l18347,0c18512,0,18645,124,18645,278l18645,1387c18645,1541,18512,1665,18347,1665l298,1665c134,1665,0,1541,0,1387l0,278e" fillcolor="#b4c7dc" stroked="t" o:allowincell="f" style="position:absolute;left:0;top:-1179;width:10569;height:943;mso-wrap-style:none;v-text-anchor:middle;mso-position-vertical:center">
                    <v:fill o:detectmouseclick="t" type="solid" color2="#4b3823"/>
                    <v:stroke color="black" weight="25560" joinstyle="round" endcap="flat"/>
                    <w10:wrap type="none"/>
                  </v:shape>
                  <v:shape id="shape_0" coordsize="4012,3768" path="m0,1884c0,843,899,0,2006,0c3113,0,4011,843,4011,1884c4011,2925,3113,3767,2006,3767c899,3767,0,2925,0,1884xm139,1884c139,2853,975,3639,2006,3639c3036,3639,3872,2853,3872,1884c3872,915,3036,129,2006,129c975,129,139,915,139,1884xe" fillcolor="#b4c7dc" stroked="t" o:allowincell="f" style="position:absolute;left:7738;top:-1474;width:2273;height:2134;mso-wrap-style:none;v-text-anchor:middle;mso-position-vertical:center">
                    <v:fill o:detectmouseclick="t" type="solid" color2="#4b3823"/>
                    <v:stroke color="#b4c7dc" weight="25560" joinstyle="round" endcap="flat"/>
                    <w10:wrap type="none"/>
                  </v:shape>
                  <v:shape id="shape_0" coordsize="3631,3516" path="m0,1758c0,787,812,0,1814,0c2817,0,3630,787,3630,1758c3630,2728,2817,3515,1814,3515c812,3515,0,2728,0,1758e" fillcolor="white" stroked="t" o:allowincell="f" style="position:absolute;left:7853;top:-1393;width:2057;height:1992;mso-wrap-style:none;v-text-anchor:middle;mso-position-vertical:center">
                    <v:fill o:detectmouseclick="t" type="solid" color2="black"/>
                    <v:stroke color="black" weight="25560" joinstyle="round" endcap="flat"/>
                    <w10:wrap type="none"/>
                  </v:shape>
                  <v:shape id="shape_0" coordsize="13139,664" path="m0,663l13138,663l13138,0l0,0l0,663e" fillcolor="#b4c7dc" stroked="f" o:allowincell="f" style="position:absolute;left:87;top:-1027;width:7448;height:375;mso-wrap-style:none;v-text-anchor:middle;mso-position-vertical:center">
                    <v:fill o:detectmouseclick="t" type="solid" color2="#4b3823"/>
                    <v:stroke color="black" joinstyle="round" endcap="flat"/>
                    <w10:wrap type="none"/>
                  </v:shape>
                  <v:shape id="shape_0" stroked="f" o:allowincell="f" style="position:absolute;left:88;top:-964;width:7551;height:481;mso-wrap-style:none;v-text-anchor:top;mso-position-vertical:center" type="_x0000_t202">
                    <v:textbox>
                      <w:txbxContent>
                        <w:p>
                          <w:pPr>
                            <w:bidi w:val="0"/>
                            <w:spacing w:before="0" w:after="0" w:lineRule="auto" w:line="240"/>
                            <w:ind w:start="0" w:end="0" w:hanging="0"/>
                            <w:jc w:val="start"/>
                            <w:rPr/>
                          </w:pPr>
                          <w:r>
                            <w:rPr>
                              <w:sz w:val="24"/>
                              <w:b w:val="false"/>
                              <w:u w:val="none"/>
                              <w:dstrike w:val="false"/>
                              <w:strike w:val="false"/>
                              <w:i w:val="false"/>
                              <w:outline w:val="false"/>
                              <w:shadow w:val="false"/>
                              <w:kern w:val="2"/>
                              <w:szCs w:val="24"/>
                              <w:bCs w:val="false"/>
                              <w:iCs w:val="false"/>
                              <w:em w:val="none"/>
                              <w:emboss w:val="false"/>
                              <w:imprint w:val="false"/>
                              <w:shd w:fill="B4C7DC" w:val="clear"/>
                              <w:rFonts w:ascii="Bahnschrift" w:hAnsi="Bahnschrift" w:eastAsia="SimSun" w:cs="Bahnschrift"/>
                              <w:color w:val="000000"/>
                            </w:rPr>
                            <w:t xml:space="preserve">5 - Séquence 11 - Séance 1- Activité 1      </w:t>
                          </w:r>
                          <w:r>
                            <w:rPr>
                              <w:b w:val="false"/>
                              <w:u w:val="none"/>
                              <w:dstrike w:val="false"/>
                              <w:strike w:val="false"/>
                              <w:i w:val="false"/>
                              <w:outline w:val="false"/>
                              <w:shadow w:val="false"/>
                              <w:kern w:val="2"/>
                              <w:bCs w:val="false"/>
                              <w:iCs w:val="false"/>
                              <w:em w:val="none"/>
                              <w:emboss w:val="false"/>
                              <w:imprint w:val="false"/>
                              <w:shd w:fill="B4C7DC" w:val="clear"/>
                              <w:sz w:val="36"/>
                              <w:szCs w:val="36"/>
                              <w:rFonts w:ascii="Bahnschrift" w:hAnsi="Bahnschrift" w:eastAsia="SimSun" w:cs="Bahnschrift"/>
                              <w:color w:val="000000"/>
                            </w:rPr>
                            <w:t xml:space="preserve">- </w:t>
                          </w:r>
                          <w:r>
                            <w:rPr>
                              <w:b w:val="false"/>
                              <w:u w:val="none"/>
                              <w:dstrike w:val="false"/>
                              <w:strike w:val="false"/>
                              <w:i w:val="false"/>
                              <w:outline w:val="false"/>
                              <w:kern w:val="2"/>
                              <w:bCs w:val="false"/>
                              <w:iCs w:val="false"/>
                              <w:em w:val="none"/>
                              <w:emboss w:val="false"/>
                              <w:imprint w:val="false"/>
                              <w:shd w:fill="B4C7DC" w:val="clear"/>
                              <w:sz w:val="40"/>
                              <w:shadow/>
                              <w:szCs w:val="40"/>
                              <w:rFonts w:ascii="Bahnschrift" w:hAnsi="Bahnschrift" w:eastAsia="SimSun" w:cs="Bahnschrift"/>
                              <w:color w:val="000000"/>
                            </w:rPr>
                            <w:t>Bilan de séance</w:t>
                          </w:r>
                          <w:r>
                            <w:rPr>
                              <w:b w:val="false"/>
                              <w:u w:val="none"/>
                              <w:dstrike w:val="false"/>
                              <w:strike w:val="false"/>
                              <w:i w:val="false"/>
                              <w:outline w:val="false"/>
                              <w:kern w:val="2"/>
                              <w:bCs w:val="false"/>
                              <w:iCs w:val="false"/>
                              <w:em w:val="none"/>
                              <w:emboss w:val="false"/>
                              <w:imprint w:val="false"/>
                              <w:shd w:fill="B4C7DC" w:val="clear"/>
                              <w:sz w:val="40"/>
                              <w:szCs w:val="40"/>
                              <w:shadow w:val="false"/>
                              <w:rFonts w:ascii="Bahnschrift" w:hAnsi="Bahnschrift" w:eastAsia="SimSun" w:cs="Bahnschrift"/>
                              <w:color w:val="000000"/>
                            </w:rPr>
                            <w:t xml:space="preserve"> </w:t>
                          </w:r>
                        </w:p>
                      </w:txbxContent>
                    </v:textbox>
                    <v:fill o:detectmouseclick="t" on="false"/>
                    <v:stroke color="black" joinstyle="round" endcap="flat"/>
                    <w10:wrap type="none"/>
                  </v:shape>
                  <v:shape id="shape_0" stroked="f" o:allowincell="f" style="position:absolute;left:7429;top:-590;width:336;height:432;mso-wrap-style:none;v-text-anchor:top;mso-position-vertical:center" type="_x0000_t202">
                    <v:textbox>
                      <w:txbxContent>
                        <w:p>
                          <w:pPr>
                            <w:bidi w:val="0"/>
                            <w:spacing w:before="0" w:after="0" w:lineRule="auto" w:line="240"/>
                            <w:ind w:start="0" w:end="0" w:hanging="0"/>
                            <w:jc w:val="start"/>
                            <w:rPr/>
                          </w:pPr>
                          <w:r>
                            <w:rPr>
                              <w:sz w:val="36"/>
                              <w:b w:val="false"/>
                              <w:u w:val="none"/>
                              <w:dstrike w:val="false"/>
                              <w:strike w:val="false"/>
                              <w:i w:val="false"/>
                              <w:outline w:val="false"/>
                              <w:shadow w:val="false"/>
                              <w:kern w:val="2"/>
                              <w:szCs w:val="36"/>
                              <w:bCs w:val="false"/>
                              <w:iCs w:val="false"/>
                              <w:em w:val="none"/>
                              <w:emboss w:val="false"/>
                              <w:imprint w:val="false"/>
                              <w:rFonts w:ascii="Bahnschrift" w:hAnsi="Bahnschrift" w:eastAsia="SimSun" w:cs="Bahnschrift"/>
                              <w:color w:val="000000"/>
                            </w:rPr>
                            <w:t xml:space="preserve"> </w:t>
                          </w:r>
                        </w:p>
                      </w:txbxContent>
                    </v:textbox>
                    <v:fill o:detectmouseclick="t" on="false"/>
                    <v:stroke color="black" joinstyle="round" endcap="flat"/>
                    <w10:wrap type="none"/>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8172;top:-1042;width:1424;height:1322;mso-wrap-style:none;v-text-anchor:middle;mso-position-vertical:center" type="_x0000_t75">
                  <v:imagedata r:id="rId3" o:detectmouseclick="t"/>
                  <v:stroke color="black" joinstyle="round" endcap="flat"/>
                  <w10:wrap type="none"/>
                </v:shape>
              </v:group>
            </w:pict>
          </mc:Fallback>
        </mc:AlternateContent>
      </w:r>
    </w:p>
    <w:p>
      <w:pPr>
        <w:pStyle w:val="Normal"/>
        <w:bidi w:val="0"/>
        <w:jc w:val="start"/>
        <w:rPr/>
      </w:pPr>
      <w:r>
        <w:rPr/>
      </w:r>
    </w:p>
    <w:tbl>
      <w:tblPr>
        <w:tblW w:w="10596" w:type="dxa"/>
        <w:jc w:val="start"/>
        <w:tblInd w:w="0" w:type="dxa"/>
        <w:tblLayout w:type="fixed"/>
        <w:tblCellMar>
          <w:top w:w="55" w:type="dxa"/>
          <w:start w:w="55" w:type="dxa"/>
          <w:bottom w:w="55" w:type="dxa"/>
          <w:end w:w="55" w:type="dxa"/>
        </w:tblCellMar>
      </w:tblPr>
      <w:tblGrid>
        <w:gridCol w:w="1693"/>
        <w:gridCol w:w="8903"/>
      </w:tblGrid>
      <w:tr>
        <w:trPr/>
        <w:tc>
          <w:tcPr>
            <w:tcW w:w="1693" w:type="dxa"/>
            <w:tcBorders/>
          </w:tcPr>
          <w:p>
            <w:pPr>
              <w:pStyle w:val="Contenudetableau"/>
              <w:widowControl w:val="false"/>
              <w:suppressLineNumbers/>
              <w:bidi w:val="0"/>
              <w:jc w:val="start"/>
              <w:rPr/>
            </w:pPr>
            <w:r>
              <w:rPr/>
            </w:r>
          </w:p>
          <w:p>
            <w:pPr>
              <w:pStyle w:val="Contenudetableau"/>
              <w:widowControl w:val="false"/>
              <w:suppressLineNumbers/>
              <w:bidi w:val="0"/>
              <w:jc w:val="start"/>
              <w:rPr/>
            </w:pPr>
            <w:r>
              <w:rPr/>
              <mc:AlternateContent>
                <mc:Choice Requires="wps">
                  <w:drawing>
                    <wp:inline distT="0" distB="0" distL="0" distR="0">
                      <wp:extent cx="973455" cy="319405"/>
                      <wp:effectExtent l="0" t="0" r="0" b="0"/>
                      <wp:docPr id="3" name="Forme 1"/>
                      <a:graphic xmlns:a="http://schemas.openxmlformats.org/drawingml/2006/main">
                        <a:graphicData uri="http://schemas.microsoft.com/office/word/2010/wordprocessingShape">
                          <wps:wsp>
                            <wps:cNvSpPr/>
                            <wps:spPr>
                              <a:xfrm>
                                <a:off x="0" y="0"/>
                                <a:ext cx="973440" cy="319320"/>
                              </a:xfrm>
                              <a:prstGeom prst="roundRect">
                                <a:avLst>
                                  <a:gd name="adj" fmla="val 16667"/>
                                </a:avLst>
                              </a:prstGeom>
                              <a:solidFill>
                                <a:srgbClr val="333333"/>
                              </a:solidFill>
                              <a:ln w="0">
                                <a:solidFill>
                                  <a:srgbClr val="000000"/>
                                </a:solidFill>
                              </a:ln>
                              <a:effectLst>
                                <a:outerShdw dist="36147" dir="18900000" blurRad="0" rotWithShape="0">
                                  <a:srgbClr val="808080"/>
                                </a:outerShdw>
                              </a:effectLst>
                            </wps:spPr>
                            <wps:style>
                              <a:lnRef idx="0"/>
                              <a:fillRef idx="0"/>
                              <a:effectRef idx="0"/>
                              <a:fontRef idx="minor"/>
                            </wps:style>
                            <wps:txbx>
                              <w:txbxContent>
                                <w:p>
                                  <w:pPr>
                                    <w:bidi w:val="0"/>
                                    <w:spacing w:before="0" w:after="0" w:lineRule="auto" w:line="240"/>
                                    <w:ind w:start="0" w:end="0" w:hanging="0"/>
                                    <w:jc w:val="center"/>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Conclusion</w:t>
                                  </w:r>
                                </w:p>
                              </w:txbxContent>
                            </wps:txbx>
                            <wps:bodyPr lIns="90000" rIns="90000" tIns="45000" bIns="47160" anchor="ctr">
                              <a:noAutofit/>
                            </wps:bodyPr>
                          </wps:wsp>
                        </a:graphicData>
                      </a:graphic>
                    </wp:inline>
                  </w:drawing>
                </mc:Choice>
                <mc:Fallback>
                  <w:pict>
                    <v:roundrect id="shape_0" ID="Forme 1" fillcolor="#333333" stroked="t" o:allowincell="f" style="position:absolute;margin-left:0pt;margin-top:-12.6pt;width:76.6pt;height:25.1pt;mso-wrap-style:square;v-text-anchor:middle;mso-position-vertical:center">
                      <v:textbox>
                        <w:txbxContent>
                          <w:p>
                            <w:pPr>
                              <w:bidi w:val="0"/>
                              <w:spacing w:before="0" w:after="0" w:lineRule="auto" w:line="240"/>
                              <w:ind w:start="0" w:end="0" w:hanging="0"/>
                              <w:jc w:val="center"/>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auto"/>
                              </w:rPr>
                              <w:t>Conclusion</w:t>
                            </w:r>
                          </w:p>
                        </w:txbxContent>
                      </v:textbox>
                      <v:fill o:detectmouseclick="t" type="solid" color2="#cccccc"/>
                      <v:stroke color="black" joinstyle="round" endcap="flat"/>
                      <v:shadow on="t" obscured="f" color="gray"/>
                      <w10:wrap type="none"/>
                    </v:roundrect>
                  </w:pict>
                </mc:Fallback>
              </mc:AlternateContent>
            </w:r>
          </w:p>
          <w:p>
            <w:pPr>
              <w:pStyle w:val="Contenudetableau"/>
              <w:widowControl w:val="false"/>
              <w:suppressLineNumbers/>
              <w:bidi w:val="0"/>
              <w:jc w:val="start"/>
              <w:rPr/>
            </w:pPr>
            <w:r>
              <w:rPr/>
            </w:r>
          </w:p>
        </w:tc>
        <w:tc>
          <w:tcPr>
            <w:tcW w:w="8903"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Calibri Light" w:hAnsi="Calibri Light"/>
              </w:rPr>
            </w:pPr>
            <w:r>
              <w:rPr>
                <w:rFonts w:ascii="Calibri Light" w:hAnsi="Calibri Light"/>
              </w:rPr>
              <w:t xml:space="preserve">- Le SysML est un langage graphique sous forme de diagramme qui permet de décrire la structure ou le comportement d’un système. </w:t>
            </w:r>
          </w:p>
          <w:p>
            <w:pPr>
              <w:pStyle w:val="Contenudetableau"/>
              <w:bidi w:val="0"/>
              <w:jc w:val="start"/>
              <w:rPr>
                <w:rFonts w:ascii="Calibri Light" w:hAnsi="Calibri Light"/>
              </w:rPr>
            </w:pPr>
            <w:r>
              <w:rPr>
                <w:rFonts w:ascii="Calibri Light" w:hAnsi="Calibri Light"/>
              </w:rPr>
              <w:t>Parmi les diagrammes comportementaux nous avons les diagrammes d’état et d’activité.</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 Certains logiciels tels que TinkerCad permettent de simuler le comportement d’un système.</w:t>
            </w:r>
          </w:p>
          <w:p>
            <w:pPr>
              <w:pStyle w:val="Contenudetableau"/>
              <w:bidi w:val="0"/>
              <w:jc w:val="start"/>
              <w:rPr>
                <w:rFonts w:ascii="Calibri Light" w:hAnsi="Calibri Light"/>
              </w:rPr>
            </w:pPr>
            <w:r>
              <w:rPr>
                <w:rFonts w:ascii="Calibri Light" w:hAnsi="Calibri Light"/>
              </w:rPr>
            </w:r>
          </w:p>
        </w:tc>
      </w:tr>
      <w:tr>
        <w:trPr/>
        <w:tc>
          <w:tcPr>
            <w:tcW w:w="1693" w:type="dxa"/>
            <w:tcBorders/>
          </w:tcPr>
          <w:p>
            <w:pPr>
              <w:pStyle w:val="Contenudetableau"/>
              <w:bidi w:val="0"/>
              <w:jc w:val="start"/>
              <w:rPr>
                <w:sz w:val="12"/>
                <w:szCs w:val="12"/>
              </w:rPr>
            </w:pPr>
            <w:r>
              <w:rPr>
                <w:sz w:val="12"/>
                <w:szCs w:val="12"/>
              </w:rPr>
            </w:r>
          </w:p>
        </w:tc>
        <w:tc>
          <w:tcPr>
            <w:tcW w:w="8903" w:type="dxa"/>
            <w:tcBorders/>
          </w:tcPr>
          <w:p>
            <w:pPr>
              <w:pStyle w:val="Contenudetableau"/>
              <w:bidi w:val="0"/>
              <w:jc w:val="start"/>
              <w:rPr>
                <w:sz w:val="12"/>
                <w:szCs w:val="12"/>
              </w:rPr>
            </w:pPr>
            <w:r>
              <w:rPr>
                <w:sz w:val="12"/>
                <w:szCs w:val="12"/>
              </w:rPr>
            </w:r>
          </w:p>
        </w:tc>
      </w:tr>
      <w:tr>
        <w:trPr/>
        <w:tc>
          <w:tcPr>
            <w:tcW w:w="1693" w:type="dxa"/>
            <w:tcBorders/>
          </w:tcPr>
          <w:p>
            <w:pPr>
              <w:pStyle w:val="Contenudetableau"/>
              <w:widowControl w:val="false"/>
              <w:suppressLineNumbers/>
              <w:bidi w:val="0"/>
              <w:jc w:val="start"/>
              <w:rPr/>
            </w:pPr>
            <w:r>
              <w:rPr/>
            </w:r>
          </w:p>
          <w:p>
            <w:pPr>
              <w:pStyle w:val="Contenudetableau"/>
              <w:widowControl w:val="false"/>
              <w:suppressLineNumbers/>
              <w:bidi w:val="0"/>
              <w:jc w:val="start"/>
              <w:rPr/>
            </w:pPr>
            <w:r>
              <w:rPr/>
              <mc:AlternateContent>
                <mc:Choice Requires="wps">
                  <w:drawing>
                    <wp:inline distT="0" distB="0" distL="0" distR="0">
                      <wp:extent cx="973455" cy="319405"/>
                      <wp:effectExtent l="0" t="0" r="0" b="0"/>
                      <wp:docPr id="4" name="Forme 2"/>
                      <a:graphic xmlns:a="http://schemas.openxmlformats.org/drawingml/2006/main">
                        <a:graphicData uri="http://schemas.microsoft.com/office/word/2010/wordprocessingShape">
                          <wps:wsp>
                            <wps:cNvSpPr/>
                            <wps:spPr>
                              <a:xfrm>
                                <a:off x="0" y="0"/>
                                <a:ext cx="973440" cy="319320"/>
                              </a:xfrm>
                              <a:prstGeom prst="roundRect">
                                <a:avLst>
                                  <a:gd name="adj" fmla="val 16667"/>
                                </a:avLst>
                              </a:prstGeom>
                              <a:solidFill>
                                <a:srgbClr val="ff0000"/>
                              </a:solidFill>
                              <a:ln w="0">
                                <a:solidFill>
                                  <a:srgbClr val="000000"/>
                                </a:solidFill>
                              </a:ln>
                              <a:effectLst>
                                <a:outerShdw dist="36147" dir="18900000" blurRad="0" rotWithShape="0">
                                  <a:srgbClr val="ff4000"/>
                                </a:outerShdw>
                              </a:effectLst>
                            </wps:spPr>
                            <wps:style>
                              <a:lnRef idx="0"/>
                              <a:fillRef idx="0"/>
                              <a:effectRef idx="0"/>
                              <a:fontRef idx="minor"/>
                            </wps:style>
                            <wps:txbx>
                              <w:txbxContent>
                                <w:p>
                                  <w:pPr>
                                    <w:bidi w:val="0"/>
                                    <w:spacing w:before="0" w:after="0" w:lineRule="auto" w:line="240"/>
                                    <w:ind w:start="0" w:end="0" w:hanging="0"/>
                                    <w:jc w:val="center"/>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FFFFFF"/>
                                    </w:rPr>
                                    <w:t>Je retiens</w:t>
                                  </w:r>
                                </w:p>
                              </w:txbxContent>
                            </wps:txbx>
                            <wps:bodyPr lIns="90000" rIns="90000" tIns="45000" bIns="47160" anchor="ctr">
                              <a:noAutofit/>
                            </wps:bodyPr>
                          </wps:wsp>
                        </a:graphicData>
                      </a:graphic>
                    </wp:inline>
                  </w:drawing>
                </mc:Choice>
                <mc:Fallback>
                  <w:pict>
                    <v:roundrect id="shape_0" ID="Forme 2" fillcolor="red" stroked="t" o:allowincell="f" style="position:absolute;margin-left:0pt;margin-top:-12.6pt;width:76.6pt;height:25.1pt;mso-wrap-style:square;v-text-anchor:middle;mso-position-vertical:center">
                      <v:textbox>
                        <w:txbxContent>
                          <w:p>
                            <w:pPr>
                              <w:bidi w:val="0"/>
                              <w:spacing w:before="0" w:after="0" w:lineRule="auto" w:line="240"/>
                              <w:ind w:start="0" w:end="0" w:hanging="0"/>
                              <w:jc w:val="center"/>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FFFFFF"/>
                              </w:rPr>
                              <w:t>Je retiens</w:t>
                            </w:r>
                          </w:p>
                        </w:txbxContent>
                      </v:textbox>
                      <v:fill o:detectmouseclick="t" type="solid" color2="aqua"/>
                      <v:stroke color="black" joinstyle="round" endcap="flat"/>
                      <v:shadow on="t" obscured="f" color="#ff4000"/>
                      <w10:wrap type="none"/>
                    </v:roundrect>
                  </w:pict>
                </mc:Fallback>
              </mc:AlternateContent>
            </w:r>
          </w:p>
          <w:p>
            <w:pPr>
              <w:pStyle w:val="Contenudetableau"/>
              <w:widowControl w:val="false"/>
              <w:suppressLineNumbers/>
              <w:bidi w:val="0"/>
              <w:jc w:val="start"/>
              <w:rPr/>
            </w:pPr>
            <w:r>
              <w:rPr/>
            </w:r>
          </w:p>
        </w:tc>
        <w:tc>
          <w:tcPr>
            <w:tcW w:w="8903"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Calibri Light" w:hAnsi="Calibri Light"/>
                <w:b/>
                <w:bCs/>
                <w:u w:val="single"/>
              </w:rPr>
            </w:pPr>
            <w:r>
              <w:rPr>
                <w:rFonts w:ascii="Calibri Light" w:hAnsi="Calibri Light"/>
                <w:b/>
                <w:bCs/>
                <w:u w:val="single"/>
              </w:rPr>
              <w:t xml:space="preserve">Port Carte Arduino </w:t>
            </w:r>
            <w:r>
              <w:rPr>
                <w:rFonts w:ascii="Calibri Light" w:hAnsi="Calibri Light"/>
                <w:b/>
                <w:bCs/>
                <w:u w:val="single"/>
              </w:rPr>
              <w:t>ou Galaxia</w:t>
            </w:r>
          </w:p>
          <w:p>
            <w:pPr>
              <w:pStyle w:val="Contenudetableau"/>
              <w:bidi w:val="0"/>
              <w:jc w:val="start"/>
              <w:rPr>
                <w:rFonts w:ascii="Calibri Light" w:hAnsi="Calibri Light"/>
                <w:b w:val="false"/>
                <w:bCs w:val="false"/>
                <w:u w:val="none"/>
              </w:rPr>
            </w:pPr>
            <w:r>
              <w:rPr>
                <w:rFonts w:ascii="Calibri Light" w:hAnsi="Calibri Light"/>
                <w:b w:val="false"/>
                <w:bCs w:val="false"/>
                <w:u w:val="none"/>
              </w:rPr>
              <w:t xml:space="preserve">Les connecteurs des cartes électronique s’appellent des ports. Ils sont référencés avec des codes. </w:t>
            </w:r>
            <w:r>
              <w:rPr>
                <w:rFonts w:ascii="Calibri Light" w:hAnsi="Calibri Light"/>
                <w:b w:val="false"/>
                <w:bCs w:val="false"/>
                <w:u w:val="none"/>
              </w:rPr>
              <w:t>Les ports D… permettent de connecter des périphériques numériques (Digital), les ports A… permettent de connecter des périphériques analogiques et les ports I2C des périphériques plug and play. (il suffit de les brancher (plug) pour que ça marche (play)!)</w:t>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10">
                  <wp:simplePos x="0" y="0"/>
                  <wp:positionH relativeFrom="column">
                    <wp:posOffset>182245</wp:posOffset>
                  </wp:positionH>
                  <wp:positionV relativeFrom="paragraph">
                    <wp:posOffset>111125</wp:posOffset>
                  </wp:positionV>
                  <wp:extent cx="2408555" cy="1776730"/>
                  <wp:effectExtent l="0" t="0" r="0" b="0"/>
                  <wp:wrapSquare wrapText="largest"/>
                  <wp:docPr id="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title=""/>
                          <pic:cNvPicPr>
                            <a:picLocks noChangeAspect="1" noChangeArrowheads="1"/>
                          </pic:cNvPicPr>
                        </pic:nvPicPr>
                        <pic:blipFill>
                          <a:blip r:embed="rId4"/>
                          <a:stretch>
                            <a:fillRect/>
                          </a:stretch>
                        </pic:blipFill>
                        <pic:spPr bwMode="auto">
                          <a:xfrm>
                            <a:off x="0" y="0"/>
                            <a:ext cx="2408555" cy="1776730"/>
                          </a:xfrm>
                          <a:prstGeom prst="rect">
                            <a:avLst/>
                          </a:prstGeom>
                          <a:noFill/>
                        </pic:spPr>
                      </pic:pic>
                    </a:graphicData>
                  </a:graphic>
                </wp:anchor>
              </w:drawing>
            </w:r>
          </w:p>
          <w:p>
            <w:pPr>
              <w:pStyle w:val="Contenudetableau"/>
              <w:bidi w:val="0"/>
              <w:jc w:val="start"/>
              <w:rPr>
                <w:b/>
                <w:bCs/>
                <w:u w:val="single"/>
              </w:rPr>
            </w:pPr>
            <w:r>
              <w:rPr>
                <w:rFonts w:ascii="Calibri Light" w:hAnsi="Calibri Light"/>
              </w:rPr>
            </w:r>
          </w:p>
          <w:p>
            <w:pPr>
              <w:pStyle w:val="Contenudetableau"/>
              <w:bidi w:val="0"/>
              <w:jc w:val="start"/>
              <w:rPr>
                <w:rFonts w:ascii="Calibri Light" w:hAnsi="Calibri Light"/>
              </w:rPr>
            </w:pPr>
            <w:r>
              <w:rPr>
                <w:rFonts w:ascii="Calibri Light" w:hAnsi="Calibri Light"/>
                <w:b/>
                <w:bCs/>
                <w:u w:val="single"/>
              </w:rPr>
              <w:t xml:space="preserve">Exemple : </w:t>
            </w:r>
            <w:r>
              <w:rPr>
                <w:rFonts w:ascii="Calibri Light" w:hAnsi="Calibri Light"/>
                <w:b w:val="false"/>
                <w:bCs w:val="false"/>
                <w:u w:val="none"/>
              </w:rPr>
              <w:t xml:space="preserve"> le port D2 </w:t>
            </w:r>
            <w:r>
              <w:rPr>
                <w:rFonts w:ascii="Calibri Light" w:hAnsi="Calibri Light"/>
                <w:b w:val="false"/>
                <w:bCs w:val="false"/>
                <w:u w:val="none"/>
              </w:rPr>
              <w:drawing>
                <wp:inline distT="0" distB="0" distL="0" distR="0">
                  <wp:extent cx="504825" cy="619125"/>
                  <wp:effectExtent l="0" t="0" r="0" b="0"/>
                  <wp:docPr id="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title=""/>
                          <pic:cNvPicPr>
                            <a:picLocks noChangeAspect="1" noChangeArrowheads="1"/>
                          </pic:cNvPicPr>
                        </pic:nvPicPr>
                        <pic:blipFill>
                          <a:blip r:embed="rId5"/>
                          <a:stretch>
                            <a:fillRect/>
                          </a:stretch>
                        </pic:blipFill>
                        <pic:spPr bwMode="auto">
                          <a:xfrm>
                            <a:off x="0" y="0"/>
                            <a:ext cx="504825" cy="619125"/>
                          </a:xfrm>
                          <a:prstGeom prst="rect">
                            <a:avLst/>
                          </a:prstGeom>
                          <a:noFill/>
                        </pic:spPr>
                      </pic:pic>
                    </a:graphicData>
                  </a:graphic>
                </wp:inline>
              </w:drawing>
            </w:r>
            <w:r>
              <w:rPr>
                <w:rFonts w:ascii="Calibri Light" w:hAnsi="Calibri Light"/>
                <w:b w:val="false"/>
                <w:bCs w:val="false"/>
                <w:u w:val="none"/>
              </w:rPr>
              <w:t xml:space="preserve"> </w:t>
            </w:r>
          </w:p>
          <w:p>
            <w:pPr>
              <w:pStyle w:val="Contenudetableau"/>
              <w:bidi w:val="0"/>
              <w:jc w:val="start"/>
              <w:rPr>
                <w:rFonts w:ascii="Calibri Light" w:hAnsi="Calibri Light"/>
                <w:b w:val="false"/>
                <w:bCs w:val="false"/>
                <w:u w:val="none"/>
              </w:rPr>
            </w:pPr>
            <w:r>
              <w:rPr>
                <w:rFonts w:ascii="Calibri Light" w:hAnsi="Calibri Light"/>
                <w:b w:val="false"/>
                <w:bCs w:val="false"/>
                <w:u w:val="none"/>
              </w:rPr>
              <w:t>est composé d’une alimentation (+(V) et - (G)) et de deux fils reliés aux entrées numériques D2 et D3 de la carte électronique</w:t>
            </w:r>
          </w:p>
          <w:p>
            <w:pPr>
              <w:pStyle w:val="Contenudetableau"/>
              <w:bidi w:val="0"/>
              <w:jc w:val="start"/>
              <w:rPr>
                <w:rFonts w:ascii="Calibri Light" w:hAnsi="Calibri Light"/>
                <w:b w:val="false"/>
                <w:bCs w:val="false"/>
                <w:u w:val="none"/>
              </w:rPr>
            </w:pPr>
            <w:r>
              <w:rPr>
                <w:rFonts w:ascii="Calibri Light" w:hAnsi="Calibri Light"/>
                <w:b w:val="false"/>
                <w:bCs w:val="false"/>
                <w:u w:val="none"/>
              </w:rPr>
            </w:r>
          </w:p>
          <w:p>
            <w:pPr>
              <w:pStyle w:val="Contenudetableau"/>
              <w:bidi w:val="0"/>
              <w:jc w:val="start"/>
              <w:rPr>
                <w:b/>
                <w:bCs/>
                <w:u w:val="single"/>
              </w:rPr>
            </w:pPr>
            <w:r>
              <w:rPr>
                <w:rFonts w:ascii="Calibri Light" w:hAnsi="Calibri Light"/>
              </w:rPr>
              <w:drawing>
                <wp:anchor behindDoc="0" distT="0" distB="0" distL="0" distR="0" simplePos="0" locked="0" layoutInCell="0" allowOverlap="1" relativeHeight="7">
                  <wp:simplePos x="0" y="0"/>
                  <wp:positionH relativeFrom="column">
                    <wp:posOffset>46355</wp:posOffset>
                  </wp:positionH>
                  <wp:positionV relativeFrom="paragraph">
                    <wp:posOffset>146050</wp:posOffset>
                  </wp:positionV>
                  <wp:extent cx="2670175" cy="3027045"/>
                  <wp:effectExtent l="0" t="0" r="0" b="0"/>
                  <wp:wrapSquare wrapText="largest"/>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6"/>
                          <a:stretch>
                            <a:fillRect/>
                          </a:stretch>
                        </pic:blipFill>
                        <pic:spPr bwMode="auto">
                          <a:xfrm>
                            <a:off x="0" y="0"/>
                            <a:ext cx="2670175" cy="3027045"/>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b/>
                <w:bCs/>
                <w:u w:val="single"/>
              </w:rPr>
              <w:t>Diagramme d’état</w:t>
            </w:r>
            <w:r>
              <w:rPr>
                <w:rFonts w:ascii="Calibri Light" w:hAnsi="Calibri Light"/>
              </w:rPr>
              <w:t> :</w:t>
            </w:r>
          </w:p>
          <w:p>
            <w:pPr>
              <w:pStyle w:val="Contenudetableau"/>
              <w:bidi w:val="0"/>
              <w:jc w:val="start"/>
              <w:rPr>
                <w:rFonts w:ascii="Calibri Light" w:hAnsi="Calibri Light"/>
              </w:rPr>
            </w:pPr>
            <w:r>
              <w:rPr>
                <w:rFonts w:ascii="Calibri Light" w:hAnsi="Calibri Light"/>
              </w:rPr>
              <w:t>Il présente les différents états possibles du système et les événements qui permettent un changement d’état (transitions). Lorsque l’événement apparaît l’état précédent est désactivé, le suivant s’active. Le point noir représente le pseudo état initial. Les changements d’états se modélisent en utilisant le mot « when » suivi d’une expression soit vraie soit fausse (booléenne)</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b/>
                <w:bCs/>
                <w:u w:val="single"/>
              </w:rPr>
              <w:t>Diagramme d’activité</w:t>
            </w:r>
            <w:r>
              <w:rPr>
                <w:rFonts w:ascii="Calibri Light" w:hAnsi="Calibri Light"/>
              </w:rPr>
              <w:t> :</w:t>
            </w:r>
          </w:p>
          <w:p>
            <w:pPr>
              <w:pStyle w:val="Contenudetableau"/>
              <w:bidi w:val="0"/>
              <w:jc w:val="start"/>
              <w:rPr>
                <w:rFonts w:ascii="Calibri Light" w:hAnsi="Calibri Light"/>
              </w:rPr>
            </w:pPr>
            <w:r>
              <w:rPr>
                <w:rFonts w:ascii="Calibri Light" w:hAnsi="Calibri Light"/>
              </w:rPr>
              <w:t xml:space="preserve">Le diagramme d’activité permet de décrire le comportement du système. </w:t>
            </w:r>
          </w:p>
          <w:p>
            <w:pPr>
              <w:pStyle w:val="Contenudetableau"/>
              <w:bidi w:val="0"/>
              <w:jc w:val="start"/>
              <w:rPr>
                <w:rFonts w:ascii="Calibri Light" w:hAnsi="Calibri Light"/>
              </w:rPr>
            </w:pPr>
            <w:r>
              <w:rPr>
                <w:rFonts w:ascii="Calibri Light" w:hAnsi="Calibri Light"/>
              </w:rPr>
              <mc:AlternateContent>
                <mc:Choice Requires="wps">
                  <w:drawing>
                    <wp:anchor behindDoc="0" distT="0" distB="0" distL="0" distR="0" simplePos="0" locked="0" layoutInCell="1" allowOverlap="1" relativeHeight="8">
                      <wp:simplePos x="0" y="0"/>
                      <wp:positionH relativeFrom="column">
                        <wp:posOffset>7740015</wp:posOffset>
                      </wp:positionH>
                      <wp:positionV relativeFrom="paragraph">
                        <wp:posOffset>156210</wp:posOffset>
                      </wp:positionV>
                      <wp:extent cx="2249170" cy="2192020"/>
                      <wp:effectExtent l="0" t="0" r="0" b="0"/>
                      <wp:wrapNone/>
                      <wp:docPr id="8" name="Forme4"/>
                      <a:graphic xmlns:a="http://schemas.openxmlformats.org/drawingml/2006/main">
                        <a:graphicData uri="http://schemas.microsoft.com/office/word/2010/wordprocessingShape">
                          <wps:wsp>
                            <wps:cNvSpPr txBox="1"/>
                            <wps:spPr>
                              <a:xfrm>
                                <a:off x="0" y="0"/>
                                <a:ext cx="2249280" cy="2192040"/>
                              </a:xfrm>
                              <a:prstGeom prst="rect">
                                <a:avLst/>
                              </a:prstGeom>
                              <a:noFill/>
                              <a:ln w="0">
                                <a:noFill/>
                              </a:ln>
                            </wps:spPr>
                            <wps:txbx>
                              <w:txbxContent>
                                <w:p>
                                  <w:pPr>
                                    <w:bidi w:val="0"/>
                                    <w:rPr/>
                                  </w:pPr>
                                  <w:r>
                                    <w:rPr>
                                      <w:sz w:val="20"/>
                                      <w:szCs w:val="20"/>
                                      <w:rFonts w:ascii="Calibri Light" w:hAnsi="Calibri Light"/>
                                    </w:rPr>
                                    <w:t>Le diagramme d’activité permet de décrire le comportement du système</w:t>
                                  </w:r>
                                </w:p>
                                <w:p>
                                  <w:pPr>
                                    <w:bidi w:val="0"/>
                                    <w:rPr/>
                                  </w:pPr>
                                  <w:r>
                                    <w:rPr/>
                                  </w:r>
                                </w:p>
                                <w:p>
                                  <w:pPr>
                                    <w:bidi w:val="0"/>
                                    <w:rPr/>
                                  </w:pPr>
                                  <w:r>
                                    <w:rPr>
                                      <w:sz w:val="20"/>
                                      <w:szCs w:val="20"/>
                                      <w:rFonts w:ascii="Calibri Light" w:hAnsi="Calibri Light"/>
                                    </w:rPr>
                                    <w:t xml:space="preserve">Début du programme </w:t>
                                  </w:r>
                                </w:p>
                                <w:p>
                                  <w:pPr>
                                    <w:bidi w:val="0"/>
                                    <w:rPr/>
                                  </w:pPr>
                                  <w:r>
                                    <w:rPr/>
                                  </w:r>
                                </w:p>
                                <w:p>
                                  <w:pPr>
                                    <w:bidi w:val="0"/>
                                    <w:rPr/>
                                  </w:pPr>
                                  <w:r>
                                    <w:rPr>
                                      <w:sz w:val="20"/>
                                      <w:szCs w:val="20"/>
                                      <w:rFonts w:ascii="Calibri Light" w:hAnsi="Calibri Light"/>
                                    </w:rPr>
                                    <w:t>Fin du programme</w:t>
                                  </w:r>
                                </w:p>
                                <w:p>
                                  <w:pPr>
                                    <w:bidi w:val="0"/>
                                    <w:rPr/>
                                  </w:pPr>
                                  <w:r>
                                    <w:rPr/>
                                  </w:r>
                                </w:p>
                                <w:p>
                                  <w:pPr>
                                    <w:bidi w:val="0"/>
                                    <w:rPr/>
                                  </w:pPr>
                                  <w:r>
                                    <w:rPr>
                                      <w:sz w:val="20"/>
                                      <w:szCs w:val="20"/>
                                      <w:rFonts w:ascii="Calibri Light" w:hAnsi="Calibri Light"/>
                                    </w:rPr>
                                    <w:t>Nœud de décision</w:t>
                                  </w:r>
                                </w:p>
                                <w:p>
                                  <w:pPr>
                                    <w:bidi w:val="0"/>
                                    <w:rPr/>
                                  </w:pPr>
                                  <w:r>
                                    <w:rPr/>
                                  </w:r>
                                </w:p>
                                <w:p>
                                  <w:pPr>
                                    <w:bidi w:val="0"/>
                                    <w:rPr/>
                                  </w:pPr>
                                  <w:r>
                                    <w:rPr>
                                      <w:sz w:val="20"/>
                                      <w:szCs w:val="20"/>
                                      <w:rFonts w:ascii="Calibri Light" w:hAnsi="Calibri Light"/>
                                    </w:rPr>
                                    <w:t>Action</w:t>
                                  </w:r>
                                </w:p>
                                <w:p>
                                  <w:pPr>
                                    <w:bidi w:val="0"/>
                                    <w:rPr/>
                                  </w:pPr>
                                  <w:r>
                                    <w:rPr/>
                                  </w:r>
                                </w:p>
                                <w:p>
                                  <w:pPr>
                                    <w:bidi w:val="0"/>
                                    <w:rPr/>
                                  </w:pPr>
                                  <w:r>
                                    <w:rPr>
                                      <w:sz w:val="20"/>
                                      <w:szCs w:val="20"/>
                                      <w:rFonts w:ascii="Calibri Light" w:hAnsi="Calibri Light"/>
                                    </w:rPr>
                                    <w:t>Temporisation</w:t>
                                  </w:r>
                                </w:p>
                                <w:p>
                                  <w:pPr>
                                    <w:bidi w:val="0"/>
                                    <w:rPr/>
                                  </w:pPr>
                                  <w:r>
                                    <w:rPr/>
                                  </w:r>
                                </w:p>
                                <w:p>
                                  <w:pPr>
                                    <w:bidi w:val="0"/>
                                    <w:ind w:start="0" w:end="0" w:hanging="0"/>
                                    <w:rPr/>
                                  </w:pPr>
                                  <w:r>
                                    <w:rPr/>
                                  </w:r>
                                </w:p>
                              </w:txbxContent>
                            </wps:txbx>
                            <wps:bodyPr wrap="square" lIns="0" rIns="0" tIns="0" bIns="0" anchor="t">
                              <a:noAutofit/>
                            </wps:bodyPr>
                          </wps:wsp>
                        </a:graphicData>
                      </a:graphic>
                    </wp:anchor>
                  </w:drawing>
                </mc:Choice>
                <mc:Fallback>
                  <w:pict>
                    <v:shape id="shape_0" ID="Forme4" stroked="f" o:allowincell="f" style="position:absolute;margin-left:609.45pt;margin-top:12.3pt;width:177.05pt;height:172.55pt;mso-wrap-style:square;v-text-anchor:top" type="_x0000_t202">
                      <v:textbox>
                        <w:txbxContent>
                          <w:p>
                            <w:pPr>
                              <w:bidi w:val="0"/>
                              <w:rPr/>
                            </w:pPr>
                            <w:r>
                              <w:rPr>
                                <w:sz w:val="20"/>
                                <w:szCs w:val="20"/>
                                <w:rFonts w:ascii="Calibri Light" w:hAnsi="Calibri Light"/>
                              </w:rPr>
                              <w:t>Le diagramme d’activité permet de décrire le comportement du système</w:t>
                            </w:r>
                          </w:p>
                          <w:p>
                            <w:pPr>
                              <w:bidi w:val="0"/>
                              <w:rPr/>
                            </w:pPr>
                            <w:r>
                              <w:rPr/>
                            </w:r>
                          </w:p>
                          <w:p>
                            <w:pPr>
                              <w:bidi w:val="0"/>
                              <w:rPr/>
                            </w:pPr>
                            <w:r>
                              <w:rPr>
                                <w:sz w:val="20"/>
                                <w:szCs w:val="20"/>
                                <w:rFonts w:ascii="Calibri Light" w:hAnsi="Calibri Light"/>
                              </w:rPr>
                              <w:t xml:space="preserve">Début du programme </w:t>
                            </w:r>
                          </w:p>
                          <w:p>
                            <w:pPr>
                              <w:bidi w:val="0"/>
                              <w:rPr/>
                            </w:pPr>
                            <w:r>
                              <w:rPr/>
                            </w:r>
                          </w:p>
                          <w:p>
                            <w:pPr>
                              <w:bidi w:val="0"/>
                              <w:rPr/>
                            </w:pPr>
                            <w:r>
                              <w:rPr>
                                <w:sz w:val="20"/>
                                <w:szCs w:val="20"/>
                                <w:rFonts w:ascii="Calibri Light" w:hAnsi="Calibri Light"/>
                              </w:rPr>
                              <w:t>Fin du programme</w:t>
                            </w:r>
                          </w:p>
                          <w:p>
                            <w:pPr>
                              <w:bidi w:val="0"/>
                              <w:rPr/>
                            </w:pPr>
                            <w:r>
                              <w:rPr/>
                            </w:r>
                          </w:p>
                          <w:p>
                            <w:pPr>
                              <w:bidi w:val="0"/>
                              <w:rPr/>
                            </w:pPr>
                            <w:r>
                              <w:rPr>
                                <w:sz w:val="20"/>
                                <w:szCs w:val="20"/>
                                <w:rFonts w:ascii="Calibri Light" w:hAnsi="Calibri Light"/>
                              </w:rPr>
                              <w:t>Nœud de décision</w:t>
                            </w:r>
                          </w:p>
                          <w:p>
                            <w:pPr>
                              <w:bidi w:val="0"/>
                              <w:rPr/>
                            </w:pPr>
                            <w:r>
                              <w:rPr/>
                            </w:r>
                          </w:p>
                          <w:p>
                            <w:pPr>
                              <w:bidi w:val="0"/>
                              <w:rPr/>
                            </w:pPr>
                            <w:r>
                              <w:rPr>
                                <w:sz w:val="20"/>
                                <w:szCs w:val="20"/>
                                <w:rFonts w:ascii="Calibri Light" w:hAnsi="Calibri Light"/>
                              </w:rPr>
                              <w:t>Action</w:t>
                            </w:r>
                          </w:p>
                          <w:p>
                            <w:pPr>
                              <w:bidi w:val="0"/>
                              <w:rPr/>
                            </w:pPr>
                            <w:r>
                              <w:rPr/>
                            </w:r>
                          </w:p>
                          <w:p>
                            <w:pPr>
                              <w:bidi w:val="0"/>
                              <w:rPr/>
                            </w:pPr>
                            <w:r>
                              <w:rPr>
                                <w:sz w:val="20"/>
                                <w:szCs w:val="20"/>
                                <w:rFonts w:ascii="Calibri Light" w:hAnsi="Calibri Light"/>
                              </w:rPr>
                              <w:t>Temporisation</w:t>
                            </w:r>
                          </w:p>
                          <w:p>
                            <w:pPr>
                              <w:bidi w:val="0"/>
                              <w:rPr/>
                            </w:pPr>
                            <w:r>
                              <w:rPr/>
                            </w:r>
                          </w:p>
                          <w:p>
                            <w:pPr>
                              <w:bidi w:val="0"/>
                              <w:ind w:start="0" w:end="0" w:hanging="0"/>
                              <w:rPr/>
                            </w:pPr>
                            <w:r>
                              <w:rPr/>
                            </w:r>
                          </w:p>
                        </w:txbxContent>
                      </v:textbox>
                      <v:fill o:detectmouseclick="t" on="false"/>
                      <v:stroke color="black" joinstyle="round" endcap="flat"/>
                      <w10:wrap type="none"/>
                    </v:shape>
                  </w:pict>
                </mc:Fallback>
              </mc:AlternateContent>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12">
                  <wp:simplePos x="0" y="0"/>
                  <wp:positionH relativeFrom="column">
                    <wp:posOffset>62230</wp:posOffset>
                  </wp:positionH>
                  <wp:positionV relativeFrom="paragraph">
                    <wp:posOffset>-29845</wp:posOffset>
                  </wp:positionV>
                  <wp:extent cx="2660015" cy="2924810"/>
                  <wp:effectExtent l="0" t="0" r="0" b="0"/>
                  <wp:wrapSquare wrapText="bothSides"/>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7"/>
                          <a:stretch>
                            <a:fillRect/>
                          </a:stretch>
                        </pic:blipFill>
                        <pic:spPr bwMode="auto">
                          <a:xfrm>
                            <a:off x="0" y="0"/>
                            <a:ext cx="2660015" cy="2924810"/>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14">
                  <wp:simplePos x="0" y="0"/>
                  <wp:positionH relativeFrom="column">
                    <wp:posOffset>3937000</wp:posOffset>
                  </wp:positionH>
                  <wp:positionV relativeFrom="paragraph">
                    <wp:posOffset>167005</wp:posOffset>
                  </wp:positionV>
                  <wp:extent cx="1197610" cy="2299970"/>
                  <wp:effectExtent l="0" t="0" r="0" b="0"/>
                  <wp:wrapSquare wrapText="largest"/>
                  <wp:docPr id="10"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title=""/>
                          <pic:cNvPicPr>
                            <a:picLocks noChangeAspect="1" noChangeArrowheads="1"/>
                          </pic:cNvPicPr>
                        </pic:nvPicPr>
                        <pic:blipFill>
                          <a:blip r:embed="rId8"/>
                          <a:stretch>
                            <a:fillRect/>
                          </a:stretch>
                        </pic:blipFill>
                        <pic:spPr bwMode="auto">
                          <a:xfrm>
                            <a:off x="0" y="0"/>
                            <a:ext cx="1197610" cy="2299970"/>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mc:AlternateContent>
                <mc:Choice Requires="wps">
                  <w:drawing>
                    <wp:anchor behindDoc="0" distT="0" distB="0" distL="0" distR="0" simplePos="0" locked="0" layoutInCell="1" allowOverlap="1" relativeHeight="9">
                      <wp:simplePos x="0" y="0"/>
                      <wp:positionH relativeFrom="column">
                        <wp:posOffset>3801110</wp:posOffset>
                      </wp:positionH>
                      <wp:positionV relativeFrom="paragraph">
                        <wp:posOffset>46355</wp:posOffset>
                      </wp:positionV>
                      <wp:extent cx="1517015" cy="2303780"/>
                      <wp:effectExtent l="4445" t="0" r="0" b="0"/>
                      <wp:wrapNone/>
                      <wp:docPr id="11" name="Cadre de texte 8"/>
                      <a:graphic xmlns:a="http://schemas.openxmlformats.org/drawingml/2006/main">
                        <a:graphicData uri="http://schemas.microsoft.com/office/word/2010/wordprocessingShape">
                          <wps:wsp>
                            <wps:cNvSpPr txBox="1"/>
                            <wps:spPr>
                              <a:xfrm>
                                <a:off x="0" y="0"/>
                                <a:ext cx="1517040" cy="2303640"/>
                              </a:xfrm>
                              <a:prstGeom prst="rect">
                                <a:avLst/>
                              </a:prstGeom>
                              <a:noFill/>
                              <a:ln w="0">
                                <a:noFill/>
                              </a:ln>
                            </wps:spPr>
                            <wps:txbx>
                              <w:txbxContent>
                                <w:p>
                                  <w:pPr>
                                    <w:bidi w:val="0"/>
                                    <w:ind w:start="0" w:end="0" w:hanging="0"/>
                                    <w:rPr/>
                                  </w:pPr>
                                  <w:r>
                                    <w:rPr>
                                      <w:sz w:val="20"/>
                                      <w:u w:val="single"/>
                                      <w:szCs w:val="20"/>
                                      <w:rFonts w:ascii="Calibri Light" w:hAnsi="Calibri Light" w:cs="Comic Sans MS"/>
                                    </w:rPr>
                                    <w:t>Nœud d’union</w:t>
                                  </w:r>
                                  <w:r>
                                    <w:rPr>
                                      <w:sz w:val="20"/>
                                      <w:szCs w:val="20"/>
                                      <w:rFonts w:ascii="Calibri Light" w:hAnsi="Calibri Light" w:cs="Comic Sans MS"/>
                                    </w:rPr>
                                    <w:t> : Toutes les conditions doivent être réalisées pour que l’on réalise l’action suivante.</w:t>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sz w:val="20"/>
                                      <w:u w:val="single"/>
                                      <w:szCs w:val="20"/>
                                      <w:rFonts w:ascii="Calibri Light" w:hAnsi="Calibri Light" w:cs="Comic Sans MS"/>
                                    </w:rPr>
                                    <w:t>Nœud de bifurcation</w:t>
                                  </w:r>
                                  <w:r>
                                    <w:rPr>
                                      <w:sz w:val="20"/>
                                      <w:szCs w:val="20"/>
                                      <w:rFonts w:ascii="Calibri Light" w:hAnsi="Calibri Light" w:cs="Comic Sans MS"/>
                                    </w:rPr>
                                    <w:t xml:space="preserve"> : on fait ensuite en simultané toutes les actions. </w:t>
                                  </w:r>
                                </w:p>
                              </w:txbxContent>
                            </wps:txbx>
                            <wps:bodyPr wrap="square" lIns="0" rIns="0" tIns="0" bIns="0" anchor="t">
                              <a:noAutofit/>
                            </wps:bodyPr>
                          </wps:wsp>
                        </a:graphicData>
                      </a:graphic>
                    </wp:anchor>
                  </w:drawing>
                </mc:Choice>
                <mc:Fallback>
                  <w:pict>
                    <v:shape id="shape_0" ID="Cadre de texte 8" stroked="f" o:allowincell="f" style="position:absolute;margin-left:299.3pt;margin-top:3.65pt;width:119.4pt;height:181.35pt;mso-wrap-style:square;v-text-anchor:top" type="_x0000_t202">
                      <v:textbox>
                        <w:txbxContent>
                          <w:p>
                            <w:pPr>
                              <w:bidi w:val="0"/>
                              <w:ind w:start="0" w:end="0" w:hanging="0"/>
                              <w:rPr/>
                            </w:pPr>
                            <w:r>
                              <w:rPr>
                                <w:sz w:val="20"/>
                                <w:u w:val="single"/>
                                <w:szCs w:val="20"/>
                                <w:rFonts w:ascii="Calibri Light" w:hAnsi="Calibri Light" w:cs="Comic Sans MS"/>
                              </w:rPr>
                              <w:t>Nœud d’union</w:t>
                            </w:r>
                            <w:r>
                              <w:rPr>
                                <w:sz w:val="20"/>
                                <w:szCs w:val="20"/>
                                <w:rFonts w:ascii="Calibri Light" w:hAnsi="Calibri Light" w:cs="Comic Sans MS"/>
                              </w:rPr>
                              <w:t> : Toutes les conditions doivent être réalisées pour que l’on réalise l’action suivante.</w:t>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r>
                          </w:p>
                          <w:p>
                            <w:pPr>
                              <w:bidi w:val="0"/>
                              <w:ind w:start="0" w:end="0" w:hanging="0"/>
                              <w:rPr/>
                            </w:pPr>
                            <w:r>
                              <w:rPr>
                                <w:sz w:val="20"/>
                                <w:u w:val="single"/>
                                <w:szCs w:val="20"/>
                                <w:rFonts w:ascii="Calibri Light" w:hAnsi="Calibri Light" w:cs="Comic Sans MS"/>
                              </w:rPr>
                              <w:t>Nœud de bifurcation</w:t>
                            </w:r>
                            <w:r>
                              <w:rPr>
                                <w:sz w:val="20"/>
                                <w:szCs w:val="20"/>
                                <w:rFonts w:ascii="Calibri Light" w:hAnsi="Calibri Light" w:cs="Comic Sans MS"/>
                              </w:rPr>
                              <w:t xml:space="preserve"> : on fait ensuite en simultané toutes les actions. </w:t>
                            </w:r>
                          </w:p>
                        </w:txbxContent>
                      </v:textbox>
                      <v:fill o:detectmouseclick="t" on="false"/>
                      <v:stroke color="black" joinstyle="round" endcap="flat"/>
                      <w10:wrap type="none"/>
                    </v:shape>
                  </w:pict>
                </mc:Fallback>
              </mc:AlternateConten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13">
                  <wp:simplePos x="0" y="0"/>
                  <wp:positionH relativeFrom="column">
                    <wp:posOffset>48260</wp:posOffset>
                  </wp:positionH>
                  <wp:positionV relativeFrom="paragraph">
                    <wp:posOffset>85725</wp:posOffset>
                  </wp:positionV>
                  <wp:extent cx="3603625" cy="2713990"/>
                  <wp:effectExtent l="0" t="0" r="0" b="0"/>
                  <wp:wrapSquare wrapText="bothSides"/>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9"/>
                          <a:stretch>
                            <a:fillRect/>
                          </a:stretch>
                        </pic:blipFill>
                        <pic:spPr bwMode="auto">
                          <a:xfrm>
                            <a:off x="0" y="0"/>
                            <a:ext cx="3603625" cy="2713990"/>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6">
                  <wp:simplePos x="0" y="0"/>
                  <wp:positionH relativeFrom="column">
                    <wp:posOffset>3759835</wp:posOffset>
                  </wp:positionH>
                  <wp:positionV relativeFrom="paragraph">
                    <wp:posOffset>22225</wp:posOffset>
                  </wp:positionV>
                  <wp:extent cx="1335405" cy="710565"/>
                  <wp:effectExtent l="0" t="0" r="0" b="0"/>
                  <wp:wrapSquare wrapText="largest"/>
                  <wp:docPr id="13"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title=""/>
                          <pic:cNvPicPr>
                            <a:picLocks noChangeAspect="1" noChangeArrowheads="1"/>
                          </pic:cNvPicPr>
                        </pic:nvPicPr>
                        <pic:blipFill>
                          <a:blip r:embed="rId10"/>
                          <a:stretch>
                            <a:fillRect/>
                          </a:stretch>
                        </pic:blipFill>
                        <pic:spPr bwMode="auto">
                          <a:xfrm>
                            <a:off x="0" y="0"/>
                            <a:ext cx="1335405" cy="710565"/>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tc>
      </w:tr>
      <w:tr>
        <w:trPr/>
        <w:tc>
          <w:tcPr>
            <w:tcW w:w="1693" w:type="dxa"/>
            <w:tcBorders/>
          </w:tcPr>
          <w:p>
            <w:pPr>
              <w:pStyle w:val="Contenudetableau"/>
              <w:bidi w:val="0"/>
              <w:jc w:val="start"/>
              <w:rPr>
                <w:sz w:val="12"/>
                <w:szCs w:val="12"/>
              </w:rPr>
            </w:pPr>
            <w:r>
              <w:rPr>
                <w:sz w:val="12"/>
                <w:szCs w:val="12"/>
              </w:rPr>
            </w:r>
          </w:p>
        </w:tc>
        <w:tc>
          <w:tcPr>
            <w:tcW w:w="8903" w:type="dxa"/>
            <w:tcBorders/>
          </w:tcPr>
          <w:p>
            <w:pPr>
              <w:pStyle w:val="Contenudetableau"/>
              <w:bidi w:val="0"/>
              <w:jc w:val="start"/>
              <w:rPr>
                <w:sz w:val="12"/>
                <w:szCs w:val="12"/>
              </w:rPr>
            </w:pPr>
            <w:r>
              <w:rPr>
                <w:sz w:val="12"/>
                <w:szCs w:val="12"/>
              </w:rPr>
            </w:r>
          </w:p>
        </w:tc>
      </w:tr>
      <w:tr>
        <w:trPr/>
        <w:tc>
          <w:tcPr>
            <w:tcW w:w="1693" w:type="dxa"/>
            <w:tcBorders/>
          </w:tcPr>
          <w:p>
            <w:pPr>
              <w:pStyle w:val="Contenudetableau"/>
              <w:widowControl w:val="false"/>
              <w:suppressLineNumbers/>
              <w:bidi w:val="0"/>
              <w:jc w:val="start"/>
              <w:rPr/>
            </w:pPr>
            <w:r>
              <w:rPr/>
            </w:r>
          </w:p>
          <w:p>
            <w:pPr>
              <w:pStyle w:val="Contenudetableau"/>
              <w:widowControl w:val="false"/>
              <w:suppressLineNumbers/>
              <w:bidi w:val="0"/>
              <w:jc w:val="start"/>
              <w:rPr/>
            </w:pPr>
            <w:r>
              <w:rPr/>
              <mc:AlternateContent>
                <mc:Choice Requires="wps">
                  <w:drawing>
                    <wp:anchor behindDoc="0" distT="0" distB="0" distL="0" distR="0" simplePos="0" locked="0" layoutInCell="1" allowOverlap="1" relativeHeight="5">
                      <wp:simplePos x="0" y="0"/>
                      <wp:positionH relativeFrom="column">
                        <wp:posOffset>635</wp:posOffset>
                      </wp:positionH>
                      <wp:positionV relativeFrom="paragraph">
                        <wp:posOffset>635</wp:posOffset>
                      </wp:positionV>
                      <wp:extent cx="973455" cy="319405"/>
                      <wp:effectExtent l="1270" t="26670" r="26035" b="635"/>
                      <wp:wrapNone/>
                      <wp:docPr id="14" name="Forme 3"/>
                      <a:graphic xmlns:a="http://schemas.openxmlformats.org/drawingml/2006/main">
                        <a:graphicData uri="http://schemas.microsoft.com/office/word/2010/wordprocessingShape">
                          <wps:wsp>
                            <wps:cNvSpPr/>
                            <wps:spPr>
                              <a:xfrm>
                                <a:off x="0" y="0"/>
                                <a:ext cx="973440" cy="319320"/>
                              </a:xfrm>
                              <a:prstGeom prst="roundRect">
                                <a:avLst>
                                  <a:gd name="adj" fmla="val 16667"/>
                                </a:avLst>
                              </a:prstGeom>
                              <a:solidFill>
                                <a:srgbClr val="2a6099"/>
                              </a:solidFill>
                              <a:ln w="0">
                                <a:solidFill>
                                  <a:srgbClr val="000000"/>
                                </a:solidFill>
                              </a:ln>
                              <a:effectLst>
                                <a:outerShdw dist="36147" dir="18900000" blurRad="0" rotWithShape="0">
                                  <a:srgbClr val="729fcf"/>
                                </a:outerShdw>
                              </a:effectLst>
                            </wps:spPr>
                            <wps:style>
                              <a:lnRef idx="0"/>
                              <a:fillRef idx="0"/>
                              <a:effectRef idx="0"/>
                              <a:fontRef idx="minor"/>
                            </wps:style>
                            <wps:txbx>
                              <w:txbxContent>
                                <w:p>
                                  <w:pPr>
                                    <w:bidi w:val="0"/>
                                    <w:spacing w:before="0" w:after="0" w:lineRule="auto" w:line="240"/>
                                    <w:ind w:start="0" w:end="0" w:hanging="0"/>
                                    <w:jc w:val="center"/>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FFFFFF"/>
                                    </w:rPr>
                                    <w:t>Exercices</w:t>
                                  </w:r>
                                </w:p>
                              </w:txbxContent>
                            </wps:txbx>
                            <wps:bodyPr lIns="90000" rIns="90000" tIns="45000" bIns="47160" anchor="ctr">
                              <a:noAutofit/>
                            </wps:bodyPr>
                          </wps:wsp>
                        </a:graphicData>
                      </a:graphic>
                    </wp:anchor>
                  </w:drawing>
                </mc:Choice>
                <mc:Fallback>
                  <w:pict>
                    <v:roundrect id="shape_0" ID="Forme 3" fillcolor="#2a6099" stroked="t" o:allowincell="f" style="position:absolute;margin-left:0.05pt;margin-top:0.05pt;width:76.6pt;height:25.1pt;mso-wrap-style:square;v-text-anchor:middle">
                      <v:textbox>
                        <w:txbxContent>
                          <w:p>
                            <w:pPr>
                              <w:bidi w:val="0"/>
                              <w:spacing w:before="0" w:after="0" w:lineRule="auto" w:line="240"/>
                              <w:ind w:start="0" w:end="0" w:hanging="0"/>
                              <w:jc w:val="center"/>
                              <w:rPr/>
                            </w:pPr>
                            <w:r>
                              <w:rPr>
                                <w:sz w:val="24"/>
                                <w:b w:val="false"/>
                                <w:u w:val="none"/>
                                <w:dstrike w:val="false"/>
                                <w:strike w:val="false"/>
                                <w:i w:val="false"/>
                                <w:outline w:val="false"/>
                                <w:shadow w:val="false"/>
                                <w:kern w:val="2"/>
                                <w:szCs w:val="36"/>
                                <w:bCs w:val="false"/>
                                <w:iCs w:val="false"/>
                                <w:em w:val="none"/>
                                <w:emboss w:val="false"/>
                                <w:imprint w:val="false"/>
                                <w:rFonts w:ascii="Comic Sans MS" w:hAnsi="Comic Sans MS" w:eastAsia="SimSun" w:cs="Tahoma"/>
                                <w:color w:val="FFFFFF"/>
                              </w:rPr>
                              <w:t>Exercices</w:t>
                            </w:r>
                          </w:p>
                        </w:txbxContent>
                      </v:textbox>
                      <v:fill o:detectmouseclick="t" type="solid" color2="#d59f66"/>
                      <v:stroke color="black" joinstyle="round" endcap="flat"/>
                      <v:shadow on="t" obscured="f" color="#729fcf"/>
                      <w10:wrap type="none"/>
                    </v:roundrect>
                  </w:pict>
                </mc:Fallback>
              </mc:AlternateContent>
            </w:r>
          </w:p>
          <w:p>
            <w:pPr>
              <w:pStyle w:val="Contenudetableau"/>
              <w:widowControl w:val="false"/>
              <w:suppressLineNumbers/>
              <w:bidi w:val="0"/>
              <w:jc w:val="start"/>
              <w:rPr/>
            </w:pPr>
            <w:r>
              <w:rPr/>
            </w:r>
          </w:p>
        </w:tc>
        <w:tc>
          <w:tcPr>
            <w:tcW w:w="8903" w:type="dxa"/>
            <w:tcBorders>
              <w:top w:val="single" w:sz="4" w:space="0" w:color="000000"/>
              <w:start w:val="single" w:sz="4" w:space="0" w:color="000000"/>
              <w:bottom w:val="single" w:sz="4" w:space="0" w:color="000000"/>
              <w:end w:val="single" w:sz="4" w:space="0" w:color="000000"/>
            </w:tcBorders>
          </w:tcPr>
          <w:p>
            <w:pPr>
              <w:pStyle w:val="Contenudetableau"/>
              <w:bidi w:val="0"/>
              <w:jc w:val="start"/>
              <w:rPr>
                <w:rFonts w:ascii="Calibri Light" w:hAnsi="Calibri Light"/>
              </w:rPr>
            </w:pPr>
            <w:r>
              <w:rPr>
                <w:rFonts w:ascii="Calibri Light" w:hAnsi="Calibri Light"/>
              </w:rPr>
              <w:t>Présentation du système : Le pommeau de douche hydrao permet de générer une lumière de couleur différente en fonction de la quantité d’eau consommée durant la douche.</w:t>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15">
                  <wp:simplePos x="0" y="0"/>
                  <wp:positionH relativeFrom="column">
                    <wp:posOffset>113665</wp:posOffset>
                  </wp:positionH>
                  <wp:positionV relativeFrom="paragraph">
                    <wp:posOffset>67310</wp:posOffset>
                  </wp:positionV>
                  <wp:extent cx="3028950" cy="1514475"/>
                  <wp:effectExtent l="0" t="0" r="0" b="0"/>
                  <wp:wrapSquare wrapText="largest"/>
                  <wp:docPr id="1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 descr="" title=""/>
                          <pic:cNvPicPr>
                            <a:picLocks noChangeAspect="1" noChangeArrowheads="1"/>
                          </pic:cNvPicPr>
                        </pic:nvPicPr>
                        <pic:blipFill>
                          <a:blip r:embed="rId11"/>
                          <a:stretch>
                            <a:fillRect/>
                          </a:stretch>
                        </pic:blipFill>
                        <pic:spPr bwMode="auto">
                          <a:xfrm>
                            <a:off x="0" y="0"/>
                            <a:ext cx="3028950" cy="1514475"/>
                          </a:xfrm>
                          <a:prstGeom prst="rect">
                            <a:avLst/>
                          </a:prstGeom>
                          <a:noFill/>
                        </pic:spPr>
                      </pic:pic>
                    </a:graphicData>
                  </a:graphic>
                </wp:anchor>
              </w:drawing>
              <w:drawing>
                <wp:anchor behindDoc="0" distT="0" distB="0" distL="0" distR="0" simplePos="0" locked="0" layoutInCell="0" allowOverlap="1" relativeHeight="16">
                  <wp:simplePos x="0" y="0"/>
                  <wp:positionH relativeFrom="column">
                    <wp:posOffset>3497580</wp:posOffset>
                  </wp:positionH>
                  <wp:positionV relativeFrom="paragraph">
                    <wp:posOffset>69215</wp:posOffset>
                  </wp:positionV>
                  <wp:extent cx="1753235" cy="1753235"/>
                  <wp:effectExtent l="0" t="0" r="0" b="0"/>
                  <wp:wrapSquare wrapText="largest"/>
                  <wp:docPr id="16"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 descr="" title=""/>
                          <pic:cNvPicPr>
                            <a:picLocks noChangeAspect="1" noChangeArrowheads="1"/>
                          </pic:cNvPicPr>
                        </pic:nvPicPr>
                        <pic:blipFill>
                          <a:blip r:embed="rId12"/>
                          <a:stretch>
                            <a:fillRect/>
                          </a:stretch>
                        </pic:blipFill>
                        <pic:spPr bwMode="auto">
                          <a:xfrm>
                            <a:off x="0" y="0"/>
                            <a:ext cx="1753235" cy="1753235"/>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b/>
                <w:bCs/>
                <w:u w:val="single"/>
              </w:rPr>
              <w:t>Exercice 1</w:t>
            </w:r>
            <w:r>
              <w:rPr>
                <w:rFonts w:ascii="Calibri Light" w:hAnsi="Calibri Light"/>
              </w:rPr>
              <w:t> :</w:t>
            </w:r>
          </w:p>
          <w:p>
            <w:pPr>
              <w:pStyle w:val="Contenudetableau"/>
              <w:bidi w:val="0"/>
              <w:jc w:val="start"/>
              <w:rPr>
                <w:rFonts w:ascii="Calibri Light" w:hAnsi="Calibri Light"/>
              </w:rPr>
            </w:pPr>
            <w:r>
              <w:rPr>
                <w:rFonts w:ascii="Calibri Light" w:hAnsi="Calibri Light"/>
              </w:rPr>
              <w:t>Diagramme d’état : Nous avons le diagramme d ‘état suivant du système :</w:t>
            </w:r>
          </w:p>
          <w:p>
            <w:pPr>
              <w:pStyle w:val="Contenudetableau"/>
              <w:bidi w:val="0"/>
              <w:jc w:val="start"/>
              <w:rPr>
                <w:rFonts w:ascii="Calibri Light" w:hAnsi="Calibri Light"/>
              </w:rPr>
            </w:pPr>
            <w:r>
              <w:rPr>
                <w:rFonts w:ascii="Calibri Light" w:hAnsi="Calibri Light"/>
              </w:rPr>
              <w:drawing>
                <wp:anchor behindDoc="0" distT="0" distB="0" distL="0" distR="0" simplePos="0" locked="0" layoutInCell="0" allowOverlap="1" relativeHeight="17">
                  <wp:simplePos x="0" y="0"/>
                  <wp:positionH relativeFrom="column">
                    <wp:posOffset>59055</wp:posOffset>
                  </wp:positionH>
                  <wp:positionV relativeFrom="paragraph">
                    <wp:posOffset>136525</wp:posOffset>
                  </wp:positionV>
                  <wp:extent cx="3669030" cy="4880610"/>
                  <wp:effectExtent l="0" t="0" r="0" b="0"/>
                  <wp:wrapSquare wrapText="largest"/>
                  <wp:docPr id="1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 descr="" title=""/>
                          <pic:cNvPicPr>
                            <a:picLocks noChangeAspect="1" noChangeArrowheads="1"/>
                          </pic:cNvPicPr>
                        </pic:nvPicPr>
                        <pic:blipFill>
                          <a:blip r:embed="rId13"/>
                          <a:stretch>
                            <a:fillRect/>
                          </a:stretch>
                        </pic:blipFill>
                        <pic:spPr bwMode="auto">
                          <a:xfrm>
                            <a:off x="0" y="0"/>
                            <a:ext cx="3669030" cy="4880610"/>
                          </a:xfrm>
                          <a:prstGeom prst="rect">
                            <a:avLst/>
                          </a:prstGeom>
                          <a:noFill/>
                        </pic:spPr>
                      </pic:pic>
                    </a:graphicData>
                  </a:graphic>
                </wp:anchor>
              </w:drawing>
            </w:r>
          </w:p>
          <w:p>
            <w:pPr>
              <w:pStyle w:val="Contenudetableau"/>
              <w:bidi w:val="0"/>
              <w:jc w:val="start"/>
              <w:rPr>
                <w:rFonts w:ascii="Calibri Light" w:hAnsi="Calibri Light"/>
              </w:rPr>
            </w:pPr>
            <w:r>
              <w:rPr>
                <w:rFonts w:ascii="Calibri Light" w:hAnsi="Calibri Light"/>
              </w:rPr>
              <w:t>1 - Quels sont les deux états principaux du système ?</w:t>
            </w:r>
          </w:p>
          <w:p>
            <w:pPr>
              <w:pStyle w:val="Contenudetableau"/>
              <w:bidi w:val="0"/>
              <w:jc w:val="start"/>
              <w:rPr>
                <w:rFonts w:ascii="Calibri Light" w:hAnsi="Calibri Light"/>
              </w:rPr>
            </w:pP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2 - Quel transition (condition) est nécessaire pour passer de l’état pommeau_off à l’état pommeau_on ?</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 xml:space="preserve">3 - Quels sont les deux </w:t>
            </w:r>
            <w:r>
              <w:rPr>
                <w:rFonts w:ascii="Calibri Light" w:hAnsi="Calibri Light"/>
              </w:rPr>
              <w:t>pseudo_</w:t>
            </w:r>
            <w:r>
              <w:rPr>
                <w:rFonts w:ascii="Calibri Light" w:hAnsi="Calibri Light"/>
              </w:rPr>
              <w:t xml:space="preserve">états </w:t>
            </w:r>
            <w:r>
              <w:rPr>
                <w:rFonts w:ascii="Calibri Light" w:hAnsi="Calibri Light"/>
              </w:rPr>
              <w:t>(sous_états)</w:t>
            </w:r>
            <w:r>
              <w:rPr>
                <w:rFonts w:ascii="Calibri Light" w:hAnsi="Calibri Light"/>
              </w:rPr>
              <w:t xml:space="preserve"> de l’état pommeau_on ?</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 xml:space="preserve">4 - Dans quel </w:t>
            </w:r>
            <w:r>
              <w:rPr>
                <w:rFonts w:ascii="Calibri Light" w:hAnsi="Calibri Light"/>
              </w:rPr>
              <w:t>pseudo_</w:t>
            </w:r>
            <w:r>
              <w:rPr>
                <w:rFonts w:ascii="Calibri Light" w:hAnsi="Calibri Light"/>
              </w:rPr>
              <w:t xml:space="preserve">état se trouve le système </w:t>
            </w:r>
            <w:r>
              <w:rPr>
                <w:rFonts w:ascii="Calibri Light" w:hAnsi="Calibri Light"/>
              </w:rPr>
              <w:t xml:space="preserve">dès </w:t>
            </w:r>
            <w:r>
              <w:rPr>
                <w:rFonts w:ascii="Calibri Light" w:hAnsi="Calibri Light"/>
              </w:rPr>
              <w:t>qu’il y a un écoulement d’eau ?</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5 - A quelle condition l’éclairage s’allume en violet ?</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6 - Au bout de combien de temps après l’arrêt de l’écoulement d’eau le système passe-t-il à l’état pommeau_off ? …………………………………………………………………………………………………………</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b/>
                <w:bCs/>
                <w:u w:val="single"/>
              </w:rPr>
              <w:t>Exercice 2</w:t>
            </w:r>
            <w:r>
              <w:rPr>
                <w:rFonts w:ascii="Calibri Light" w:hAnsi="Calibri Light"/>
              </w:rPr>
              <w:t xml:space="preserve"> : Diagramme d’activité. Nous souhaitons représenter le fonctionnement du système hydrao décrit ci-dessus sous la forme d’un diagramme d ‘activité. Nous nous focaliserons sur le pseudo_état eclairage_jets_d_eau. </w:t>
            </w:r>
            <w:r>
              <w:rPr>
                <w:rFonts w:ascii="Calibri Light" w:hAnsi="Calibri Light"/>
              </w:rPr>
              <w:t>Compléter le diagramme d’activité ci-dessous.</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Compléter le diagramme d’activité ci-dessous. (remplir les pointillés)</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b/>
                <w:bCs/>
                <w:u w:val="single"/>
              </w:rPr>
              <w:t>Remarque</w:t>
            </w:r>
            <w:r>
              <w:rPr>
                <w:rFonts w:ascii="Calibri Light" w:hAnsi="Calibri Light"/>
              </w:rPr>
              <w:t> :</w:t>
            </w:r>
          </w:p>
          <w:p>
            <w:pPr>
              <w:pStyle w:val="Contenudetableau"/>
              <w:bidi w:val="0"/>
              <w:jc w:val="start"/>
              <w:rPr>
                <w:rFonts w:ascii="Calibri Light" w:hAnsi="Calibri Light"/>
              </w:rPr>
            </w:pPr>
            <w:r>
              <w:rPr>
                <w:rFonts w:ascii="Calibri Light" w:hAnsi="Calibri Light"/>
              </w:rPr>
              <w:t>Volume &lt; 10 L : Le volume d’eau écoulé est inférieur à 10 litres</w:t>
            </w:r>
          </w:p>
          <w:p>
            <w:pPr>
              <w:pStyle w:val="Contenudetableau"/>
              <w:bidi w:val="0"/>
              <w:jc w:val="start"/>
              <w:rPr>
                <w:rFonts w:ascii="Calibri Light" w:hAnsi="Calibri Light"/>
              </w:rPr>
            </w:pPr>
            <w:r>
              <w:rPr>
                <w:rFonts w:ascii="Calibri Light" w:hAnsi="Calibri Light"/>
              </w:rPr>
              <w:t>Volume &gt; 10 L : Le volume d’eau écoulé est supérieur à 10 litres</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drawing>
                <wp:anchor behindDoc="0" distT="0" distB="0" distL="0" distR="0" simplePos="0" locked="0" layoutInCell="0" allowOverlap="1" relativeHeight="18">
                  <wp:simplePos x="0" y="0"/>
                  <wp:positionH relativeFrom="column">
                    <wp:align>center</wp:align>
                  </wp:positionH>
                  <wp:positionV relativeFrom="paragraph">
                    <wp:posOffset>635</wp:posOffset>
                  </wp:positionV>
                  <wp:extent cx="5583555" cy="4726305"/>
                  <wp:effectExtent l="0" t="0" r="0" b="0"/>
                  <wp:wrapSquare wrapText="largest"/>
                  <wp:docPr id="18"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 descr="" title=""/>
                          <pic:cNvPicPr>
                            <a:picLocks noChangeAspect="1" noChangeArrowheads="1"/>
                          </pic:cNvPicPr>
                        </pic:nvPicPr>
                        <pic:blipFill>
                          <a:blip r:embed="rId14"/>
                          <a:stretch>
                            <a:fillRect/>
                          </a:stretch>
                        </pic:blipFill>
                        <pic:spPr bwMode="auto">
                          <a:xfrm>
                            <a:off x="0" y="0"/>
                            <a:ext cx="5583555" cy="4726305"/>
                          </a:xfrm>
                          <a:prstGeom prst="rect">
                            <a:avLst/>
                          </a:prstGeom>
                          <a:noFill/>
                        </pic:spPr>
                      </pic:pic>
                    </a:graphicData>
                  </a:graphic>
                </wp:anchor>
              </w:drawing>
            </w:r>
            <w:r>
              <w:rPr>
                <w:rFonts w:ascii="Calibri Light" w:hAnsi="Calibri Light"/>
              </w:rPr>
              <w:t>Dans quel condition sortons nous de la structure itérative ? (le programme arrête de tourner en boucle) ? ……………………………………………………………………………………………………...</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drawing>
                <wp:anchor behindDoc="0" distT="0" distB="0" distL="0" distR="0" simplePos="0" locked="0" layoutInCell="0" allowOverlap="1" relativeHeight="19">
                  <wp:simplePos x="0" y="0"/>
                  <wp:positionH relativeFrom="column">
                    <wp:posOffset>-5080</wp:posOffset>
                  </wp:positionH>
                  <wp:positionV relativeFrom="paragraph">
                    <wp:posOffset>11430</wp:posOffset>
                  </wp:positionV>
                  <wp:extent cx="2926715" cy="3233420"/>
                  <wp:effectExtent l="0" t="0" r="0" b="0"/>
                  <wp:wrapSquare wrapText="largest"/>
                  <wp:docPr id="1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2" descr="" title=""/>
                          <pic:cNvPicPr>
                            <a:picLocks noChangeAspect="1" noChangeArrowheads="1"/>
                          </pic:cNvPicPr>
                        </pic:nvPicPr>
                        <pic:blipFill>
                          <a:blip r:embed="rId15"/>
                          <a:stretch>
                            <a:fillRect/>
                          </a:stretch>
                        </pic:blipFill>
                        <pic:spPr bwMode="auto">
                          <a:xfrm>
                            <a:off x="0" y="0"/>
                            <a:ext cx="2926715" cy="3233420"/>
                          </a:xfrm>
                          <a:prstGeom prst="rect">
                            <a:avLst/>
                          </a:prstGeom>
                          <a:noFill/>
                        </pic:spPr>
                      </pic:pic>
                    </a:graphicData>
                  </a:graphic>
                </wp:anchor>
              </w:drawing>
            </w:r>
            <w:r>
              <w:rPr>
                <w:rFonts w:ascii="Calibri Light" w:hAnsi="Calibri Light"/>
              </w:rPr>
              <w:t>Décrire le comportement du système ci-contre :</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A quel pseudo_état de la douche hydrao correspond-il ?</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t>…………………………………………………………</w:t>
            </w:r>
            <w:r>
              <w:rPr>
                <w:rFonts w:ascii="Calibri Light" w:hAnsi="Calibri Light"/>
              </w:rPr>
              <w:t>...</w:t>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p>
            <w:pPr>
              <w:pStyle w:val="Contenudetableau"/>
              <w:bidi w:val="0"/>
              <w:jc w:val="start"/>
              <w:rPr>
                <w:rFonts w:ascii="Calibri Light" w:hAnsi="Calibri Light"/>
              </w:rPr>
            </w:pPr>
            <w:r>
              <w:rPr>
                <w:rFonts w:ascii="Calibri Light" w:hAnsi="Calibri Light"/>
              </w:rPr>
            </w:r>
          </w:p>
        </w:tc>
      </w:tr>
    </w:tbl>
    <w:p>
      <w:pPr>
        <w:pStyle w:val="Normal"/>
        <w:bidi w:val="0"/>
        <w:jc w:val="start"/>
        <w:rPr/>
      </w:pPr>
      <w:r>
        <w:rPr/>
      </w:r>
    </w:p>
    <w:sectPr>
      <w:type w:val="nextPage"/>
      <w:pgSz w:w="11906" w:h="16838"/>
      <w:pgMar w:left="720" w:right="72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swiss"/>
    <w:pitch w:val="default"/>
  </w:font>
  <w:font w:name="Liberation Sans">
    <w:altName w:val="Arial"/>
    <w:charset w:val="00" w:characterSet="windows-1252"/>
    <w:family w:val="swiss"/>
    <w:pitch w:val="variable"/>
  </w:font>
  <w:font w:name="Comic Sans MS">
    <w:charset w:val="00" w:characterSet="windows-1252"/>
    <w:family w:val="script"/>
    <w:pitch w:val="variable"/>
  </w:font>
  <w:font w:name="Calibri">
    <w:charset w:val="00" w:characterSet="windows-1252"/>
    <w:family w:val="auto"/>
    <w:pitch w:val="default"/>
  </w:font>
  <w:font w:name="Bahnschrift">
    <w:charset w:val="00" w:characterSet="windows-1252"/>
    <w:family w:val="auto"/>
    <w:pitch w:val="default"/>
  </w:font>
  <w:font w:name="Calibri Light">
    <w:charset w:val="00" w:characterSet="windows-1252"/>
    <w:family w:val="swiss"/>
    <w:pitch w:val="variable"/>
  </w:font>
</w:fonts>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Arial" w:hAnsi="Arial"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Index">
    <w:name w:val="Index"/>
    <w:basedOn w:val="Normal"/>
    <w:qFormat/>
    <w:pPr>
      <w:suppressLineNumbers/>
    </w:pPr>
    <w:rPr>
      <w:rFonts w:ascii="Arial" w:hAnsi="Arial" w:cs="Lucida Sans"/>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image" Target="media/image13.png"/><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bilan_seance</Template>
  <TotalTime>63</TotalTime>
  <Application>LibreOffice/24.8.3.2$Windows_X86_64 LibreOffice_project/48a6bac9e7e268aeb4c3483fcf825c94556d9f92</Application>
  <AppVersion>15.0000</AppVersion>
  <Pages>4</Pages>
  <Words>453</Words>
  <Characters>2674</Characters>
  <CharactersWithSpaces>3091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2024-11-14T14:07:38Z</dcterms:created>
  <dc:creator/>
  <dc:description/>
  <dc:language>fr-FR</dc:language>
  <cp:lastModifiedBy/>
  <dcterms:modified xsi:type="dcterms:W3CDTF">2025-01-03T10:41:42Z</dcterms:modified>
  <cp:revision>15</cp:revision>
  <dc:subject/>
  <dc:title>bilan_seance</dc:title>
</cp:coreProperties>
</file>