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5857" w14:textId="77777777" w:rsidR="002821DA" w:rsidRDefault="003C0455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827B02" wp14:editId="19B5C4C9">
            <wp:simplePos x="0" y="0"/>
            <wp:positionH relativeFrom="column">
              <wp:posOffset>4984115</wp:posOffset>
            </wp:positionH>
            <wp:positionV relativeFrom="paragraph">
              <wp:posOffset>5715</wp:posOffset>
            </wp:positionV>
            <wp:extent cx="1307465" cy="1307465"/>
            <wp:effectExtent l="0" t="0" r="6985" b="0"/>
            <wp:wrapNone/>
            <wp:docPr id="2" name="Image 1" descr="Graphothérapie : bilan et séances de réé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othérapie : bilan et séances de rééduc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B0A50" wp14:editId="72D7A136">
                <wp:simplePos x="0" y="0"/>
                <wp:positionH relativeFrom="column">
                  <wp:posOffset>279400</wp:posOffset>
                </wp:positionH>
                <wp:positionV relativeFrom="paragraph">
                  <wp:posOffset>50800</wp:posOffset>
                </wp:positionV>
                <wp:extent cx="215265" cy="173990"/>
                <wp:effectExtent l="0" t="0" r="13335" b="16510"/>
                <wp:wrapNone/>
                <wp:docPr id="1342984494" name="Zone de texte 1701728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7186D" w14:textId="77777777" w:rsidR="002821DA" w:rsidRDefault="002821D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4B0A50" id="_x0000_t202" coordsize="21600,21600" o:spt="202" path="m,l,21600r21600,l21600,xe">
                <v:stroke joinstyle="miter"/>
                <v:path gradientshapeok="t" o:connecttype="rect"/>
              </v:shapetype>
              <v:shape id="Zone de texte 1701728392" o:spid="_x0000_s1026" type="#_x0000_t202" style="position:absolute;margin-left:22pt;margin-top:4pt;width:16.95pt;height:13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" filled="f" stroked="f">
                <v:textbox inset="0,0,0,0">
                  <w:txbxContent>
                    <w:p w14:paraId="0197186D" w14:textId="77777777" w:rsidR="002821DA" w:rsidRDefault="002821DA"/>
                  </w:txbxContent>
                </v:textbox>
              </v:shape>
            </w:pict>
          </mc:Fallback>
        </mc:AlternateContent>
      </w:r>
      <w:r w:rsidR="00722E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08216" wp14:editId="0C9B6E5F">
                <wp:simplePos x="0" y="0"/>
                <wp:positionH relativeFrom="column">
                  <wp:posOffset>5001316</wp:posOffset>
                </wp:positionH>
                <wp:positionV relativeFrom="paragraph">
                  <wp:posOffset>51832</wp:posOffset>
                </wp:positionV>
                <wp:extent cx="1310169" cy="1256120"/>
                <wp:effectExtent l="0" t="0" r="23495" b="20320"/>
                <wp:wrapNone/>
                <wp:docPr id="1995781224" name="Forme libre : forme 81751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69" cy="125612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3630" h="3515">
                              <a:moveTo>
                                <a:pt x="0" y="1758"/>
                              </a:moveTo>
                              <a:cubicBezTo>
                                <a:pt x="0" y="787"/>
                                <a:pt x="812" y="0"/>
                                <a:pt x="1814" y="0"/>
                              </a:cubicBezTo>
                              <a:cubicBezTo>
                                <a:pt x="2817" y="0"/>
                                <a:pt x="3630" y="787"/>
                                <a:pt x="3630" y="1758"/>
                              </a:cubicBezTo>
                              <a:cubicBezTo>
                                <a:pt x="3630" y="2728"/>
                                <a:pt x="2817" y="3515"/>
                                <a:pt x="1814" y="3515"/>
                              </a:cubicBezTo>
                              <a:cubicBezTo>
                                <a:pt x="812" y="3515"/>
                                <a:pt x="0" y="2728"/>
                                <a:pt x="0" y="17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7771124" w14:textId="77777777" w:rsidR="002821DA" w:rsidRDefault="002821DA"/>
                        </w:txbxContent>
                      </wps:txbx>
                      <wps:bodyPr vert="horz" wrap="square" lIns="12600" tIns="12600" rIns="12600" bIns="1260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08216" id="Forme libre : forme 817511811" o:spid="_x0000_s1027" style="position:absolute;margin-left:393.8pt;margin-top:4.1pt;width:103.15pt;height:98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30,3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" adj="-11796480,,5400" path="m,1758c,787,812,,1814,,2817,,3630,787,3630,1758v,970,-813,1757,-1816,1757c812,3515,,2728,,1758xe" strokeweight=".71mm">
                <v:stroke joinstyle="round"/>
                <v:formulas/>
                <v:path arrowok="t" o:connecttype="custom" o:connectlocs="655085,0;0,628060;655085,1256120;1310169,628060" o:connectangles="270,180,90,0" textboxrect="0,0,3630,3515"/>
                <v:textbox inset=".35mm,.35mm,.35mm,.35mm">
                  <w:txbxContent>
                    <w:p w14:paraId="77771124" w14:textId="77777777" w:rsidR="002821DA" w:rsidRDefault="002821DA"/>
                  </w:txbxContent>
                </v:textbox>
              </v:shape>
            </w:pict>
          </mc:Fallback>
        </mc:AlternateContent>
      </w:r>
      <w:r w:rsidR="00722E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5E6F6" wp14:editId="2BDA4AE7">
                <wp:simplePos x="0" y="0"/>
                <wp:positionH relativeFrom="column">
                  <wp:posOffset>4928028</wp:posOffset>
                </wp:positionH>
                <wp:positionV relativeFrom="paragraph">
                  <wp:posOffset>0</wp:posOffset>
                </wp:positionV>
                <wp:extent cx="1447721" cy="1346200"/>
                <wp:effectExtent l="0" t="0" r="19685" b="25400"/>
                <wp:wrapNone/>
                <wp:docPr id="1022759263" name="Forme libre : forme 1949255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721" cy="134620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4011" h="3767">
                              <a:moveTo>
                                <a:pt x="0" y="1884"/>
                              </a:moveTo>
                              <a:cubicBezTo>
                                <a:pt x="0" y="843"/>
                                <a:pt x="899" y="0"/>
                                <a:pt x="2006" y="0"/>
                              </a:cubicBezTo>
                              <a:cubicBezTo>
                                <a:pt x="3113" y="0"/>
                                <a:pt x="4011" y="843"/>
                                <a:pt x="4011" y="1884"/>
                              </a:cubicBezTo>
                              <a:cubicBezTo>
                                <a:pt x="4011" y="2925"/>
                                <a:pt x="3113" y="3767"/>
                                <a:pt x="2006" y="3767"/>
                              </a:cubicBezTo>
                              <a:cubicBezTo>
                                <a:pt x="899" y="3767"/>
                                <a:pt x="0" y="2925"/>
                                <a:pt x="0" y="1884"/>
                              </a:cubicBezTo>
                              <a:close/>
                              <a:moveTo>
                                <a:pt x="139" y="1884"/>
                              </a:moveTo>
                              <a:cubicBezTo>
                                <a:pt x="139" y="2853"/>
                                <a:pt x="975" y="3639"/>
                                <a:pt x="2006" y="3639"/>
                              </a:cubicBezTo>
                              <a:cubicBezTo>
                                <a:pt x="3036" y="3639"/>
                                <a:pt x="3872" y="2853"/>
                                <a:pt x="3872" y="1884"/>
                              </a:cubicBezTo>
                              <a:cubicBezTo>
                                <a:pt x="3872" y="915"/>
                                <a:pt x="3036" y="129"/>
                                <a:pt x="2006" y="129"/>
                              </a:cubicBezTo>
                              <a:cubicBezTo>
                                <a:pt x="975" y="129"/>
                                <a:pt x="139" y="915"/>
                                <a:pt x="139" y="18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7DC"/>
                        </a:solidFill>
                        <a:ln w="25560" cap="flat">
                          <a:solidFill>
                            <a:srgbClr val="B4C7DC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02AE63B" w14:textId="77777777" w:rsidR="002821DA" w:rsidRDefault="002821DA"/>
                        </w:txbxContent>
                      </wps:txbx>
                      <wps:bodyPr vert="horz" wrap="square" lIns="12600" tIns="12600" rIns="12600" bIns="12600" anchor="ctr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5E6F6" id="Forme libre : forme 1949255619" o:spid="_x0000_s1028" style="position:absolute;margin-left:388.05pt;margin-top:0;width:114pt;height:1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1,37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" adj="-11796480,,5400" path="m,1884c,843,899,,2006,,3113,,4011,843,4011,1884v,1041,-898,1883,-2005,1883c899,3767,,2925,,1884xm139,1884v,969,836,1755,1867,1755c3036,3639,3872,2853,3872,1884,3872,915,3036,129,2006,129,975,129,139,915,139,1884xe" fillcolor="#b4c7dc" strokecolor="#b4c7dc" strokeweight=".71mm">
                <v:stroke joinstyle="round"/>
                <v:formulas/>
                <v:path arrowok="t" o:connecttype="custom" o:connectlocs="723861,0;0,673100;723861,1346200;1447721,673100" o:connectangles="270,180,90,0" textboxrect="0,0,4011,3767"/>
                <v:textbox inset=".35mm,.35mm,.35mm,.35mm">
                  <w:txbxContent>
                    <w:p w14:paraId="102AE63B" w14:textId="77777777" w:rsidR="002821DA" w:rsidRDefault="002821DA"/>
                  </w:txbxContent>
                </v:textbox>
              </v:shape>
            </w:pict>
          </mc:Fallback>
        </mc:AlternateContent>
      </w:r>
      <w:r w:rsidR="00722EE3">
        <w:rPr>
          <w:noProof/>
        </w:rPr>
        <w:drawing>
          <wp:anchor distT="0" distB="0" distL="114300" distR="114300" simplePos="0" relativeHeight="251658240" behindDoc="0" locked="0" layoutInCell="1" allowOverlap="1" wp14:anchorId="70784A18" wp14:editId="51BF742D">
            <wp:simplePos x="0" y="0"/>
            <wp:positionH relativeFrom="column">
              <wp:posOffset>5189354</wp:posOffset>
            </wp:positionH>
            <wp:positionV relativeFrom="paragraph">
              <wp:posOffset>274665</wp:posOffset>
            </wp:positionV>
            <wp:extent cx="904968" cy="840192"/>
            <wp:effectExtent l="0" t="0" r="0" b="0"/>
            <wp:wrapSquare wrapText="bothSides"/>
            <wp:docPr id="1218230217" name="Image 143963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30217" name="Image 1439636784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968" cy="84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2E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8CD1F" wp14:editId="7041F1E1">
                <wp:simplePos x="0" y="0"/>
                <wp:positionH relativeFrom="column">
                  <wp:posOffset>2679338</wp:posOffset>
                </wp:positionH>
                <wp:positionV relativeFrom="paragraph">
                  <wp:posOffset>52788</wp:posOffset>
                </wp:positionV>
                <wp:extent cx="107621" cy="174024"/>
                <wp:effectExtent l="0" t="0" r="6985" b="16510"/>
                <wp:wrapNone/>
                <wp:docPr id="1815134945" name="Zone de texte 66192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21" cy="174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F067B" w14:textId="77777777" w:rsidR="002821DA" w:rsidRDefault="00000000">
                            <w:r>
                              <w:rPr>
                                <w:rFonts w:ascii="Calibri" w:eastAsia="SimSun" w:hAnsi="Calibri" w:cs="Calibri"/>
                                <w:color w:val="2C567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8CD1F" id="Zone de texte 66192446" o:spid="_x0000_s1029" type="#_x0000_t202" style="position:absolute;margin-left:210.95pt;margin-top:4.15pt;width:8.45pt;height:1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" filled="f" stroked="f">
                <v:textbox inset="0,0,0,0">
                  <w:txbxContent>
                    <w:p w14:paraId="1D2F067B" w14:textId="77777777" w:rsidR="002821DA" w:rsidRDefault="00000000">
                      <w:r>
                        <w:rPr>
                          <w:rFonts w:ascii="Calibri" w:eastAsia="SimSun" w:hAnsi="Calibri" w:cs="Calibri"/>
                          <w:color w:val="2C567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14E542" w14:textId="77777777" w:rsidR="00722EE3" w:rsidRDefault="007517FA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939DA" wp14:editId="0A5D3671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6731000" cy="344805"/>
                <wp:effectExtent l="0" t="0" r="12700" b="17145"/>
                <wp:wrapSquare wrapText="bothSides"/>
                <wp:docPr id="1059636802" name="Forme libre : forme 1649109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344805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18645" h="1665">
                              <a:moveTo>
                                <a:pt x="0" y="278"/>
                              </a:moveTo>
                              <a:cubicBezTo>
                                <a:pt x="0" y="124"/>
                                <a:pt x="134" y="0"/>
                                <a:pt x="298" y="0"/>
                              </a:cubicBezTo>
                              <a:lnTo>
                                <a:pt x="18347" y="0"/>
                              </a:lnTo>
                              <a:cubicBezTo>
                                <a:pt x="18512" y="0"/>
                                <a:pt x="18645" y="124"/>
                                <a:pt x="18645" y="278"/>
                              </a:cubicBezTo>
                              <a:lnTo>
                                <a:pt x="18645" y="1387"/>
                              </a:lnTo>
                              <a:cubicBezTo>
                                <a:pt x="18645" y="1541"/>
                                <a:pt x="18512" y="1665"/>
                                <a:pt x="18347" y="1665"/>
                              </a:cubicBezTo>
                              <a:lnTo>
                                <a:pt x="298" y="1665"/>
                              </a:lnTo>
                              <a:cubicBezTo>
                                <a:pt x="134" y="1665"/>
                                <a:pt x="0" y="1541"/>
                                <a:pt x="0" y="1387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B4C7D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B4C7D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B4C7DC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5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29F45D9" w14:textId="77777777" w:rsidR="00722EE3" w:rsidRPr="003F5F53" w:rsidRDefault="00722EE3" w:rsidP="007517FA">
                            <w:pPr>
                              <w:ind w:right="2723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5F5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Bilan </w:t>
                            </w:r>
                            <w:r w:rsidR="002F474E" w:rsidRPr="003F5F5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</w:t>
                            </w:r>
                            <w:r w:rsidRPr="003F5F53">
                              <w:rPr>
                                <w:rFonts w:ascii="Calibri Light" w:hAnsi="Calibri Light" w:cs="Calibri Light"/>
                                <w:b/>
                                <w:bCs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 séance</w:t>
                            </w:r>
                          </w:p>
                          <w:p w14:paraId="23476868" w14:textId="77777777" w:rsidR="00F94379" w:rsidRPr="003F5F53" w:rsidRDefault="00F94379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57D17B4" w14:textId="77777777" w:rsidR="00722EE3" w:rsidRPr="003F5F53" w:rsidRDefault="00722EE3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B031787" w14:textId="77777777" w:rsidR="00722EE3" w:rsidRPr="003F5F53" w:rsidRDefault="00722EE3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0AA664B" w14:textId="77777777" w:rsidR="00722EE3" w:rsidRPr="003F5F53" w:rsidRDefault="00722EE3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4231355" w14:textId="77777777" w:rsidR="00722EE3" w:rsidRPr="003F5F53" w:rsidRDefault="00722EE3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0A94D51" w14:textId="77777777" w:rsidR="00722EE3" w:rsidRPr="003F5F53" w:rsidRDefault="00722EE3">
                            <w:pPr>
                              <w:rPr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12600" tIns="12600" rIns="12600" bIns="12600" anchor="ctr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39DA" id="Forme libre : forme 1649109640" o:spid="_x0000_s1030" style="position:absolute;margin-left:0;margin-top:17.7pt;width:530pt;height:27.1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18645,1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" adj="-11796480,,5400" path="m,278c,124,134,,298,l18347,v165,,298,124,298,278l18645,1387v,154,-133,278,-298,278l298,1665c134,1665,,1541,,1387l,278xe" fillcolor="#667381" strokeweight=".71mm">
                <v:fill color2="#b1c7df" rotate="t" angle="270" colors="0 #667381;.5 #94a7bb;1 #b1c7df" focus="100%" type="gradient"/>
                <v:stroke joinstyle="round"/>
                <v:formulas/>
                <v:path arrowok="t" o:connecttype="custom" o:connectlocs="3365500,0;0,172403;3365500,344805;6731000,172403" o:connectangles="270,180,90,0" textboxrect="0,0,18645,1665"/>
                <v:textbox inset=".35mm,.35mm,.35mm,.35mm">
                  <w:txbxContent>
                    <w:p w14:paraId="329F45D9" w14:textId="77777777" w:rsidR="00722EE3" w:rsidRPr="003F5F53" w:rsidRDefault="00722EE3" w:rsidP="007517FA">
                      <w:pPr>
                        <w:ind w:right="2723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5F53">
                        <w:rPr>
                          <w:rFonts w:ascii="Calibri Light" w:hAnsi="Calibri Light" w:cs="Calibri Light"/>
                          <w:b/>
                          <w:bCs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Bilan </w:t>
                      </w:r>
                      <w:r w:rsidR="002F474E" w:rsidRPr="003F5F53">
                        <w:rPr>
                          <w:rFonts w:ascii="Calibri Light" w:hAnsi="Calibri Light" w:cs="Calibri Light"/>
                          <w:b/>
                          <w:bCs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d</w:t>
                      </w:r>
                      <w:r w:rsidRPr="003F5F53">
                        <w:rPr>
                          <w:rFonts w:ascii="Calibri Light" w:hAnsi="Calibri Light" w:cs="Calibri Light"/>
                          <w:b/>
                          <w:bCs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e séance</w:t>
                      </w:r>
                    </w:p>
                    <w:p w14:paraId="23476868" w14:textId="77777777" w:rsidR="00F94379" w:rsidRPr="003F5F53" w:rsidRDefault="00F94379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57D17B4" w14:textId="77777777" w:rsidR="00722EE3" w:rsidRPr="003F5F53" w:rsidRDefault="00722EE3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B031787" w14:textId="77777777" w:rsidR="00722EE3" w:rsidRPr="003F5F53" w:rsidRDefault="00722EE3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0AA664B" w14:textId="77777777" w:rsidR="00722EE3" w:rsidRPr="003F5F53" w:rsidRDefault="00722EE3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4231355" w14:textId="77777777" w:rsidR="00722EE3" w:rsidRPr="003F5F53" w:rsidRDefault="00722EE3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0A94D51" w14:textId="77777777" w:rsidR="00722EE3" w:rsidRPr="003F5F53" w:rsidRDefault="00722EE3">
                      <w:pPr>
                        <w:rPr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E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E4326" wp14:editId="1962E831">
                <wp:simplePos x="0" y="0"/>
                <wp:positionH relativeFrom="column">
                  <wp:posOffset>388075</wp:posOffset>
                </wp:positionH>
                <wp:positionV relativeFrom="paragraph">
                  <wp:posOffset>19432</wp:posOffset>
                </wp:positionV>
                <wp:extent cx="107621" cy="174024"/>
                <wp:effectExtent l="0" t="0" r="6985" b="16510"/>
                <wp:wrapNone/>
                <wp:docPr id="1359615566" name="Zone de texte 906125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21" cy="174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51E4FA" w14:textId="77777777" w:rsidR="002821DA" w:rsidRDefault="002821D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4326" id="Zone de texte 906125908" o:spid="_x0000_s1031" type="#_x0000_t202" style="position:absolute;margin-left:30.55pt;margin-top:1.55pt;width:8.45pt;height:1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" filled="f" stroked="f">
                <v:textbox inset="0,0,0,0">
                  <w:txbxContent>
                    <w:p w14:paraId="3B51E4FA" w14:textId="77777777" w:rsidR="002821DA" w:rsidRDefault="002821DA"/>
                  </w:txbxContent>
                </v:textbox>
              </v:shape>
            </w:pict>
          </mc:Fallback>
        </mc:AlternateContent>
      </w:r>
    </w:p>
    <w:p w14:paraId="11AC054C" w14:textId="77777777" w:rsidR="007517FA" w:rsidRDefault="00722EE3">
      <w:pPr>
        <w:pStyle w:val="Standard"/>
      </w:pPr>
      <w:r>
        <w:rPr>
          <w:noProof/>
        </w:rPr>
        <w:drawing>
          <wp:inline distT="0" distB="0" distL="0" distR="0" wp14:anchorId="02725C0C" wp14:editId="7841ED55">
            <wp:extent cx="5072990" cy="281305"/>
            <wp:effectExtent l="57150" t="57150" r="52070" b="42545"/>
            <wp:docPr id="1014323265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F53F2CE" w14:textId="77777777" w:rsidR="007517FA" w:rsidRDefault="007517FA">
      <w:pPr>
        <w:pStyle w:val="Standard"/>
      </w:pPr>
    </w:p>
    <w:p w14:paraId="2296732C" w14:textId="4A366404" w:rsidR="00722EE3" w:rsidRDefault="00722EE3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EF47F" wp14:editId="50396E17">
                <wp:simplePos x="0" y="0"/>
                <wp:positionH relativeFrom="column">
                  <wp:posOffset>4730898</wp:posOffset>
                </wp:positionH>
                <wp:positionV relativeFrom="paragraph">
                  <wp:posOffset>31829</wp:posOffset>
                </wp:positionV>
                <wp:extent cx="214606" cy="174024"/>
                <wp:effectExtent l="0" t="0" r="14605" b="16510"/>
                <wp:wrapNone/>
                <wp:docPr id="1311508868" name="Zone de texte 49878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06" cy="174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29B47" w14:textId="77777777" w:rsidR="002821DA" w:rsidRDefault="002821D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F47F" id="Zone de texte 49878308" o:spid="_x0000_s1032" type="#_x0000_t202" style="position:absolute;margin-left:372.5pt;margin-top:2.5pt;width:16.9pt;height:1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" filled="f" stroked="f">
                <v:textbox inset="0,0,0,0">
                  <w:txbxContent>
                    <w:p w14:paraId="29729B47" w14:textId="77777777" w:rsidR="002821DA" w:rsidRDefault="002821DA"/>
                  </w:txbxContent>
                </v:textbox>
              </v:shape>
            </w:pict>
          </mc:Fallback>
        </mc:AlternateContent>
      </w: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2821DA" w14:paraId="578410BF" w14:textId="77777777" w:rsidTr="0026128A"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D2A84" w14:textId="77777777" w:rsidR="002821DA" w:rsidRDefault="00722EE3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DAF287" wp14:editId="2396E662">
                      <wp:simplePos x="0" y="0"/>
                      <wp:positionH relativeFrom="column">
                        <wp:posOffset>1159621</wp:posOffset>
                      </wp:positionH>
                      <wp:positionV relativeFrom="paragraph">
                        <wp:posOffset>21285</wp:posOffset>
                      </wp:positionV>
                      <wp:extent cx="25633" cy="23592"/>
                      <wp:effectExtent l="0" t="0" r="0" b="0"/>
                      <wp:wrapNone/>
                      <wp:docPr id="319723086" name="Forme libre : forme 99796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3" cy="2359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72" h="67">
                                    <a:moveTo>
                                      <a:pt x="0" y="67"/>
                                    </a:moveTo>
                                    <a:lnTo>
                                      <a:pt x="72" y="67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37FA4A51" w14:textId="77777777" w:rsidR="002821DA" w:rsidRDefault="002821DA"/>
                              </w:txbxContent>
                            </wps:txbx>
                            <wps:bodyPr vert="horz" wrap="square" lIns="90000" tIns="45000" rIns="90000" bIns="47160" anchor="ctr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AF287" id="Forme libre : forme 99796336" o:spid="_x0000_s1033" style="position:absolute;margin-left:91.3pt;margin-top:1.7pt;width:2pt;height: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,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" adj="-11796480,,5400" path="m,67r72,l72,,,,,67xe" fillcolor="#92d050" stroked="f">
                      <v:stroke joinstyle="miter"/>
                      <v:formulas/>
                      <v:path arrowok="t" o:connecttype="custom" o:connectlocs="12817,0;0,11796;12817,23592;25633,11796" o:connectangles="270,180,90,0" textboxrect="0,0,72,67"/>
                      <v:textbox inset="2.5mm,1.25mm,2.5mm,1.31mm">
                        <w:txbxContent>
                          <w:p w14:paraId="37FA4A51" w14:textId="77777777" w:rsidR="002821DA" w:rsidRDefault="002821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11000F" wp14:editId="7A3C4412">
                      <wp:simplePos x="0" y="0"/>
                      <wp:positionH relativeFrom="column">
                        <wp:posOffset>2236205</wp:posOffset>
                      </wp:positionH>
                      <wp:positionV relativeFrom="paragraph">
                        <wp:posOffset>21285</wp:posOffset>
                      </wp:positionV>
                      <wp:extent cx="25633" cy="23592"/>
                      <wp:effectExtent l="0" t="0" r="0" b="0"/>
                      <wp:wrapNone/>
                      <wp:docPr id="1156562724" name="Forme libre : forme 622855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3" cy="2359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72" h="67">
                                    <a:moveTo>
                                      <a:pt x="0" y="67"/>
                                    </a:moveTo>
                                    <a:lnTo>
                                      <a:pt x="72" y="67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17FAD6A4" w14:textId="77777777" w:rsidR="002821DA" w:rsidRDefault="002821DA"/>
                              </w:txbxContent>
                            </wps:txbx>
                            <wps:bodyPr vert="horz" wrap="square" lIns="90000" tIns="45000" rIns="90000" bIns="47160" anchor="ctr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1000F" id="Forme libre : forme 622855584" o:spid="_x0000_s1034" style="position:absolute;margin-left:176.1pt;margin-top:1.7pt;width:2pt;height: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,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" adj="-11796480,,5400" path="m,67r72,l72,,,,,67xe" fillcolor="#92d050" stroked="f">
                      <v:stroke joinstyle="miter"/>
                      <v:formulas/>
                      <v:path arrowok="t" o:connecttype="custom" o:connectlocs="12817,0;0,11796;12817,23592;25633,11796" o:connectangles="270,180,90,0" textboxrect="0,0,72,67"/>
                      <v:textbox inset="2.5mm,1.25mm,2.5mm,1.31mm">
                        <w:txbxContent>
                          <w:p w14:paraId="17FAD6A4" w14:textId="77777777" w:rsidR="002821DA" w:rsidRDefault="002821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0C53DB" wp14:editId="74F9F95C">
                      <wp:simplePos x="0" y="0"/>
                      <wp:positionH relativeFrom="column">
                        <wp:posOffset>3310624</wp:posOffset>
                      </wp:positionH>
                      <wp:positionV relativeFrom="paragraph">
                        <wp:posOffset>21285</wp:posOffset>
                      </wp:positionV>
                      <wp:extent cx="25633" cy="23592"/>
                      <wp:effectExtent l="0" t="0" r="0" b="0"/>
                      <wp:wrapNone/>
                      <wp:docPr id="429277159" name="Forme libre : forme 1056208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3" cy="2359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cd2">
                                    <a:pos x="l" y="vc"/>
                                  </a:cxn>
                                  <a:cxn ang="cd4">
                                    <a:pos x="hc" y="b"/>
                                  </a:cxn>
                                  <a:cxn ang="0">
                                    <a:pos x="r" y="vc"/>
                                  </a:cxn>
                                </a:cxnLst>
                                <a:rect l="l" t="t" r="r" b="b"/>
                                <a:pathLst>
                                  <a:path w="72" h="67">
                                    <a:moveTo>
                                      <a:pt x="0" y="67"/>
                                    </a:moveTo>
                                    <a:lnTo>
                                      <a:pt x="72" y="67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3149D6C6" w14:textId="77777777" w:rsidR="002821DA" w:rsidRDefault="002821DA"/>
                              </w:txbxContent>
                            </wps:txbx>
                            <wps:bodyPr vert="horz" wrap="square" lIns="90000" tIns="45000" rIns="90000" bIns="47160" anchor="ctr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C53DB" id="Forme libre : forme 1056208929" o:spid="_x0000_s1035" style="position:absolute;margin-left:260.7pt;margin-top:1.7pt;width:2pt;height: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,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" adj="-11796480,,5400" path="m,67r72,l72,,,,,67xe" fillcolor="#92d050" stroked="f">
                      <v:stroke joinstyle="miter"/>
                      <v:formulas/>
                      <v:path arrowok="t" o:connecttype="custom" o:connectlocs="12817,0;0,11796;12817,23592;25633,11796" o:connectangles="270,180,90,0" textboxrect="0,0,72,67"/>
                      <v:textbox inset="2.5mm,1.25mm,2.5mm,1.31mm">
                        <w:txbxContent>
                          <w:p w14:paraId="3149D6C6" w14:textId="77777777" w:rsidR="002821DA" w:rsidRDefault="002821DA"/>
                        </w:txbxContent>
                      </v:textbox>
                    </v:shape>
                  </w:pict>
                </mc:Fallback>
              </mc:AlternateContent>
            </w:r>
          </w:p>
          <w:p w14:paraId="59E4C106" w14:textId="77777777" w:rsidR="002821DA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4E0218E" wp14:editId="1574040E">
                      <wp:extent cx="704850" cy="319680"/>
                      <wp:effectExtent l="0" t="38100" r="57150" b="23495"/>
                      <wp:docPr id="1336335051" name="For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19680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36147" dir="18900000" algn="tl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518DEDE" w14:textId="77777777" w:rsidR="002821DA" w:rsidRPr="0026128A" w:rsidRDefault="00000000">
                                  <w:pPr>
                                    <w:jc w:val="center"/>
                                    <w:rPr>
                                      <w:rFonts w:ascii="Comic Sans MS" w:eastAsia="SimSun" w:hAnsi="Comic Sans MS" w:cs="Tahoma"/>
                                      <w:sz w:val="16"/>
                                      <w:szCs w:val="16"/>
                                    </w:rPr>
                                  </w:pPr>
                                  <w:r w:rsidRPr="0026128A">
                                    <w:rPr>
                                      <w:rFonts w:ascii="Comic Sans MS" w:eastAsia="SimSun" w:hAnsi="Comic Sans MS" w:cs="Tahoma"/>
                                      <w:sz w:val="16"/>
                                      <w:szCs w:val="16"/>
                                    </w:rPr>
                                    <w:t>Conclusion</w:t>
                                  </w:r>
                                </w:p>
                              </w:txbxContent>
                            </wps:txbx>
                            <wps:bodyPr vert="horz" wrap="square" lIns="90000" tIns="45000" rIns="90000" bIns="4716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E0218E" id="Forme 1" o:spid="_x0000_s1036" style="width:55.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04850,319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" adj="-11796480,,5400" path="m53280,at,,106560,106560,53280,,,53280l,266400at,213120,106560,319680,,266400,53280,319680l651570,319680at598290,213120,704850,319680,651570,319680,704850,266400l704850,53280at598290,,704850,106560,704850,53280,651570,l53280,xe" fillcolor="#333" strokeweight="0">
                      <v:stroke joinstyle="miter"/>
                      <v:shadow on="t" origin="-.5,-.5" offset=".71mm,-.71mm"/>
                      <v:formulas/>
                      <v:path arrowok="t" o:connecttype="custom" o:connectlocs="352425,0;704850,159840;352425,319680;0,159840" o:connectangles="270,0,90,180" textboxrect="15606,15606,689244,304074"/>
                      <v:textbox inset="2.5mm,1.25mm,2.5mm,1.31mm">
                        <w:txbxContent>
                          <w:p w14:paraId="2518DEDE" w14:textId="77777777" w:rsidR="002821DA" w:rsidRPr="0026128A" w:rsidRDefault="00000000">
                            <w:pPr>
                              <w:jc w:val="center"/>
                              <w:rPr>
                                <w:rFonts w:ascii="Comic Sans MS" w:eastAsia="SimSun" w:hAnsi="Comic Sans MS" w:cs="Tahoma"/>
                                <w:sz w:val="16"/>
                                <w:szCs w:val="16"/>
                              </w:rPr>
                            </w:pPr>
                            <w:r w:rsidRPr="0026128A">
                              <w:rPr>
                                <w:rFonts w:ascii="Comic Sans MS" w:eastAsia="SimSun" w:hAnsi="Comic Sans MS" w:cs="Tahoma"/>
                                <w:sz w:val="16"/>
                                <w:szCs w:val="16"/>
                              </w:rPr>
                              <w:t>Conclusion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7CDF06D" w14:textId="77777777" w:rsidR="002821DA" w:rsidRDefault="002821DA">
            <w:pPr>
              <w:pStyle w:val="TableContents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6474" w14:textId="77777777" w:rsidR="002821DA" w:rsidRDefault="00FA1401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Un capteur permet de transformer une grandeur physique mesurée (information) en un signal électrique.</w:t>
            </w:r>
          </w:p>
          <w:p w14:paraId="3553B4B2" w14:textId="77777777" w:rsidR="00FA1401" w:rsidRDefault="00FA1401">
            <w:pPr>
              <w:pStyle w:val="TableContents"/>
              <w:rPr>
                <w:rFonts w:ascii="Calibri Light" w:hAnsi="Calibri Light"/>
              </w:rPr>
            </w:pPr>
          </w:p>
          <w:p w14:paraId="6747E28F" w14:textId="77777777" w:rsidR="00FA1401" w:rsidRDefault="00FA1401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drawing>
                <wp:inline distT="0" distB="0" distL="0" distR="0" wp14:anchorId="1ECC3ACB" wp14:editId="7FF9B152">
                  <wp:extent cx="5486400" cy="1193322"/>
                  <wp:effectExtent l="0" t="0" r="19050" b="0"/>
                  <wp:docPr id="962867870" name="Diagramme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14:paraId="4BCB763E" w14:textId="77777777" w:rsidR="00FA1401" w:rsidRDefault="00FA1401">
            <w:pPr>
              <w:pStyle w:val="TableContents"/>
              <w:rPr>
                <w:rFonts w:ascii="Calibri Light" w:hAnsi="Calibri Light"/>
              </w:rPr>
            </w:pPr>
          </w:p>
        </w:tc>
      </w:tr>
      <w:tr w:rsidR="002821DA" w14:paraId="757D1659" w14:textId="77777777" w:rsidTr="0026128A"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362A1" w14:textId="77777777" w:rsidR="002821DA" w:rsidRDefault="002821DA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9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B7BE6" w14:textId="77777777" w:rsidR="002821DA" w:rsidRDefault="002821DA">
            <w:pPr>
              <w:pStyle w:val="TableContents"/>
              <w:rPr>
                <w:sz w:val="12"/>
                <w:szCs w:val="12"/>
              </w:rPr>
            </w:pPr>
          </w:p>
        </w:tc>
      </w:tr>
      <w:tr w:rsidR="002821DA" w14:paraId="6FCB7780" w14:textId="77777777" w:rsidTr="0026128A"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F39EF" w14:textId="77777777" w:rsidR="002821DA" w:rsidRDefault="002821DA">
            <w:pPr>
              <w:pStyle w:val="TableContents"/>
            </w:pPr>
          </w:p>
          <w:p w14:paraId="5AEE6B5A" w14:textId="77777777" w:rsidR="002821DA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1FB45C" wp14:editId="7B56DECC">
                      <wp:extent cx="730250" cy="273050"/>
                      <wp:effectExtent l="0" t="38100" r="50800" b="12700"/>
                      <wp:docPr id="1830320246" name="For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273050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36147" dir="18900000" algn="tl">
                                  <a:srgbClr val="FF4000"/>
                                </a:outerShdw>
                              </a:effectLst>
                            </wps:spPr>
                            <wps:txbx>
                              <w:txbxContent>
                                <w:p w14:paraId="6E3469F2" w14:textId="77777777" w:rsidR="002821DA" w:rsidRPr="0026128A" w:rsidRDefault="00000000">
                                  <w:pPr>
                                    <w:jc w:val="center"/>
                                    <w:rPr>
                                      <w:rFonts w:ascii="Comic Sans MS" w:eastAsia="SimSun" w:hAnsi="Comic Sans MS" w:cs="Tahoma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6128A">
                                    <w:rPr>
                                      <w:rFonts w:ascii="Comic Sans MS" w:eastAsia="SimSun" w:hAnsi="Comic Sans MS" w:cs="Tahoma"/>
                                      <w:color w:val="FFFFFF"/>
                                      <w:sz w:val="16"/>
                                      <w:szCs w:val="16"/>
                                    </w:rPr>
                                    <w:t>Je retiens</w:t>
                                  </w:r>
                                </w:p>
                              </w:txbxContent>
                            </wps:txbx>
                            <wps:bodyPr vert="horz" wrap="square" lIns="90000" tIns="45000" rIns="90000" bIns="4716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1FB45C" id="Forme 2" o:spid="_x0000_s1037" style="width:57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302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" adj="-11796480,,5400" path="m45508,at,,91016,91016,45508,,,45508l,227542at,182034,91016,273050,,227542,45508,273050l684742,273050at639234,182034,730250,273050,684742,273050,730250,227542l730250,45508at639234,,730250,91016,730250,45508,684742,l45508,xe" fillcolor="red" strokeweight="0">
                      <v:stroke joinstyle="miter"/>
                      <v:shadow on="t" color="#ff4000" origin="-.5,-.5" offset=".71mm,-.71mm"/>
                      <v:formulas/>
                      <v:path arrowok="t" o:connecttype="custom" o:connectlocs="365125,0;730250,136525;365125,273050;0,136525" o:connectangles="270,0,90,180" textboxrect="13329,13329,716921,259721"/>
                      <v:textbox inset="2.5mm,1.25mm,2.5mm,1.31mm">
                        <w:txbxContent>
                          <w:p w14:paraId="6E3469F2" w14:textId="77777777" w:rsidR="002821DA" w:rsidRPr="0026128A" w:rsidRDefault="00000000">
                            <w:pPr>
                              <w:jc w:val="center"/>
                              <w:rPr>
                                <w:rFonts w:ascii="Comic Sans MS" w:eastAsia="SimSun" w:hAnsi="Comic Sans MS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128A">
                              <w:rPr>
                                <w:rFonts w:ascii="Comic Sans MS" w:eastAsia="SimSun" w:hAnsi="Comic Sans MS" w:cs="Tahoma"/>
                                <w:color w:val="FFFFFF"/>
                                <w:sz w:val="16"/>
                                <w:szCs w:val="16"/>
                              </w:rPr>
                              <w:t>Je retiens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7993A42" w14:textId="77777777" w:rsidR="002821DA" w:rsidRDefault="002821DA">
            <w:pPr>
              <w:pStyle w:val="TableContents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B24C" w14:textId="36370430" w:rsidR="002821DA" w:rsidRDefault="00FA1401">
            <w:pPr>
              <w:pStyle w:val="TableContents"/>
              <w:rPr>
                <w:rFonts w:ascii="Calibri Light" w:hAnsi="Calibri Light"/>
              </w:rPr>
            </w:pPr>
            <w:r w:rsidRPr="00592679">
              <w:rPr>
                <w:rFonts w:ascii="Calibri Light" w:hAnsi="Calibri Light"/>
                <w:b/>
                <w:bCs/>
                <w:u w:val="single"/>
              </w:rPr>
              <w:t>Information</w:t>
            </w:r>
            <w:r>
              <w:rPr>
                <w:rFonts w:ascii="Calibri Light" w:hAnsi="Calibri Light"/>
              </w:rPr>
              <w:t xml:space="preserve"> : L’information est la </w:t>
            </w:r>
            <w:r w:rsidR="00F3798D">
              <w:rPr>
                <w:rFonts w:ascii="Calibri Light" w:hAnsi="Calibri Light"/>
              </w:rPr>
              <w:t>série de données</w:t>
            </w:r>
            <w:r w:rsidR="00BE465C">
              <w:rPr>
                <w:rFonts w:ascii="Calibri Light" w:hAnsi="Calibri Light"/>
              </w:rPr>
              <w:t xml:space="preserve"> que nous souhaitons </w:t>
            </w:r>
            <w:r w:rsidR="00F3798D">
              <w:rPr>
                <w:rFonts w:ascii="Calibri Light" w:hAnsi="Calibri Light"/>
              </w:rPr>
              <w:t>transmettre au cours du temps</w:t>
            </w:r>
            <w:r w:rsidR="0030006E">
              <w:rPr>
                <w:rFonts w:ascii="Calibri Light" w:hAnsi="Calibri Light"/>
              </w:rPr>
              <w:t xml:space="preserve">. Elle peut être de trois </w:t>
            </w:r>
            <w:r w:rsidR="00BB78EF">
              <w:rPr>
                <w:rFonts w:ascii="Calibri Light" w:hAnsi="Calibri Light"/>
              </w:rPr>
              <w:t>types</w:t>
            </w:r>
            <w:r w:rsidR="0030006E">
              <w:rPr>
                <w:rFonts w:ascii="Calibri Light" w:hAnsi="Calibri Light"/>
              </w:rPr>
              <w:t xml:space="preserve"> différents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3031"/>
              <w:gridCol w:w="3032"/>
            </w:tblGrid>
            <w:tr w:rsidR="0030006E" w14:paraId="66CB97F1" w14:textId="77777777" w:rsidTr="0030006E">
              <w:tc>
                <w:tcPr>
                  <w:tcW w:w="3031" w:type="dxa"/>
                  <w:shd w:val="clear" w:color="auto" w:fill="D0CECE" w:themeFill="background2" w:themeFillShade="E6"/>
                </w:tcPr>
                <w:p w14:paraId="2B30C98E" w14:textId="77777777" w:rsidR="0030006E" w:rsidRDefault="0030006E" w:rsidP="0030006E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Logique</w:t>
                  </w:r>
                </w:p>
              </w:tc>
              <w:tc>
                <w:tcPr>
                  <w:tcW w:w="3031" w:type="dxa"/>
                  <w:shd w:val="clear" w:color="auto" w:fill="D0CECE" w:themeFill="background2" w:themeFillShade="E6"/>
                </w:tcPr>
                <w:p w14:paraId="09B10C0E" w14:textId="3FB712FC" w:rsidR="0030006E" w:rsidRDefault="0030006E" w:rsidP="0030006E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Numérique</w:t>
                  </w:r>
                </w:p>
              </w:tc>
              <w:tc>
                <w:tcPr>
                  <w:tcW w:w="3032" w:type="dxa"/>
                  <w:shd w:val="clear" w:color="auto" w:fill="D0CECE" w:themeFill="background2" w:themeFillShade="E6"/>
                </w:tcPr>
                <w:p w14:paraId="682822CA" w14:textId="77777777" w:rsidR="0030006E" w:rsidRDefault="0030006E" w:rsidP="0030006E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Analogique</w:t>
                  </w:r>
                </w:p>
              </w:tc>
            </w:tr>
            <w:tr w:rsidR="0030006E" w14:paraId="6A95C1EB" w14:textId="77777777" w:rsidTr="0030006E">
              <w:tc>
                <w:tcPr>
                  <w:tcW w:w="3031" w:type="dxa"/>
                </w:tcPr>
                <w:p w14:paraId="2B90DC5B" w14:textId="77777777" w:rsidR="0030006E" w:rsidRDefault="00A540DF" w:rsidP="00112FAD">
                  <w:pPr>
                    <w:pStyle w:val="TableContents"/>
                    <w:spacing w:before="80" w:after="80"/>
                    <w:rPr>
                      <w:rFonts w:ascii="Calibri Light" w:hAnsi="Calibri Light"/>
                    </w:rPr>
                  </w:pP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4EAE2CD9" wp14:editId="0AFB5AAD">
                        <wp:extent cx="1579418" cy="480376"/>
                        <wp:effectExtent l="0" t="0" r="1905" b="0"/>
                        <wp:docPr id="168134777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347774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038" cy="483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6266CC" w14:textId="77777777" w:rsidR="00A540DF" w:rsidRDefault="00A540DF" w:rsidP="00112FAD">
                  <w:pPr>
                    <w:pStyle w:val="TableContents"/>
                    <w:spacing w:before="80" w:after="80"/>
                    <w:rPr>
                      <w:rFonts w:ascii="Calibri Light" w:hAnsi="Calibri Light"/>
                    </w:rPr>
                  </w:pP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67D24A27" wp14:editId="0973B9ED">
                        <wp:extent cx="1098467" cy="804610"/>
                        <wp:effectExtent l="0" t="0" r="6985" b="0"/>
                        <wp:docPr id="8044758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447580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5080" cy="809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2D0E94D9" w14:textId="77777777" w:rsidR="0030006E" w:rsidRDefault="00A540DF" w:rsidP="00112FAD">
                  <w:pPr>
                    <w:pStyle w:val="TableContents"/>
                    <w:spacing w:before="80" w:after="80"/>
                    <w:rPr>
                      <w:rFonts w:ascii="Calibri Light" w:hAnsi="Calibri Light"/>
                    </w:rPr>
                  </w:pP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37B060F6" wp14:editId="04848920">
                        <wp:extent cx="1670790" cy="902525"/>
                        <wp:effectExtent l="0" t="0" r="5715" b="0"/>
                        <wp:docPr id="186059849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0598492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7697" cy="906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7122AC" w14:textId="77777777" w:rsidR="00A540DF" w:rsidRDefault="00A540DF" w:rsidP="00112FAD">
                  <w:pPr>
                    <w:pStyle w:val="TableContents"/>
                    <w:spacing w:before="80" w:after="80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3032" w:type="dxa"/>
                </w:tcPr>
                <w:p w14:paraId="464BF228" w14:textId="77777777" w:rsidR="0030006E" w:rsidRDefault="00A540DF" w:rsidP="00112FAD">
                  <w:pPr>
                    <w:pStyle w:val="TableContents"/>
                    <w:spacing w:before="80" w:after="80"/>
                    <w:rPr>
                      <w:rFonts w:ascii="Calibri Light" w:hAnsi="Calibri Light"/>
                    </w:rPr>
                  </w:pP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6B8D363D" wp14:editId="2366A30B">
                        <wp:extent cx="645874" cy="664153"/>
                        <wp:effectExtent l="0" t="0" r="1905" b="3175"/>
                        <wp:docPr id="124954632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9546323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1511" cy="669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3389B197" wp14:editId="446ECA78">
                        <wp:extent cx="932213" cy="674695"/>
                        <wp:effectExtent l="0" t="0" r="1270" b="0"/>
                        <wp:docPr id="148206193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2061937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5475" cy="684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006E" w14:paraId="0DEB1998" w14:textId="77777777" w:rsidTr="0030006E">
              <w:tc>
                <w:tcPr>
                  <w:tcW w:w="3031" w:type="dxa"/>
                </w:tcPr>
                <w:p w14:paraId="0E3D48F6" w14:textId="77777777" w:rsidR="00592679" w:rsidRPr="00592679" w:rsidRDefault="00592679" w:rsidP="00592679">
                  <w:pPr>
                    <w:pStyle w:val="TableContents"/>
                    <w:rPr>
                      <w:rFonts w:ascii="Calibri Light" w:hAnsi="Calibri Light"/>
                    </w:rPr>
                  </w:pPr>
                  <w:r w:rsidRPr="00592679">
                    <w:rPr>
                      <w:rFonts w:ascii="Calibri Light" w:hAnsi="Calibri Light"/>
                    </w:rPr>
                    <w:t>Une information qui n'a que deux valeurs (Oui ou Non ; Vrai ou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faux ; etc.) est appelée une information logique.</w:t>
                  </w:r>
                </w:p>
                <w:p w14:paraId="6024D11E" w14:textId="77777777" w:rsidR="0030006E" w:rsidRDefault="00592679" w:rsidP="00592679">
                  <w:pPr>
                    <w:pStyle w:val="TableContents"/>
                    <w:rPr>
                      <w:rFonts w:ascii="Calibri Light" w:hAnsi="Calibri Light"/>
                    </w:rPr>
                  </w:pPr>
                  <w:r w:rsidRPr="00592679">
                    <w:rPr>
                      <w:rFonts w:ascii="Calibri Light" w:hAnsi="Calibri Light"/>
                    </w:rPr>
                    <w:t>En programmation informatique, les deux valeurs d'une information</w:t>
                  </w:r>
                  <w:r w:rsidR="001D3020"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logique sont 0 ou 1</w:t>
                  </w:r>
                </w:p>
              </w:tc>
              <w:tc>
                <w:tcPr>
                  <w:tcW w:w="3031" w:type="dxa"/>
                </w:tcPr>
                <w:p w14:paraId="7F775E3C" w14:textId="18BE6D5F" w:rsidR="0030006E" w:rsidRDefault="00592679" w:rsidP="00592679">
                  <w:pPr>
                    <w:pStyle w:val="TableContents"/>
                    <w:rPr>
                      <w:rFonts w:ascii="Calibri Light" w:hAnsi="Calibri Light"/>
                    </w:rPr>
                  </w:pPr>
                  <w:r w:rsidRPr="00592679">
                    <w:rPr>
                      <w:rFonts w:ascii="Calibri Light" w:hAnsi="Calibri Light"/>
                    </w:rPr>
                    <w:t>Une information qui peut</w:t>
                  </w:r>
                  <w:r w:rsidR="001D3020"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prendre un nombre fini &gt; 2 de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valeurs</w:t>
                  </w:r>
                  <w:r>
                    <w:rPr>
                      <w:rFonts w:ascii="Calibri Light" w:hAnsi="Calibri Light"/>
                    </w:rPr>
                    <w:t xml:space="preserve"> par impulsion de temps</w:t>
                  </w:r>
                  <w:r w:rsidRPr="00592679">
                    <w:rPr>
                      <w:rFonts w:ascii="Calibri Light" w:hAnsi="Calibri Light"/>
                    </w:rPr>
                    <w:t xml:space="preserve"> est une information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numérique.</w:t>
                  </w:r>
                </w:p>
              </w:tc>
              <w:tc>
                <w:tcPr>
                  <w:tcW w:w="3032" w:type="dxa"/>
                </w:tcPr>
                <w:p w14:paraId="21672B0B" w14:textId="77777777" w:rsidR="0030006E" w:rsidRDefault="00592679" w:rsidP="00592679">
                  <w:pPr>
                    <w:pStyle w:val="TableContents"/>
                    <w:rPr>
                      <w:rFonts w:ascii="Calibri Light" w:hAnsi="Calibri Light"/>
                    </w:rPr>
                  </w:pPr>
                  <w:r w:rsidRPr="00592679">
                    <w:rPr>
                      <w:rFonts w:ascii="Calibri Light" w:hAnsi="Calibri Light"/>
                    </w:rPr>
                    <w:t>Une information qui peut</w:t>
                  </w:r>
                  <w:r w:rsidR="001D3020"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prendre une infinité de valeur de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manière continue au cours du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592679">
                    <w:rPr>
                      <w:rFonts w:ascii="Calibri Light" w:hAnsi="Calibri Light"/>
                    </w:rPr>
                    <w:t>temps est une information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1D3020">
                    <w:rPr>
                      <w:rFonts w:ascii="Calibri Light" w:hAnsi="Calibri Light"/>
                      <w14:shadow w14:blurRad="12700" w14:dist="50800" w14:dir="5400000" w14:sx="0" w14:sy="0" w14:kx="0" w14:ky="0" w14:algn="ctr">
                        <w14:srgbClr w14:val="000000">
                          <w14:alpha w14:val="56863"/>
                        </w14:srgbClr>
                      </w14:shadow>
                    </w:rPr>
                    <w:t>analogique</w:t>
                  </w:r>
                  <w:r w:rsidRPr="00592679">
                    <w:rPr>
                      <w:rFonts w:ascii="Calibri Light" w:hAnsi="Calibri Light"/>
                    </w:rPr>
                    <w:t>.</w:t>
                  </w:r>
                </w:p>
              </w:tc>
            </w:tr>
          </w:tbl>
          <w:p w14:paraId="0F419278" w14:textId="5CC3F6C7" w:rsidR="0030006E" w:rsidRDefault="0030006E">
            <w:pPr>
              <w:pStyle w:val="TableContents"/>
              <w:rPr>
                <w:rFonts w:ascii="Calibri Light" w:hAnsi="Calibri Light"/>
              </w:rPr>
            </w:pPr>
          </w:p>
          <w:p w14:paraId="619CCC8D" w14:textId="22C97167" w:rsidR="00BE465C" w:rsidRDefault="00BE465C" w:rsidP="001D3020">
            <w:pPr>
              <w:pStyle w:val="TableContents"/>
              <w:rPr>
                <w:rFonts w:ascii="Calibri Light" w:hAnsi="Calibri Light"/>
              </w:rPr>
            </w:pPr>
            <w:r w:rsidRPr="00BB78EF">
              <w:rPr>
                <w:rFonts w:ascii="Calibri Light" w:hAnsi="Calibri Light"/>
                <w:b/>
                <w:bCs/>
                <w:u w:val="single"/>
              </w:rPr>
              <w:t>Le signal</w:t>
            </w:r>
            <w:r w:rsidR="001D3020">
              <w:rPr>
                <w:rFonts w:ascii="Calibri Light" w:hAnsi="Calibri Light"/>
              </w:rPr>
              <w:t xml:space="preserve"> : </w:t>
            </w:r>
            <w:r w:rsidR="001D3020" w:rsidRPr="001D3020">
              <w:rPr>
                <w:rFonts w:ascii="Calibri Light" w:hAnsi="Calibri Light"/>
              </w:rPr>
              <w:t xml:space="preserve">Un signal est le moyen choisi pour transmettre une </w:t>
            </w:r>
            <w:r w:rsidR="00790165">
              <w:rPr>
                <w:rFonts w:ascii="Calibri Light" w:hAnsi="Calibri Light"/>
              </w:rPr>
              <w:t xml:space="preserve">information </w:t>
            </w:r>
            <w:r w:rsidR="001D3020" w:rsidRPr="001D3020">
              <w:rPr>
                <w:rFonts w:ascii="Calibri Light" w:hAnsi="Calibri Light"/>
              </w:rPr>
              <w:t>d'un émetteur vers un récepteur. Une</w:t>
            </w:r>
            <w:r w:rsidR="00790165">
              <w:rPr>
                <w:rFonts w:ascii="Calibri Light" w:hAnsi="Calibri Light"/>
              </w:rPr>
              <w:t xml:space="preserve"> information</w:t>
            </w:r>
            <w:r w:rsidR="001D3020" w:rsidRPr="001D3020">
              <w:rPr>
                <w:rFonts w:ascii="Calibri Light" w:hAnsi="Calibri Light"/>
              </w:rPr>
              <w:t xml:space="preserve"> peut être véhiculée par</w:t>
            </w:r>
            <w:r w:rsidR="001D3020">
              <w:rPr>
                <w:rFonts w:ascii="Calibri Light" w:hAnsi="Calibri Light"/>
              </w:rPr>
              <w:t xml:space="preserve"> </w:t>
            </w:r>
            <w:r w:rsidR="001D3020" w:rsidRPr="001D3020">
              <w:rPr>
                <w:rFonts w:ascii="Calibri Light" w:hAnsi="Calibri Light"/>
              </w:rPr>
              <w:t xml:space="preserve">différents signaux de </w:t>
            </w:r>
            <w:r w:rsidR="001D3020" w:rsidRPr="00B7306B">
              <w:rPr>
                <w:rFonts w:ascii="Calibri Light" w:hAnsi="Calibri Light"/>
                <w:b/>
                <w:bCs/>
              </w:rPr>
              <w:t>nature</w:t>
            </w:r>
            <w:r w:rsidR="001D3020" w:rsidRPr="001D3020">
              <w:rPr>
                <w:rFonts w:ascii="Calibri Light" w:hAnsi="Calibri Light"/>
              </w:rPr>
              <w:t xml:space="preserve"> et de </w:t>
            </w:r>
            <w:r w:rsidR="001D3020" w:rsidRPr="00B7306B">
              <w:rPr>
                <w:rFonts w:ascii="Calibri Light" w:hAnsi="Calibri Light"/>
                <w:b/>
                <w:bCs/>
              </w:rPr>
              <w:t>type</w:t>
            </w:r>
            <w:r w:rsidR="001D3020" w:rsidRPr="001D3020">
              <w:rPr>
                <w:rFonts w:ascii="Calibri Light" w:hAnsi="Calibri Light"/>
              </w:rPr>
              <w:t xml:space="preserve"> différents. </w:t>
            </w:r>
            <w:r w:rsidR="00790165">
              <w:rPr>
                <w:rFonts w:ascii="Calibri Light" w:hAnsi="Calibri Light"/>
              </w:rPr>
              <w:t>Un signal</w:t>
            </w:r>
            <w:r w:rsidR="001D3020" w:rsidRPr="001D3020">
              <w:rPr>
                <w:rFonts w:ascii="Calibri Light" w:hAnsi="Calibri Light"/>
              </w:rPr>
              <w:t xml:space="preserve"> peut être de type analogique ou</w:t>
            </w:r>
            <w:r w:rsidR="001D3020">
              <w:rPr>
                <w:rFonts w:ascii="Calibri Light" w:hAnsi="Calibri Light"/>
              </w:rPr>
              <w:t xml:space="preserve"> </w:t>
            </w:r>
            <w:r w:rsidR="001D3020" w:rsidRPr="001D3020">
              <w:rPr>
                <w:rFonts w:ascii="Calibri Light" w:hAnsi="Calibri Light"/>
              </w:rPr>
              <w:t>numérique</w:t>
            </w:r>
            <w:r w:rsidR="001D3020">
              <w:rPr>
                <w:rFonts w:ascii="Calibri Light" w:hAnsi="Calibri Light"/>
              </w:rPr>
              <w:t>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547"/>
              <w:gridCol w:w="4547"/>
            </w:tblGrid>
            <w:tr w:rsidR="001D3020" w14:paraId="6A2A5DAB" w14:textId="77777777" w:rsidTr="001D3020">
              <w:tc>
                <w:tcPr>
                  <w:tcW w:w="4547" w:type="dxa"/>
                  <w:shd w:val="clear" w:color="auto" w:fill="D0CECE" w:themeFill="background2" w:themeFillShade="E6"/>
                </w:tcPr>
                <w:p w14:paraId="57601796" w14:textId="77777777" w:rsidR="001D3020" w:rsidRDefault="001D3020" w:rsidP="001D3020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Signal numérique</w:t>
                  </w:r>
                </w:p>
              </w:tc>
              <w:tc>
                <w:tcPr>
                  <w:tcW w:w="4547" w:type="dxa"/>
                  <w:shd w:val="clear" w:color="auto" w:fill="D0CECE" w:themeFill="background2" w:themeFillShade="E6"/>
                </w:tcPr>
                <w:p w14:paraId="1C75B195" w14:textId="2DFC3DBE" w:rsidR="001D3020" w:rsidRDefault="001D3020" w:rsidP="001D3020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Signal analogique</w:t>
                  </w:r>
                </w:p>
              </w:tc>
            </w:tr>
            <w:tr w:rsidR="001D3020" w14:paraId="09ECE351" w14:textId="77777777" w:rsidTr="001D3020">
              <w:tc>
                <w:tcPr>
                  <w:tcW w:w="4547" w:type="dxa"/>
                </w:tcPr>
                <w:p w14:paraId="76586054" w14:textId="70D74036" w:rsidR="001D3020" w:rsidRDefault="001D3020" w:rsidP="00112FAD">
                  <w:pPr>
                    <w:pStyle w:val="TableContents"/>
                    <w:spacing w:before="40"/>
                    <w:rPr>
                      <w:rFonts w:ascii="Calibri Light" w:hAnsi="Calibri Light"/>
                    </w:rPr>
                  </w:pPr>
                  <w:r w:rsidRPr="001D3020">
                    <w:rPr>
                      <w:rFonts w:ascii="Calibri Light" w:hAnsi="Calibri Light"/>
                    </w:rPr>
                    <w:drawing>
                      <wp:inline distT="0" distB="0" distL="0" distR="0" wp14:anchorId="705714CD" wp14:editId="57C5E11A">
                        <wp:extent cx="1561605" cy="990767"/>
                        <wp:effectExtent l="0" t="0" r="635" b="0"/>
                        <wp:docPr id="94786238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7862387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1868" cy="990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7" w:type="dxa"/>
                </w:tcPr>
                <w:p w14:paraId="37747658" w14:textId="3C9BC363" w:rsidR="001D3020" w:rsidRDefault="001D3020" w:rsidP="00112FAD">
                  <w:pPr>
                    <w:pStyle w:val="TableContents"/>
                    <w:spacing w:before="40"/>
                    <w:rPr>
                      <w:rFonts w:ascii="Calibri Light" w:hAnsi="Calibri Light"/>
                    </w:rPr>
                  </w:pPr>
                  <w:r w:rsidRPr="001D3020">
                    <w:rPr>
                      <w:rFonts w:ascii="Calibri Light" w:hAnsi="Calibri Light"/>
                    </w:rPr>
                    <w:drawing>
                      <wp:inline distT="0" distB="0" distL="0" distR="0" wp14:anchorId="5D597A2F" wp14:editId="3EA38322">
                        <wp:extent cx="1436914" cy="943736"/>
                        <wp:effectExtent l="0" t="0" r="0" b="8890"/>
                        <wp:docPr id="172026504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265044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7458" cy="9440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D949A1" w14:textId="40A6ADD0" w:rsidR="00790165" w:rsidRDefault="00790165" w:rsidP="001D3020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Le type de du signal utilisé dépend du type d</w:t>
            </w:r>
            <w:r w:rsidR="00BB78EF">
              <w:rPr>
                <w:rFonts w:ascii="Calibri Light" w:hAnsi="Calibri Light"/>
              </w:rPr>
              <w:t>e l’</w:t>
            </w:r>
            <w:r>
              <w:rPr>
                <w:rFonts w:ascii="Calibri Light" w:hAnsi="Calibri Light"/>
              </w:rPr>
              <w:t>information à transmettre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07"/>
              <w:gridCol w:w="2265"/>
              <w:gridCol w:w="2379"/>
              <w:gridCol w:w="2243"/>
            </w:tblGrid>
            <w:tr w:rsidR="00A21A2D" w14:paraId="7087E7F3" w14:textId="77777777" w:rsidTr="004977D9">
              <w:tc>
                <w:tcPr>
                  <w:tcW w:w="2207" w:type="dxa"/>
                  <w:shd w:val="clear" w:color="auto" w:fill="D0CECE" w:themeFill="background2" w:themeFillShade="E6"/>
                </w:tcPr>
                <w:p w14:paraId="2DEA8FF6" w14:textId="77777777" w:rsidR="00A21A2D" w:rsidRPr="00BB78EF" w:rsidRDefault="00A21A2D" w:rsidP="004B2A47">
                  <w:pPr>
                    <w:pStyle w:val="TableContents"/>
                    <w:spacing w:before="240"/>
                    <w:jc w:val="center"/>
                    <w:rPr>
                      <w:rFonts w:ascii="Calibri Light" w:hAnsi="Calibri Light"/>
                      <w:b/>
                      <w:bCs/>
                    </w:rPr>
                  </w:pPr>
                </w:p>
              </w:tc>
              <w:tc>
                <w:tcPr>
                  <w:tcW w:w="2265" w:type="dxa"/>
                </w:tcPr>
                <w:p w14:paraId="1AA1AE7B" w14:textId="77777777" w:rsidR="00133552" w:rsidRDefault="00133552" w:rsidP="004B2A47">
                  <w:pPr>
                    <w:pStyle w:val="TableContents"/>
                    <w:keepNext/>
                    <w:spacing w:before="240"/>
                    <w:ind w:left="57" w:right="5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6553854" wp14:editId="3E5EEE58">
                        <wp:extent cx="623455" cy="530301"/>
                        <wp:effectExtent l="0" t="0" r="5715" b="3175"/>
                        <wp:docPr id="121406100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4061008" name=""/>
                                <pic:cNvPicPr/>
                              </pic:nvPicPr>
                              <pic:blipFill rotWithShape="1">
                                <a:blip r:embed="rId26"/>
                                <a:srcRect l="12288" t="14153" b="112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33472" cy="5388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AF5D8E" w14:textId="77777777" w:rsidR="00133552" w:rsidRPr="00133552" w:rsidRDefault="00133552" w:rsidP="004B2A47">
                  <w:pPr>
                    <w:pStyle w:val="Lgende"/>
                    <w:spacing w:before="240"/>
                    <w:jc w:val="center"/>
                    <w:rPr>
                      <w:sz w:val="16"/>
                      <w:szCs w:val="16"/>
                    </w:rPr>
                  </w:pPr>
                  <w:r w:rsidRPr="00133552">
                    <w:rPr>
                      <w:sz w:val="16"/>
                      <w:szCs w:val="16"/>
                    </w:rPr>
                    <w:t>Contacteur</w:t>
                  </w:r>
                </w:p>
                <w:p w14:paraId="2DA4E542" w14:textId="77777777" w:rsidR="00A21A2D" w:rsidRDefault="00A21A2D" w:rsidP="004B2A47">
                  <w:pPr>
                    <w:pStyle w:val="TableContents"/>
                    <w:spacing w:before="240"/>
                    <w:jc w:val="center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2379" w:type="dxa"/>
                </w:tcPr>
                <w:p w14:paraId="29FBD232" w14:textId="21EA84D9" w:rsidR="000C4067" w:rsidRDefault="00FE4BDD" w:rsidP="004B2A47">
                  <w:pPr>
                    <w:pStyle w:val="TableContents"/>
                    <w:keepNext/>
                    <w:spacing w:before="240"/>
                    <w:jc w:val="center"/>
                  </w:pPr>
                  <w:r w:rsidRPr="00A21A2D">
                    <w:rPr>
                      <w:rFonts w:ascii="Calibri Light" w:hAnsi="Calibri Light"/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3CF735F9" wp14:editId="72DE73AF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-635</wp:posOffset>
                        </wp:positionV>
                        <wp:extent cx="546265" cy="546265"/>
                        <wp:effectExtent l="0" t="0" r="6350" b="6350"/>
                        <wp:wrapNone/>
                        <wp:docPr id="2018695538" name="Image 5" descr="Capte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871158" name="Image 5" descr="Capteu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265" cy="546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1D059BE" w14:textId="578088DA" w:rsidR="00B7306B" w:rsidRPr="000C4067" w:rsidRDefault="00FE4BDD" w:rsidP="00FE4BDD">
                  <w:pPr>
                    <w:pStyle w:val="Lgende"/>
                    <w:spacing w:befor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63EE7F6" wp14:editId="70463875">
                        <wp:simplePos x="0" y="0"/>
                        <wp:positionH relativeFrom="column">
                          <wp:posOffset>-64539</wp:posOffset>
                        </wp:positionH>
                        <wp:positionV relativeFrom="paragraph">
                          <wp:posOffset>271904</wp:posOffset>
                        </wp:positionV>
                        <wp:extent cx="640715" cy="481330"/>
                        <wp:effectExtent l="0" t="0" r="6985" b="0"/>
                        <wp:wrapSquare wrapText="bothSides"/>
                        <wp:docPr id="2111160818" name="Image 6" descr="Les Codeurs : Pourquoi Ils Sont Utilisés Et Comment Faire Votre Choix ?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es Codeurs : Pourquoi Ils Sont Utilisés Et Comment Faire Votre Choix ?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715" cy="481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C4067" w:rsidRPr="000C4067">
                    <w:rPr>
                      <w:sz w:val="16"/>
                      <w:szCs w:val="16"/>
                    </w:rPr>
                    <w:t>Capteu</w:t>
                  </w:r>
                  <w:r>
                    <w:rPr>
                      <w:sz w:val="16"/>
                      <w:szCs w:val="16"/>
                    </w:rPr>
                    <w:t>r</w:t>
                  </w:r>
                </w:p>
                <w:p w14:paraId="310F803A" w14:textId="77777777" w:rsidR="00A21A2D" w:rsidRPr="00B7306B" w:rsidRDefault="00B7306B" w:rsidP="004B2A47">
                  <w:pPr>
                    <w:pStyle w:val="TableContents"/>
                    <w:spacing w:before="240"/>
                    <w:jc w:val="center"/>
                    <w:rPr>
                      <w:rFonts w:ascii="Calibri Light" w:hAnsi="Calibri Light"/>
                      <w:i/>
                      <w:iCs/>
                      <w:sz w:val="20"/>
                      <w:szCs w:val="20"/>
                    </w:rPr>
                  </w:pPr>
                  <w:r w:rsidRPr="00B7306B">
                    <w:rPr>
                      <w:rFonts w:ascii="Calibri Light" w:hAnsi="Calibri Light"/>
                      <w:i/>
                      <w:iCs/>
                      <w:sz w:val="20"/>
                      <w:szCs w:val="20"/>
                    </w:rPr>
                    <w:t>Codeur</w:t>
                  </w:r>
                </w:p>
              </w:tc>
              <w:tc>
                <w:tcPr>
                  <w:tcW w:w="2243" w:type="dxa"/>
                </w:tcPr>
                <w:p w14:paraId="3AB6FF60" w14:textId="77777777" w:rsidR="000C4067" w:rsidRDefault="000C4067" w:rsidP="004B2A47">
                  <w:pPr>
                    <w:pStyle w:val="TableContents"/>
                    <w:keepNext/>
                    <w:spacing w:before="240"/>
                    <w:jc w:val="center"/>
                  </w:pPr>
                  <w:r w:rsidRPr="00A21A2D">
                    <w:rPr>
                      <w:rFonts w:ascii="Calibri Light" w:hAnsi="Calibri Light"/>
                      <w:noProof/>
                    </w:rPr>
                    <w:drawing>
                      <wp:inline distT="0" distB="0" distL="0" distR="0" wp14:anchorId="6EE3556C" wp14:editId="22510726">
                        <wp:extent cx="546265" cy="546265"/>
                        <wp:effectExtent l="0" t="0" r="6350" b="6350"/>
                        <wp:docPr id="79871158" name="Image 5" descr="Capte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871158" name="Image 5" descr="Capteu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555" cy="554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6FC93D" w14:textId="77777777" w:rsidR="00A21A2D" w:rsidRPr="000C4067" w:rsidRDefault="000C4067" w:rsidP="004B2A47">
                  <w:pPr>
                    <w:pStyle w:val="Lgende"/>
                    <w:spacing w:before="240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0C4067">
                    <w:rPr>
                      <w:sz w:val="16"/>
                      <w:szCs w:val="16"/>
                    </w:rPr>
                    <w:t>Capteur</w:t>
                  </w:r>
                </w:p>
              </w:tc>
            </w:tr>
            <w:tr w:rsidR="00790165" w14:paraId="21315A91" w14:textId="77777777" w:rsidTr="004977D9">
              <w:tc>
                <w:tcPr>
                  <w:tcW w:w="2207" w:type="dxa"/>
                  <w:shd w:val="clear" w:color="auto" w:fill="D0CECE" w:themeFill="background2" w:themeFillShade="E6"/>
                </w:tcPr>
                <w:p w14:paraId="28DA375C" w14:textId="77777777" w:rsidR="00790165" w:rsidRPr="00BB78EF" w:rsidRDefault="00790165" w:rsidP="00BB78EF">
                  <w:pPr>
                    <w:pStyle w:val="TableContents"/>
                    <w:jc w:val="center"/>
                    <w:rPr>
                      <w:rFonts w:ascii="Calibri Light" w:hAnsi="Calibri Light"/>
                      <w:b/>
                      <w:bCs/>
                    </w:rPr>
                  </w:pPr>
                  <w:r w:rsidRPr="00BB78EF">
                    <w:rPr>
                      <w:rFonts w:ascii="Calibri Light" w:hAnsi="Calibri Light"/>
                      <w:b/>
                      <w:bCs/>
                    </w:rPr>
                    <w:t>Information</w:t>
                  </w:r>
                </w:p>
              </w:tc>
              <w:tc>
                <w:tcPr>
                  <w:tcW w:w="2265" w:type="dxa"/>
                </w:tcPr>
                <w:p w14:paraId="568A956B" w14:textId="77777777" w:rsidR="00790165" w:rsidRDefault="00790165" w:rsidP="00790165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Logique</w:t>
                  </w:r>
                </w:p>
                <w:p w14:paraId="1D931146" w14:textId="77777777" w:rsidR="00790165" w:rsidRDefault="00BB78EF" w:rsidP="004E0533">
                  <w:pPr>
                    <w:pStyle w:val="TableContents"/>
                    <w:spacing w:after="240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  <w:noProof/>
                    </w:rPr>
                    <w:drawing>
                      <wp:inline distT="0" distB="0" distL="0" distR="0" wp14:anchorId="198BFA79" wp14:editId="2A14BA3E">
                        <wp:extent cx="1237615" cy="786765"/>
                        <wp:effectExtent l="0" t="0" r="635" b="0"/>
                        <wp:docPr id="152196431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7615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9" w:type="dxa"/>
                </w:tcPr>
                <w:p w14:paraId="2E0A7762" w14:textId="77777777" w:rsidR="00790165" w:rsidRDefault="00790165" w:rsidP="00790165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Numérique</w:t>
                  </w:r>
                </w:p>
                <w:p w14:paraId="6292B2FB" w14:textId="77777777" w:rsidR="00790165" w:rsidRDefault="00790165" w:rsidP="00790165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78399E88" wp14:editId="5583C895">
                        <wp:extent cx="1373555" cy="741965"/>
                        <wp:effectExtent l="0" t="0" r="0" b="1270"/>
                        <wp:docPr id="59077928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0598492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2633" cy="746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3" w:type="dxa"/>
                </w:tcPr>
                <w:p w14:paraId="30E932DB" w14:textId="77777777" w:rsidR="00790165" w:rsidRDefault="00790165" w:rsidP="00790165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Analogique</w:t>
                  </w:r>
                </w:p>
                <w:p w14:paraId="7D50D612" w14:textId="77777777" w:rsidR="00790165" w:rsidRDefault="00790165" w:rsidP="00790165">
                  <w:pPr>
                    <w:pStyle w:val="TableContents"/>
                    <w:jc w:val="center"/>
                    <w:rPr>
                      <w:rFonts w:ascii="Calibri Light" w:hAnsi="Calibri Light"/>
                    </w:rPr>
                  </w:pPr>
                  <w:r w:rsidRPr="00A540DF">
                    <w:rPr>
                      <w:rFonts w:ascii="Calibri Light" w:hAnsi="Calibri Light"/>
                    </w:rPr>
                    <w:drawing>
                      <wp:inline distT="0" distB="0" distL="0" distR="0" wp14:anchorId="3BB2DBAA" wp14:editId="57A1D2F0">
                        <wp:extent cx="932213" cy="674695"/>
                        <wp:effectExtent l="0" t="0" r="1270" b="0"/>
                        <wp:docPr id="210480687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2061937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5475" cy="684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0165" w14:paraId="69C37A7E" w14:textId="77777777" w:rsidTr="004977D9">
              <w:tc>
                <w:tcPr>
                  <w:tcW w:w="2207" w:type="dxa"/>
                  <w:shd w:val="clear" w:color="auto" w:fill="D0CECE" w:themeFill="background2" w:themeFillShade="E6"/>
                </w:tcPr>
                <w:p w14:paraId="7D6C210C" w14:textId="77777777" w:rsidR="00790165" w:rsidRPr="00BB78EF" w:rsidRDefault="00790165" w:rsidP="007A09B2">
                  <w:pPr>
                    <w:pStyle w:val="TableContents"/>
                    <w:spacing w:before="80" w:after="80"/>
                    <w:jc w:val="center"/>
                    <w:rPr>
                      <w:rFonts w:ascii="Calibri Light" w:hAnsi="Calibri Light"/>
                      <w:b/>
                      <w:bCs/>
                    </w:rPr>
                  </w:pPr>
                  <w:r w:rsidRPr="00BB78EF">
                    <w:rPr>
                      <w:rFonts w:ascii="Calibri Light" w:hAnsi="Calibri Light"/>
                      <w:b/>
                      <w:bCs/>
                    </w:rPr>
                    <w:t>Signal</w:t>
                  </w:r>
                </w:p>
              </w:tc>
              <w:tc>
                <w:tcPr>
                  <w:tcW w:w="4644" w:type="dxa"/>
                  <w:gridSpan w:val="2"/>
                </w:tcPr>
                <w:p w14:paraId="383CC84A" w14:textId="77777777" w:rsidR="00790165" w:rsidRDefault="00790165" w:rsidP="007A09B2">
                  <w:pPr>
                    <w:pStyle w:val="TableContents"/>
                    <w:spacing w:before="80" w:after="80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Numérique</w:t>
                  </w:r>
                </w:p>
                <w:p w14:paraId="0EDC8D56" w14:textId="77777777" w:rsidR="00790165" w:rsidRDefault="00790165" w:rsidP="007A09B2">
                  <w:pPr>
                    <w:pStyle w:val="TableContents"/>
                    <w:spacing w:before="80" w:after="80"/>
                    <w:jc w:val="center"/>
                    <w:rPr>
                      <w:rFonts w:ascii="Calibri Light" w:hAnsi="Calibri Light"/>
                    </w:rPr>
                  </w:pPr>
                  <w:r w:rsidRPr="001D3020">
                    <w:rPr>
                      <w:rFonts w:ascii="Calibri Light" w:hAnsi="Calibri Light"/>
                    </w:rPr>
                    <w:drawing>
                      <wp:inline distT="0" distB="0" distL="0" distR="0" wp14:anchorId="76261448" wp14:editId="2DE4F8DB">
                        <wp:extent cx="1240708" cy="787172"/>
                        <wp:effectExtent l="0" t="0" r="0" b="0"/>
                        <wp:docPr id="149893279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7862387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5609" cy="79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3" w:type="dxa"/>
                </w:tcPr>
                <w:p w14:paraId="3E26D689" w14:textId="77777777" w:rsidR="00790165" w:rsidRDefault="00790165" w:rsidP="007A09B2">
                  <w:pPr>
                    <w:pStyle w:val="TableContents"/>
                    <w:spacing w:before="80" w:after="80"/>
                    <w:jc w:val="center"/>
                    <w:rPr>
                      <w:rFonts w:ascii="Calibri Light" w:hAnsi="Calibri Light"/>
                    </w:rPr>
                  </w:pPr>
                  <w:r>
                    <w:rPr>
                      <w:rFonts w:ascii="Calibri Light" w:hAnsi="Calibri Light"/>
                    </w:rPr>
                    <w:t>Analogique</w:t>
                  </w:r>
                </w:p>
                <w:p w14:paraId="73012BBF" w14:textId="77777777" w:rsidR="00790165" w:rsidRDefault="00790165" w:rsidP="007A09B2">
                  <w:pPr>
                    <w:pStyle w:val="TableContents"/>
                    <w:spacing w:before="80" w:after="80"/>
                    <w:jc w:val="center"/>
                    <w:rPr>
                      <w:rFonts w:ascii="Calibri Light" w:hAnsi="Calibri Light"/>
                    </w:rPr>
                  </w:pPr>
                </w:p>
                <w:p w14:paraId="5FFF8CA5" w14:textId="790F004A" w:rsidR="00790165" w:rsidRDefault="00790165" w:rsidP="007A09B2">
                  <w:pPr>
                    <w:pStyle w:val="TableContents"/>
                    <w:spacing w:before="80" w:after="80"/>
                    <w:jc w:val="center"/>
                    <w:rPr>
                      <w:rFonts w:ascii="Calibri Light" w:hAnsi="Calibri Light"/>
                    </w:rPr>
                  </w:pPr>
                  <w:r w:rsidRPr="001D3020">
                    <w:rPr>
                      <w:rFonts w:ascii="Calibri Light" w:hAnsi="Calibri Light"/>
                    </w:rPr>
                    <w:drawing>
                      <wp:inline distT="0" distB="0" distL="0" distR="0" wp14:anchorId="442BB636" wp14:editId="5BFA087D">
                        <wp:extent cx="1027216" cy="674655"/>
                        <wp:effectExtent l="0" t="0" r="1905" b="0"/>
                        <wp:docPr id="8917761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265044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7650" cy="67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3F2AD7" w14:textId="77777777" w:rsidR="00790165" w:rsidRDefault="00BB78EF" w:rsidP="004977D9">
            <w:pPr>
              <w:pStyle w:val="TableContents"/>
              <w:spacing w:before="24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Attention : Ne pas confondre Information et signal numérique. Ils ont le même nom mais pas le même type.</w:t>
            </w:r>
          </w:p>
          <w:p w14:paraId="115B1F46" w14:textId="77777777" w:rsidR="001D3020" w:rsidRDefault="00790165" w:rsidP="001D3020">
            <w:pPr>
              <w:pStyle w:val="TableContents"/>
              <w:rPr>
                <w:rFonts w:ascii="Calibri Light" w:hAnsi="Calibri Light"/>
              </w:rPr>
            </w:pPr>
            <w:r w:rsidRPr="00790165">
              <w:rPr>
                <w:rFonts w:ascii="Calibri Light" w:hAnsi="Calibri Light"/>
                <w:noProof/>
              </w:rPr>
              <w:drawing>
                <wp:inline distT="0" distB="0" distL="0" distR="0" wp14:anchorId="005D3123" wp14:editId="66CC7CD4">
                  <wp:extent cx="4815444" cy="2544123"/>
                  <wp:effectExtent l="0" t="0" r="4445" b="8890"/>
                  <wp:docPr id="17970349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0"/>
                          <a:stretch/>
                        </pic:blipFill>
                        <pic:spPr bwMode="auto">
                          <a:xfrm>
                            <a:off x="0" y="0"/>
                            <a:ext cx="4818821" cy="254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1DA" w14:paraId="7E4088AD" w14:textId="77777777" w:rsidTr="0026128A"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456BE" w14:textId="77777777" w:rsidR="002821DA" w:rsidRDefault="002821DA">
            <w:pPr>
              <w:pStyle w:val="TableContents"/>
              <w:rPr>
                <w:sz w:val="12"/>
                <w:szCs w:val="12"/>
              </w:rPr>
            </w:pPr>
          </w:p>
        </w:tc>
        <w:tc>
          <w:tcPr>
            <w:tcW w:w="9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0B0F0" w14:textId="77777777" w:rsidR="002821DA" w:rsidRDefault="002821DA">
            <w:pPr>
              <w:pStyle w:val="TableContents"/>
              <w:rPr>
                <w:sz w:val="12"/>
                <w:szCs w:val="12"/>
              </w:rPr>
            </w:pPr>
          </w:p>
        </w:tc>
      </w:tr>
      <w:tr w:rsidR="002821DA" w14:paraId="0B5BC534" w14:textId="77777777" w:rsidTr="0026128A"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5C79" w14:textId="77777777" w:rsidR="002821DA" w:rsidRDefault="0026128A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294966275" behindDoc="0" locked="0" layoutInCell="1" allowOverlap="1" wp14:anchorId="3EE93778" wp14:editId="1401BD03">
                      <wp:simplePos x="0" y="0"/>
                      <wp:positionH relativeFrom="column">
                        <wp:posOffset>3176</wp:posOffset>
                      </wp:positionH>
                      <wp:positionV relativeFrom="paragraph">
                        <wp:posOffset>177165</wp:posOffset>
                      </wp:positionV>
                      <wp:extent cx="692150" cy="319405"/>
                      <wp:effectExtent l="0" t="38100" r="50800" b="23495"/>
                      <wp:wrapNone/>
                      <wp:docPr id="1840116672" name="For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319405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2A6099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36147" dir="18900000" algn="tl">
                                  <a:srgbClr val="729FCF"/>
                                </a:outerShdw>
                              </a:effectLst>
                            </wps:spPr>
                            <wps:txbx>
                              <w:txbxContent>
                                <w:p w14:paraId="0DDA9DCA" w14:textId="77777777" w:rsidR="002821DA" w:rsidRPr="0026128A" w:rsidRDefault="00000000">
                                  <w:pPr>
                                    <w:jc w:val="center"/>
                                    <w:rPr>
                                      <w:rFonts w:ascii="Comic Sans MS" w:eastAsia="SimSun" w:hAnsi="Comic Sans MS" w:cs="Tahoma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6128A">
                                    <w:rPr>
                                      <w:rFonts w:ascii="Comic Sans MS" w:eastAsia="SimSun" w:hAnsi="Comic Sans MS" w:cs="Tahoma"/>
                                      <w:color w:val="FFFFFF"/>
                                      <w:sz w:val="16"/>
                                      <w:szCs w:val="16"/>
                                    </w:rPr>
                                    <w:t>Exercices</w:t>
                                  </w:r>
                                </w:p>
                              </w:txbxContent>
                            </wps:txbx>
                            <wps:bodyPr vert="horz" wrap="square" lIns="90000" tIns="45000" rIns="90000" bIns="4716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E93778" id="Forme 3" o:spid="_x0000_s1038" style="position:absolute;margin-left:.25pt;margin-top:13.95pt;width:54.5pt;height:25.15pt;z-index:-10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2150,319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" adj="-11796480,,5400" path="m53234,at,,106468,106468,53234,,,53234l,266171at,212937,106468,319405,,266171,53234,319405l638916,319405at585682,212937,692150,319405,638916,319405,692150,266171l692150,53234at585682,,692150,106468,692150,53234,638916,l53234,xe" fillcolor="#2a6099" strokeweight="0">
                      <v:stroke joinstyle="miter"/>
                      <v:shadow on="t" color="#729fcf" origin="-.5,-.5" offset=".71mm,-.71mm"/>
                      <v:formulas/>
                      <v:path arrowok="t" o:connecttype="custom" o:connectlocs="346075,0;692150,159703;346075,319405;0,159703" o:connectangles="270,0,90,180" textboxrect="15592,15592,676558,303813"/>
                      <v:textbox inset="2.5mm,1.25mm,2.5mm,1.31mm">
                        <w:txbxContent>
                          <w:p w14:paraId="0DDA9DCA" w14:textId="77777777" w:rsidR="002821DA" w:rsidRPr="0026128A" w:rsidRDefault="00000000">
                            <w:pPr>
                              <w:jc w:val="center"/>
                              <w:rPr>
                                <w:rFonts w:ascii="Comic Sans MS" w:eastAsia="SimSun" w:hAnsi="Comic Sans MS" w:cs="Tahoma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128A">
                              <w:rPr>
                                <w:rFonts w:ascii="Comic Sans MS" w:eastAsia="SimSun" w:hAnsi="Comic Sans MS" w:cs="Tahoma"/>
                                <w:color w:val="FFFFFF"/>
                                <w:sz w:val="16"/>
                                <w:szCs w:val="16"/>
                              </w:rPr>
                              <w:t>Exercices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904420" w14:textId="77777777" w:rsidR="002821DA" w:rsidRDefault="002821DA">
            <w:pPr>
              <w:pStyle w:val="TableContents"/>
            </w:pPr>
          </w:p>
          <w:p w14:paraId="22928C58" w14:textId="77777777" w:rsidR="002821DA" w:rsidRDefault="002821DA">
            <w:pPr>
              <w:pStyle w:val="TableContents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EC43D" w14:textId="77777777" w:rsidR="009F2E53" w:rsidRDefault="004977D9">
            <w:pPr>
              <w:pStyle w:val="TableContents"/>
              <w:rPr>
                <w:rFonts w:ascii="Calibri Light" w:hAnsi="Calibri Light"/>
              </w:rPr>
            </w:pPr>
            <w:r w:rsidRPr="004977D9">
              <w:rPr>
                <w:rFonts w:ascii="Calibri Light" w:hAnsi="Calibri Light"/>
                <w:b/>
                <w:bCs/>
                <w:u w:val="single"/>
              </w:rPr>
              <w:t xml:space="preserve">Exercice </w:t>
            </w:r>
            <w:r w:rsidR="009F2E53" w:rsidRPr="004977D9">
              <w:rPr>
                <w:rFonts w:ascii="Calibri Light" w:hAnsi="Calibri Light"/>
                <w:b/>
                <w:bCs/>
                <w:u w:val="single"/>
              </w:rPr>
              <w:t>1</w:t>
            </w:r>
            <w:r w:rsidR="009F2E53">
              <w:rPr>
                <w:rFonts w:ascii="Calibri Light" w:hAnsi="Calibri Light"/>
              </w:rPr>
              <w:t xml:space="preserve"> – Compléter le texte à trou.</w:t>
            </w:r>
          </w:p>
          <w:p w14:paraId="165B41D0" w14:textId="77777777" w:rsidR="009F2E53" w:rsidRDefault="009F2E53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Une information …………………. </w:t>
            </w:r>
            <w:proofErr w:type="gramStart"/>
            <w:r>
              <w:rPr>
                <w:rFonts w:ascii="Calibri Light" w:hAnsi="Calibri Light"/>
              </w:rPr>
              <w:t>peut</w:t>
            </w:r>
            <w:proofErr w:type="gramEnd"/>
            <w:r>
              <w:rPr>
                <w:rFonts w:ascii="Calibri Light" w:hAnsi="Calibri Light"/>
              </w:rPr>
              <w:t xml:space="preserve"> prendre plus de 2 valeurs différentes, mais leur nombre est limité et sont discontinues dans le temps (par impulsions). Ce type d’information ne peut être transmise que par un …………………… de type …………………</w:t>
            </w:r>
            <w:proofErr w:type="gramStart"/>
            <w:r>
              <w:rPr>
                <w:rFonts w:ascii="Calibri Light" w:hAnsi="Calibri Light"/>
              </w:rPr>
              <w:t>…….</w:t>
            </w:r>
            <w:proofErr w:type="gramEnd"/>
            <w:r>
              <w:rPr>
                <w:rFonts w:ascii="Calibri Light" w:hAnsi="Calibri Light"/>
              </w:rPr>
              <w:t>.</w:t>
            </w:r>
          </w:p>
          <w:p w14:paraId="45F88089" w14:textId="4DDDCE38" w:rsidR="009F2E53" w:rsidRDefault="009F2E53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Une information ………………………</w:t>
            </w:r>
            <w:proofErr w:type="gramStart"/>
            <w:r>
              <w:rPr>
                <w:rFonts w:ascii="Calibri Light" w:hAnsi="Calibri Light"/>
              </w:rPr>
              <w:t>…….</w:t>
            </w:r>
            <w:proofErr w:type="gramEnd"/>
            <w:r>
              <w:rPr>
                <w:rFonts w:ascii="Calibri Light" w:hAnsi="Calibri Light"/>
              </w:rPr>
              <w:t xml:space="preserve">. </w:t>
            </w:r>
            <w:proofErr w:type="gramStart"/>
            <w:r>
              <w:rPr>
                <w:rFonts w:ascii="Calibri Light" w:hAnsi="Calibri Light"/>
              </w:rPr>
              <w:t>est</w:t>
            </w:r>
            <w:proofErr w:type="gramEnd"/>
            <w:r>
              <w:rPr>
                <w:rFonts w:ascii="Calibri Light" w:hAnsi="Calibri Light"/>
              </w:rPr>
              <w:t xml:space="preserve"> transportée par un signal </w:t>
            </w:r>
            <w:r w:rsidR="004977D9">
              <w:rPr>
                <w:rFonts w:ascii="Calibri Light" w:hAnsi="Calibri Light"/>
              </w:rPr>
              <w:t>analogique</w:t>
            </w:r>
            <w:r>
              <w:rPr>
                <w:rFonts w:ascii="Calibri Light" w:hAnsi="Calibri Light"/>
              </w:rPr>
              <w:t xml:space="preserve">. </w:t>
            </w:r>
          </w:p>
          <w:p w14:paraId="6967D58B" w14:textId="77777777" w:rsidR="00CE1018" w:rsidRDefault="004977D9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Exercice 2 : </w:t>
            </w:r>
            <w:r w:rsidR="00CE1018">
              <w:rPr>
                <w:rFonts w:ascii="Calibri Light" w:hAnsi="Calibri Light"/>
              </w:rPr>
              <w:t>Indiquer le type d’information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16"/>
              <w:gridCol w:w="3176"/>
              <w:gridCol w:w="3002"/>
            </w:tblGrid>
            <w:tr w:rsidR="00CE1018" w14:paraId="7041D0A5" w14:textId="77777777" w:rsidTr="00CE1018">
              <w:tc>
                <w:tcPr>
                  <w:tcW w:w="3031" w:type="dxa"/>
                </w:tcPr>
                <w:p w14:paraId="4F78242A" w14:textId="77777777" w:rsidR="00CE1018" w:rsidRDefault="00CE1018">
                  <w:pPr>
                    <w:pStyle w:val="TableContents"/>
                    <w:rPr>
                      <w:rFonts w:ascii="Calibri Light" w:hAnsi="Calibri Light"/>
                    </w:rPr>
                  </w:pPr>
                  <w:r w:rsidRPr="00CE1018">
                    <w:rPr>
                      <w:rFonts w:ascii="Calibri Light" w:hAnsi="Calibri Light"/>
                    </w:rPr>
                    <w:drawing>
                      <wp:inline distT="0" distB="0" distL="0" distR="0" wp14:anchorId="21BCCD8B" wp14:editId="632622D6">
                        <wp:extent cx="1763485" cy="818893"/>
                        <wp:effectExtent l="0" t="0" r="8255" b="635"/>
                        <wp:docPr id="115381096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810962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9816" cy="826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1" w:type="dxa"/>
                </w:tcPr>
                <w:p w14:paraId="4F1043F6" w14:textId="77777777" w:rsidR="00CE1018" w:rsidRDefault="00CE1018">
                  <w:pPr>
                    <w:pStyle w:val="TableContents"/>
                    <w:rPr>
                      <w:rFonts w:ascii="Calibri Light" w:hAnsi="Calibri Light"/>
                    </w:rPr>
                  </w:pPr>
                  <w:r w:rsidRPr="00CE1018">
                    <w:rPr>
                      <w:rFonts w:ascii="Calibri Light" w:hAnsi="Calibri Light"/>
                    </w:rPr>
                    <w:drawing>
                      <wp:inline distT="0" distB="0" distL="0" distR="0" wp14:anchorId="491367AC" wp14:editId="087D1BF6">
                        <wp:extent cx="1935934" cy="922649"/>
                        <wp:effectExtent l="0" t="0" r="7620" b="0"/>
                        <wp:docPr id="168033575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0335757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3107" cy="930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32" w:type="dxa"/>
                </w:tcPr>
                <w:p w14:paraId="3E0C1301" w14:textId="77777777" w:rsidR="00CE1018" w:rsidRDefault="00CE1018" w:rsidP="00CE1018">
                  <w:pPr>
                    <w:pStyle w:val="TableContents"/>
                    <w:spacing w:before="240"/>
                    <w:rPr>
                      <w:rFonts w:ascii="Calibri Light" w:hAnsi="Calibri Light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4A98E7" wp14:editId="04D8CE08">
                        <wp:extent cx="1828163" cy="612411"/>
                        <wp:effectExtent l="0" t="0" r="1270" b="0"/>
                        <wp:docPr id="1316455716" name="Image 7" descr="Exemple d'un signal logique. | Download Scientific Diagra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xemple d'un signal logique. | Download Scientific Diagram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" r="16877" b="35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45013" cy="618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1018" w14:paraId="4DD12BF9" w14:textId="77777777" w:rsidTr="00CE1018">
              <w:tc>
                <w:tcPr>
                  <w:tcW w:w="3031" w:type="dxa"/>
                </w:tcPr>
                <w:p w14:paraId="27EE4E7E" w14:textId="77777777" w:rsidR="00CE1018" w:rsidRDefault="00CE1018">
                  <w:pPr>
                    <w:pStyle w:val="TableContents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3031" w:type="dxa"/>
                </w:tcPr>
                <w:p w14:paraId="7C45F7AF" w14:textId="77777777" w:rsidR="00CE1018" w:rsidRDefault="00CE1018">
                  <w:pPr>
                    <w:pStyle w:val="TableContents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3032" w:type="dxa"/>
                </w:tcPr>
                <w:p w14:paraId="233BF275" w14:textId="77777777" w:rsidR="00CE1018" w:rsidRDefault="00CE1018">
                  <w:pPr>
                    <w:pStyle w:val="TableContents"/>
                    <w:rPr>
                      <w:rFonts w:ascii="Calibri Light" w:hAnsi="Calibri Light"/>
                    </w:rPr>
                  </w:pPr>
                </w:p>
              </w:tc>
            </w:tr>
          </w:tbl>
          <w:p w14:paraId="6C90D582" w14:textId="77777777" w:rsidR="009F2E53" w:rsidRDefault="009F2E53">
            <w:pPr>
              <w:pStyle w:val="TableContents"/>
              <w:rPr>
                <w:rFonts w:ascii="Calibri Light" w:hAnsi="Calibri Light"/>
              </w:rPr>
            </w:pPr>
          </w:p>
        </w:tc>
      </w:tr>
    </w:tbl>
    <w:p w14:paraId="5AA921CC" w14:textId="6CCC0AE8" w:rsidR="002821DA" w:rsidRDefault="002821DA" w:rsidP="00CE1018">
      <w:pPr>
        <w:pStyle w:val="Standard"/>
      </w:pPr>
    </w:p>
    <w:sectPr w:rsidR="002821D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121E" w14:textId="77777777" w:rsidR="00C412B8" w:rsidRDefault="00C412B8">
      <w:r>
        <w:separator/>
      </w:r>
    </w:p>
  </w:endnote>
  <w:endnote w:type="continuationSeparator" w:id="0">
    <w:p w14:paraId="36B2E953" w14:textId="77777777" w:rsidR="00C412B8" w:rsidRDefault="00C4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E856" w14:textId="77777777" w:rsidR="00C412B8" w:rsidRDefault="00C412B8">
      <w:r>
        <w:rPr>
          <w:color w:val="000000"/>
        </w:rPr>
        <w:separator/>
      </w:r>
    </w:p>
  </w:footnote>
  <w:footnote w:type="continuationSeparator" w:id="0">
    <w:p w14:paraId="6A64D0A2" w14:textId="77777777" w:rsidR="00C412B8" w:rsidRDefault="00C4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01"/>
    <w:rsid w:val="00030426"/>
    <w:rsid w:val="000C4067"/>
    <w:rsid w:val="00112FAD"/>
    <w:rsid w:val="00117F03"/>
    <w:rsid w:val="00133552"/>
    <w:rsid w:val="001D3020"/>
    <w:rsid w:val="0026128A"/>
    <w:rsid w:val="002821DA"/>
    <w:rsid w:val="002A4330"/>
    <w:rsid w:val="002F474E"/>
    <w:rsid w:val="0030006E"/>
    <w:rsid w:val="00361759"/>
    <w:rsid w:val="003C0455"/>
    <w:rsid w:val="003F5F53"/>
    <w:rsid w:val="004977D9"/>
    <w:rsid w:val="004B2A47"/>
    <w:rsid w:val="004C2F28"/>
    <w:rsid w:val="004E0533"/>
    <w:rsid w:val="0051786E"/>
    <w:rsid w:val="00592679"/>
    <w:rsid w:val="00667C54"/>
    <w:rsid w:val="006D0104"/>
    <w:rsid w:val="00722EE3"/>
    <w:rsid w:val="007517FA"/>
    <w:rsid w:val="00790165"/>
    <w:rsid w:val="007A09B2"/>
    <w:rsid w:val="007D4A9D"/>
    <w:rsid w:val="00920C80"/>
    <w:rsid w:val="009F2E53"/>
    <w:rsid w:val="00A21A2D"/>
    <w:rsid w:val="00A540DF"/>
    <w:rsid w:val="00B7306B"/>
    <w:rsid w:val="00BB78EF"/>
    <w:rsid w:val="00BE465C"/>
    <w:rsid w:val="00BF7F13"/>
    <w:rsid w:val="00C412B8"/>
    <w:rsid w:val="00CE1018"/>
    <w:rsid w:val="00E228BA"/>
    <w:rsid w:val="00E93978"/>
    <w:rsid w:val="00F3798D"/>
    <w:rsid w:val="00F94379"/>
    <w:rsid w:val="00FA140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C5AA"/>
  <w15:docId w15:val="{3418663A-F63A-45BF-BBFC-8062D7F9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NSimSun" w:hAnsi="Arial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eastAsia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30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image" Target="media/image8.png"/><Relationship Id="rId28" Type="http://schemas.openxmlformats.org/officeDocument/2006/relationships/image" Target="media/image13.jpeg"/><Relationship Id="rId10" Type="http://schemas.openxmlformats.org/officeDocument/2006/relationships/diagramLayout" Target="diagrams/layout1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image" Target="media/image7.png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Mod&#232;les%20Office%20personnalis&#233;s\bilan_seance.dotx" TargetMode="Externa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8B2B61-E178-493B-882D-18F8EBDCB200}" type="doc">
      <dgm:prSet loTypeId="urn:microsoft.com/office/officeart/2005/8/layout/chevron1" loCatId="process" qsTypeId="urn:microsoft.com/office/officeart/2005/8/quickstyle/3d1" qsCatId="3D" csTypeId="urn:microsoft.com/office/officeart/2005/8/colors/accent1_4" csCatId="accent1" phldr="1"/>
      <dgm:spPr/>
    </dgm:pt>
    <dgm:pt modelId="{7919F5AB-74BE-40AE-B3E1-47F8BBA130B6}">
      <dgm:prSet phldrT="[Texte]" custT="1"/>
      <dgm:spPr/>
      <dgm:t>
        <a:bodyPr/>
        <a:lstStyle/>
        <a:p>
          <a:r>
            <a:rPr lang="fr-FR" sz="1200"/>
            <a:t>4</a:t>
          </a:r>
        </a:p>
      </dgm:t>
    </dgm:pt>
    <dgm:pt modelId="{73880A28-16E4-4D1A-AC6F-90F01E2B4A8C}" type="parTrans" cxnId="{D0D403EE-B2D4-4DFC-A75F-98C554AF8EAF}">
      <dgm:prSet/>
      <dgm:spPr/>
      <dgm:t>
        <a:bodyPr/>
        <a:lstStyle/>
        <a:p>
          <a:endParaRPr lang="fr-FR"/>
        </a:p>
      </dgm:t>
    </dgm:pt>
    <dgm:pt modelId="{A532F909-16C9-4AE3-B6B7-9BE684AB76D8}" type="sibTrans" cxnId="{D0D403EE-B2D4-4DFC-A75F-98C554AF8EAF}">
      <dgm:prSet/>
      <dgm:spPr/>
      <dgm:t>
        <a:bodyPr/>
        <a:lstStyle/>
        <a:p>
          <a:endParaRPr lang="fr-FR"/>
        </a:p>
      </dgm:t>
    </dgm:pt>
    <dgm:pt modelId="{8DE9B001-5116-4BB7-AC5E-CE9B65A9626E}">
      <dgm:prSet phldrT="[Texte]" custT="1"/>
      <dgm:spPr/>
      <dgm:t>
        <a:bodyPr/>
        <a:lstStyle/>
        <a:p>
          <a:r>
            <a:rPr lang="fr-FR" sz="1000"/>
            <a:t>Séquence 11 </a:t>
          </a:r>
        </a:p>
      </dgm:t>
    </dgm:pt>
    <dgm:pt modelId="{75BC21CF-4067-482C-B317-D0EC92027EE2}" type="parTrans" cxnId="{608234E8-8D27-4965-BE6A-D318C186CB4E}">
      <dgm:prSet/>
      <dgm:spPr/>
      <dgm:t>
        <a:bodyPr/>
        <a:lstStyle/>
        <a:p>
          <a:endParaRPr lang="fr-FR"/>
        </a:p>
      </dgm:t>
    </dgm:pt>
    <dgm:pt modelId="{4AB11C60-705D-4CF5-9B60-93076F0AE260}" type="sibTrans" cxnId="{608234E8-8D27-4965-BE6A-D318C186CB4E}">
      <dgm:prSet/>
      <dgm:spPr/>
      <dgm:t>
        <a:bodyPr/>
        <a:lstStyle/>
        <a:p>
          <a:endParaRPr lang="fr-FR"/>
        </a:p>
      </dgm:t>
    </dgm:pt>
    <dgm:pt modelId="{88C0C310-E4E2-4882-9938-51EB65272BFF}">
      <dgm:prSet phldrT="[Texte]" custT="1"/>
      <dgm:spPr/>
      <dgm:t>
        <a:bodyPr/>
        <a:lstStyle/>
        <a:p>
          <a:r>
            <a:rPr lang="fr-FR" sz="1000"/>
            <a:t>Séance 6</a:t>
          </a:r>
        </a:p>
      </dgm:t>
    </dgm:pt>
    <dgm:pt modelId="{E82EFDDC-E349-4684-A0FC-A16BF5C41B69}" type="parTrans" cxnId="{5F517DA4-5453-4CF2-98BB-2A6CF8CBA26C}">
      <dgm:prSet/>
      <dgm:spPr/>
      <dgm:t>
        <a:bodyPr/>
        <a:lstStyle/>
        <a:p>
          <a:endParaRPr lang="fr-FR"/>
        </a:p>
      </dgm:t>
    </dgm:pt>
    <dgm:pt modelId="{E4640502-B07B-416E-B68C-9D915DEC61E9}" type="sibTrans" cxnId="{5F517DA4-5453-4CF2-98BB-2A6CF8CBA26C}">
      <dgm:prSet/>
      <dgm:spPr/>
      <dgm:t>
        <a:bodyPr/>
        <a:lstStyle/>
        <a:p>
          <a:endParaRPr lang="fr-FR"/>
        </a:p>
      </dgm:t>
    </dgm:pt>
    <dgm:pt modelId="{4695D6B4-D1C7-4311-B75C-A0F001F5C07C}">
      <dgm:prSet/>
      <dgm:spPr/>
      <dgm:t>
        <a:bodyPr/>
        <a:lstStyle/>
        <a:p>
          <a:r>
            <a:rPr lang="fr-FR"/>
            <a:t>Technologie des sciences de l'ingénieur</a:t>
          </a:r>
        </a:p>
        <a:p>
          <a:r>
            <a:rPr lang="fr-FR"/>
            <a:t>Collège de Boigne</a:t>
          </a:r>
        </a:p>
      </dgm:t>
    </dgm:pt>
    <dgm:pt modelId="{BA8D78AC-83AD-405A-9C71-6766C4B88D33}" type="parTrans" cxnId="{30A37140-44E8-480A-AF5F-AEAAE60FA8A3}">
      <dgm:prSet/>
      <dgm:spPr/>
      <dgm:t>
        <a:bodyPr/>
        <a:lstStyle/>
        <a:p>
          <a:endParaRPr lang="fr-FR"/>
        </a:p>
      </dgm:t>
    </dgm:pt>
    <dgm:pt modelId="{729E3662-B55B-4C91-BEF9-D5CE625E3BD7}" type="sibTrans" cxnId="{30A37140-44E8-480A-AF5F-AEAAE60FA8A3}">
      <dgm:prSet/>
      <dgm:spPr/>
      <dgm:t>
        <a:bodyPr/>
        <a:lstStyle/>
        <a:p>
          <a:endParaRPr lang="fr-FR"/>
        </a:p>
      </dgm:t>
    </dgm:pt>
    <dgm:pt modelId="{7C427B53-6261-4282-92D1-E15C38CC1A9C}">
      <dgm:prSet custT="1"/>
      <dgm:spPr/>
      <dgm:t>
        <a:bodyPr/>
        <a:lstStyle/>
        <a:p>
          <a:r>
            <a:rPr lang="fr-FR" sz="1000"/>
            <a:t>Activité 1</a:t>
          </a:r>
        </a:p>
      </dgm:t>
    </dgm:pt>
    <dgm:pt modelId="{784A255F-0255-48BE-9D41-3E3F301D7106}" type="parTrans" cxnId="{6BE6A0BA-2C19-4A31-95FA-7A245A69C730}">
      <dgm:prSet/>
      <dgm:spPr/>
      <dgm:t>
        <a:bodyPr/>
        <a:lstStyle/>
        <a:p>
          <a:endParaRPr lang="fr-FR"/>
        </a:p>
      </dgm:t>
    </dgm:pt>
    <dgm:pt modelId="{14BB4AFA-86A2-4FD2-83FA-4AFB614DBD9D}" type="sibTrans" cxnId="{6BE6A0BA-2C19-4A31-95FA-7A245A69C730}">
      <dgm:prSet/>
      <dgm:spPr/>
      <dgm:t>
        <a:bodyPr/>
        <a:lstStyle/>
        <a:p>
          <a:endParaRPr lang="fr-FR"/>
        </a:p>
      </dgm:t>
    </dgm:pt>
    <dgm:pt modelId="{7F715D70-E053-4C2A-A941-8DF2FE9E9174}" type="pres">
      <dgm:prSet presAssocID="{018B2B61-E178-493B-882D-18F8EBDCB200}" presName="Name0" presStyleCnt="0">
        <dgm:presLayoutVars>
          <dgm:dir/>
          <dgm:animLvl val="lvl"/>
          <dgm:resizeHandles val="exact"/>
        </dgm:presLayoutVars>
      </dgm:prSet>
      <dgm:spPr/>
    </dgm:pt>
    <dgm:pt modelId="{CEF8CC94-79A9-457E-ADCE-89CC076BFB1E}" type="pres">
      <dgm:prSet presAssocID="{7919F5AB-74BE-40AE-B3E1-47F8BBA130B6}" presName="parTxOnly" presStyleLbl="node1" presStyleIdx="0" presStyleCnt="5" custScaleX="45809" custLinFactX="82761" custLinFactNeighborX="100000">
        <dgm:presLayoutVars>
          <dgm:chMax val="0"/>
          <dgm:chPref val="0"/>
          <dgm:bulletEnabled val="1"/>
        </dgm:presLayoutVars>
      </dgm:prSet>
      <dgm:spPr/>
    </dgm:pt>
    <dgm:pt modelId="{014C4349-8BC6-4C5C-9EA1-2929BB175E76}" type="pres">
      <dgm:prSet presAssocID="{A532F909-16C9-4AE3-B6B7-9BE684AB76D8}" presName="parTxOnlySpace" presStyleCnt="0"/>
      <dgm:spPr/>
    </dgm:pt>
    <dgm:pt modelId="{4A4B333E-E65A-4529-8EEF-6EAC3DE5E3F8}" type="pres">
      <dgm:prSet presAssocID="{8DE9B001-5116-4BB7-AC5E-CE9B65A9626E}" presName="parTxOnly" presStyleLbl="node1" presStyleIdx="1" presStyleCnt="5" custScaleX="78788" custLinFactX="84428" custLinFactNeighborX="100000" custLinFactNeighborY="3348">
        <dgm:presLayoutVars>
          <dgm:chMax val="0"/>
          <dgm:chPref val="0"/>
          <dgm:bulletEnabled val="1"/>
        </dgm:presLayoutVars>
      </dgm:prSet>
      <dgm:spPr/>
    </dgm:pt>
    <dgm:pt modelId="{1EF05C57-E7D3-46A4-8083-FE1D3D6BA507}" type="pres">
      <dgm:prSet presAssocID="{4AB11C60-705D-4CF5-9B60-93076F0AE260}" presName="parTxOnlySpace" presStyleCnt="0"/>
      <dgm:spPr/>
    </dgm:pt>
    <dgm:pt modelId="{777B4E4C-4F98-4ED9-99A0-3CD4E1E0830D}" type="pres">
      <dgm:prSet presAssocID="{88C0C310-E4E2-4882-9938-51EB65272BFF}" presName="parTxOnly" presStyleLbl="node1" presStyleIdx="2" presStyleCnt="5" custScaleX="78958" custLinFactX="80172" custLinFactNeighborX="100000" custLinFactNeighborY="4670">
        <dgm:presLayoutVars>
          <dgm:chMax val="0"/>
          <dgm:chPref val="0"/>
          <dgm:bulletEnabled val="1"/>
        </dgm:presLayoutVars>
      </dgm:prSet>
      <dgm:spPr/>
    </dgm:pt>
    <dgm:pt modelId="{FD9C178E-782E-4A1B-846D-FA4192EFB015}" type="pres">
      <dgm:prSet presAssocID="{E4640502-B07B-416E-B68C-9D915DEC61E9}" presName="parTxOnlySpace" presStyleCnt="0"/>
      <dgm:spPr/>
    </dgm:pt>
    <dgm:pt modelId="{1186DBF5-7A51-459A-89CD-E1B634BDD8B7}" type="pres">
      <dgm:prSet presAssocID="{4695D6B4-D1C7-4311-B75C-A0F001F5C07C}" presName="parTxOnly" presStyleLbl="node1" presStyleIdx="3" presStyleCnt="5" custLinFactX="-228117" custLinFactNeighborX="-300000" custLinFactNeighborY="5250">
        <dgm:presLayoutVars>
          <dgm:chMax val="0"/>
          <dgm:chPref val="0"/>
          <dgm:bulletEnabled val="1"/>
        </dgm:presLayoutVars>
      </dgm:prSet>
      <dgm:spPr/>
    </dgm:pt>
    <dgm:pt modelId="{03CF2145-47B7-4FD8-975F-D93C8304A3C3}" type="pres">
      <dgm:prSet presAssocID="{729E3662-B55B-4C91-BEF9-D5CE625E3BD7}" presName="parTxOnlySpace" presStyleCnt="0"/>
      <dgm:spPr/>
    </dgm:pt>
    <dgm:pt modelId="{AC4E8470-128C-4CAD-A0E8-BAB7668C04CD}" type="pres">
      <dgm:prSet presAssocID="{7C427B53-6261-4282-92D1-E15C38CC1A9C}" presName="parTxOnly" presStyleLbl="node1" presStyleIdx="4" presStyleCnt="5" custScaleX="56236">
        <dgm:presLayoutVars>
          <dgm:chMax val="0"/>
          <dgm:chPref val="0"/>
          <dgm:bulletEnabled val="1"/>
        </dgm:presLayoutVars>
      </dgm:prSet>
      <dgm:spPr/>
    </dgm:pt>
  </dgm:ptLst>
  <dgm:cxnLst>
    <dgm:cxn modelId="{62B73720-9CF1-4D15-B46B-F0F16356C6F5}" type="presOf" srcId="{4695D6B4-D1C7-4311-B75C-A0F001F5C07C}" destId="{1186DBF5-7A51-459A-89CD-E1B634BDD8B7}" srcOrd="0" destOrd="0" presId="urn:microsoft.com/office/officeart/2005/8/layout/chevron1"/>
    <dgm:cxn modelId="{00F80127-2206-418E-87F3-93DC36CEB2F2}" type="presOf" srcId="{7C427B53-6261-4282-92D1-E15C38CC1A9C}" destId="{AC4E8470-128C-4CAD-A0E8-BAB7668C04CD}" srcOrd="0" destOrd="0" presId="urn:microsoft.com/office/officeart/2005/8/layout/chevron1"/>
    <dgm:cxn modelId="{30A37140-44E8-480A-AF5F-AEAAE60FA8A3}" srcId="{018B2B61-E178-493B-882D-18F8EBDCB200}" destId="{4695D6B4-D1C7-4311-B75C-A0F001F5C07C}" srcOrd="3" destOrd="0" parTransId="{BA8D78AC-83AD-405A-9C71-6766C4B88D33}" sibTransId="{729E3662-B55B-4C91-BEF9-D5CE625E3BD7}"/>
    <dgm:cxn modelId="{4449D562-7BED-4188-AB9D-264D1ABE08BD}" type="presOf" srcId="{8DE9B001-5116-4BB7-AC5E-CE9B65A9626E}" destId="{4A4B333E-E65A-4529-8EEF-6EAC3DE5E3F8}" srcOrd="0" destOrd="0" presId="urn:microsoft.com/office/officeart/2005/8/layout/chevron1"/>
    <dgm:cxn modelId="{E07CA991-B333-4F68-93D2-441D79856356}" type="presOf" srcId="{018B2B61-E178-493B-882D-18F8EBDCB200}" destId="{7F715D70-E053-4C2A-A941-8DF2FE9E9174}" srcOrd="0" destOrd="0" presId="urn:microsoft.com/office/officeart/2005/8/layout/chevron1"/>
    <dgm:cxn modelId="{B751A29E-4A14-4DCF-AD9D-2816A6F53C9B}" type="presOf" srcId="{7919F5AB-74BE-40AE-B3E1-47F8BBA130B6}" destId="{CEF8CC94-79A9-457E-ADCE-89CC076BFB1E}" srcOrd="0" destOrd="0" presId="urn:microsoft.com/office/officeart/2005/8/layout/chevron1"/>
    <dgm:cxn modelId="{5F517DA4-5453-4CF2-98BB-2A6CF8CBA26C}" srcId="{018B2B61-E178-493B-882D-18F8EBDCB200}" destId="{88C0C310-E4E2-4882-9938-51EB65272BFF}" srcOrd="2" destOrd="0" parTransId="{E82EFDDC-E349-4684-A0FC-A16BF5C41B69}" sibTransId="{E4640502-B07B-416E-B68C-9D915DEC61E9}"/>
    <dgm:cxn modelId="{6BE6A0BA-2C19-4A31-95FA-7A245A69C730}" srcId="{018B2B61-E178-493B-882D-18F8EBDCB200}" destId="{7C427B53-6261-4282-92D1-E15C38CC1A9C}" srcOrd="4" destOrd="0" parTransId="{784A255F-0255-48BE-9D41-3E3F301D7106}" sibTransId="{14BB4AFA-86A2-4FD2-83FA-4AFB614DBD9D}"/>
    <dgm:cxn modelId="{EC5500CB-2461-41EE-9CCE-E988E27C6E1C}" type="presOf" srcId="{88C0C310-E4E2-4882-9938-51EB65272BFF}" destId="{777B4E4C-4F98-4ED9-99A0-3CD4E1E0830D}" srcOrd="0" destOrd="0" presId="urn:microsoft.com/office/officeart/2005/8/layout/chevron1"/>
    <dgm:cxn modelId="{608234E8-8D27-4965-BE6A-D318C186CB4E}" srcId="{018B2B61-E178-493B-882D-18F8EBDCB200}" destId="{8DE9B001-5116-4BB7-AC5E-CE9B65A9626E}" srcOrd="1" destOrd="0" parTransId="{75BC21CF-4067-482C-B317-D0EC92027EE2}" sibTransId="{4AB11C60-705D-4CF5-9B60-93076F0AE260}"/>
    <dgm:cxn modelId="{D0D403EE-B2D4-4DFC-A75F-98C554AF8EAF}" srcId="{018B2B61-E178-493B-882D-18F8EBDCB200}" destId="{7919F5AB-74BE-40AE-B3E1-47F8BBA130B6}" srcOrd="0" destOrd="0" parTransId="{73880A28-16E4-4D1A-AC6F-90F01E2B4A8C}" sibTransId="{A532F909-16C9-4AE3-B6B7-9BE684AB76D8}"/>
    <dgm:cxn modelId="{EA197EC5-D35D-4733-8DA7-26C6FA448CA0}" type="presParOf" srcId="{7F715D70-E053-4C2A-A941-8DF2FE9E9174}" destId="{CEF8CC94-79A9-457E-ADCE-89CC076BFB1E}" srcOrd="0" destOrd="0" presId="urn:microsoft.com/office/officeart/2005/8/layout/chevron1"/>
    <dgm:cxn modelId="{5D252B91-4C4A-4972-B53F-EBEB0B69D92E}" type="presParOf" srcId="{7F715D70-E053-4C2A-A941-8DF2FE9E9174}" destId="{014C4349-8BC6-4C5C-9EA1-2929BB175E76}" srcOrd="1" destOrd="0" presId="urn:microsoft.com/office/officeart/2005/8/layout/chevron1"/>
    <dgm:cxn modelId="{33FB533D-7070-4EFC-ACD4-B6D837F9768A}" type="presParOf" srcId="{7F715D70-E053-4C2A-A941-8DF2FE9E9174}" destId="{4A4B333E-E65A-4529-8EEF-6EAC3DE5E3F8}" srcOrd="2" destOrd="0" presId="urn:microsoft.com/office/officeart/2005/8/layout/chevron1"/>
    <dgm:cxn modelId="{EEBBC04C-9921-4DEA-A343-57785613E2A7}" type="presParOf" srcId="{7F715D70-E053-4C2A-A941-8DF2FE9E9174}" destId="{1EF05C57-E7D3-46A4-8083-FE1D3D6BA507}" srcOrd="3" destOrd="0" presId="urn:microsoft.com/office/officeart/2005/8/layout/chevron1"/>
    <dgm:cxn modelId="{DC87A143-CEEB-4E26-9F26-4812C9E346B1}" type="presParOf" srcId="{7F715D70-E053-4C2A-A941-8DF2FE9E9174}" destId="{777B4E4C-4F98-4ED9-99A0-3CD4E1E0830D}" srcOrd="4" destOrd="0" presId="urn:microsoft.com/office/officeart/2005/8/layout/chevron1"/>
    <dgm:cxn modelId="{99DC0BEE-CB51-4D7B-9153-C18505C9F73E}" type="presParOf" srcId="{7F715D70-E053-4C2A-A941-8DF2FE9E9174}" destId="{FD9C178E-782E-4A1B-846D-FA4192EFB015}" srcOrd="5" destOrd="0" presId="urn:microsoft.com/office/officeart/2005/8/layout/chevron1"/>
    <dgm:cxn modelId="{DECD3F10-E5F1-4689-A3A9-2063AD7299C4}" type="presParOf" srcId="{7F715D70-E053-4C2A-A941-8DF2FE9E9174}" destId="{1186DBF5-7A51-459A-89CD-E1B634BDD8B7}" srcOrd="6" destOrd="0" presId="urn:microsoft.com/office/officeart/2005/8/layout/chevron1"/>
    <dgm:cxn modelId="{140F1DF5-58A6-4957-B087-BB44EA2F681C}" type="presParOf" srcId="{7F715D70-E053-4C2A-A941-8DF2FE9E9174}" destId="{03CF2145-47B7-4FD8-975F-D93C8304A3C3}" srcOrd="7" destOrd="0" presId="urn:microsoft.com/office/officeart/2005/8/layout/chevron1"/>
    <dgm:cxn modelId="{BB6B7AC9-A4F5-40CD-9895-569F477F323D}" type="presParOf" srcId="{7F715D70-E053-4C2A-A941-8DF2FE9E9174}" destId="{AC4E8470-128C-4CAD-A0E8-BAB7668C04CD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3EA7C6-80FB-44F3-92F6-E974F324165C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0EDEBB77-CB7C-4D52-A4D5-8AA274858208}">
      <dgm:prSet phldrT="[Texte]" custT="1"/>
      <dgm:spPr/>
      <dgm:t>
        <a:bodyPr/>
        <a:lstStyle/>
        <a:p>
          <a:pPr algn="ctr"/>
          <a:r>
            <a:rPr lang="fr-FR" sz="1600"/>
            <a:t>Information</a:t>
          </a:r>
        </a:p>
        <a:p>
          <a:pPr algn="l"/>
          <a:r>
            <a:rPr lang="fr-FR" sz="800"/>
            <a:t>- </a:t>
          </a:r>
          <a:r>
            <a:rPr lang="fr-FR" sz="1000"/>
            <a:t>Logique</a:t>
          </a:r>
        </a:p>
        <a:p>
          <a:pPr algn="l"/>
          <a:r>
            <a:rPr lang="fr-FR" sz="1000"/>
            <a:t>- Numérique</a:t>
          </a:r>
        </a:p>
        <a:p>
          <a:pPr algn="l"/>
          <a:r>
            <a:rPr lang="fr-FR" sz="1000"/>
            <a:t>- Analogique</a:t>
          </a:r>
        </a:p>
      </dgm:t>
    </dgm:pt>
    <dgm:pt modelId="{BF75DD59-2142-4A19-85B2-C07ECEAB624E}" type="parTrans" cxnId="{03D1C10B-7E29-4009-937C-18DE3EE9665E}">
      <dgm:prSet/>
      <dgm:spPr/>
      <dgm:t>
        <a:bodyPr/>
        <a:lstStyle/>
        <a:p>
          <a:endParaRPr lang="fr-FR"/>
        </a:p>
      </dgm:t>
    </dgm:pt>
    <dgm:pt modelId="{8645F8A5-33DA-4DCD-A8D8-27EA0C1484ED}" type="sibTrans" cxnId="{03D1C10B-7E29-4009-937C-18DE3EE9665E}">
      <dgm:prSet/>
      <dgm:spPr/>
      <dgm:t>
        <a:bodyPr/>
        <a:lstStyle/>
        <a:p>
          <a:endParaRPr lang="fr-FR"/>
        </a:p>
      </dgm:t>
    </dgm:pt>
    <dgm:pt modelId="{24EAFC22-D7A7-4925-841D-B9778D38F772}">
      <dgm:prSet phldrT="[Texte]" custT="1"/>
      <dgm:spPr>
        <a:blipFill rotWithShape="0">
          <a:blip xmlns:r="http://schemas.openxmlformats.org/officeDocument/2006/relationships" r:embed="rId1"/>
          <a:srcRect/>
          <a:stretch>
            <a:fillRect/>
          </a:stretch>
        </a:blipFill>
      </dgm:spPr>
      <dgm:t>
        <a:bodyPr bIns="0" anchor="t" anchorCtr="0">
          <a:scene3d>
            <a:camera prst="orthographicFront"/>
            <a:lightRig rig="threePt" dir="t"/>
          </a:scene3d>
          <a:sp3d extrusionH="82550">
            <a:bevelT w="38100" h="38100"/>
          </a:sp3d>
        </a:bodyPr>
        <a:lstStyle/>
        <a:p>
          <a:r>
            <a:rPr lang="fr-FR" sz="1600">
              <a:solidFill>
                <a:srgbClr val="FF0000"/>
              </a:solidFill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a:rPr>
            <a:t>Capteur</a:t>
          </a:r>
        </a:p>
        <a:p>
          <a:r>
            <a:rPr lang="fr-FR" sz="1600">
              <a:solidFill>
                <a:srgbClr val="FF0000"/>
              </a:solidFill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a:rPr>
            <a:t>Codeur</a:t>
          </a:r>
        </a:p>
        <a:p>
          <a:r>
            <a:rPr lang="fr-FR" sz="1600">
              <a:solidFill>
                <a:srgbClr val="FF0000"/>
              </a:solidFill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a:rPr>
            <a:t>Contacteur</a:t>
          </a:r>
        </a:p>
        <a:p>
          <a:endParaRPr lang="fr-FR" sz="1600"/>
        </a:p>
      </dgm:t>
    </dgm:pt>
    <dgm:pt modelId="{714EB2B0-0080-46E7-A11B-3096161B9105}" type="parTrans" cxnId="{E0E646D8-F881-4DEA-9562-27A4F4884179}">
      <dgm:prSet/>
      <dgm:spPr/>
      <dgm:t>
        <a:bodyPr/>
        <a:lstStyle/>
        <a:p>
          <a:endParaRPr lang="fr-FR"/>
        </a:p>
      </dgm:t>
    </dgm:pt>
    <dgm:pt modelId="{D6A4512D-D368-476F-B96A-694C65D4A489}" type="sibTrans" cxnId="{E0E646D8-F881-4DEA-9562-27A4F4884179}">
      <dgm:prSet/>
      <dgm:spPr/>
      <dgm:t>
        <a:bodyPr/>
        <a:lstStyle/>
        <a:p>
          <a:endParaRPr lang="fr-FR"/>
        </a:p>
      </dgm:t>
    </dgm:pt>
    <dgm:pt modelId="{21461D50-204C-450A-9F33-E399905426D7}">
      <dgm:prSet phldrT="[Texte]" custT="1"/>
      <dgm:spPr/>
      <dgm:t>
        <a:bodyPr/>
        <a:lstStyle/>
        <a:p>
          <a:pPr algn="ctr"/>
          <a:r>
            <a:rPr lang="fr-FR" sz="1600"/>
            <a:t>Signal</a:t>
          </a:r>
        </a:p>
        <a:p>
          <a:pPr algn="l"/>
          <a:r>
            <a:rPr lang="fr-FR" sz="1000"/>
            <a:t>- Numérique</a:t>
          </a:r>
        </a:p>
        <a:p>
          <a:pPr algn="l"/>
          <a:r>
            <a:rPr lang="fr-FR" sz="1000"/>
            <a:t>- Analogique</a:t>
          </a:r>
        </a:p>
      </dgm:t>
    </dgm:pt>
    <dgm:pt modelId="{BA3DABDC-C3D3-4532-8A8D-5E12284D73E8}" type="parTrans" cxnId="{B1BF28F0-BC78-40C4-B137-E62D637659F5}">
      <dgm:prSet/>
      <dgm:spPr/>
      <dgm:t>
        <a:bodyPr/>
        <a:lstStyle/>
        <a:p>
          <a:endParaRPr lang="fr-FR"/>
        </a:p>
      </dgm:t>
    </dgm:pt>
    <dgm:pt modelId="{6A9C1B71-D793-4FB7-8A80-9A40061F9E75}" type="sibTrans" cxnId="{B1BF28F0-BC78-40C4-B137-E62D637659F5}">
      <dgm:prSet/>
      <dgm:spPr/>
      <dgm:t>
        <a:bodyPr/>
        <a:lstStyle/>
        <a:p>
          <a:endParaRPr lang="fr-FR"/>
        </a:p>
      </dgm:t>
    </dgm:pt>
    <dgm:pt modelId="{062181FC-307C-4B65-A19A-D404B038E903}" type="pres">
      <dgm:prSet presAssocID="{1F3EA7C6-80FB-44F3-92F6-E974F324165C}" presName="Name0" presStyleCnt="0">
        <dgm:presLayoutVars>
          <dgm:dir/>
          <dgm:resizeHandles val="exact"/>
        </dgm:presLayoutVars>
      </dgm:prSet>
      <dgm:spPr/>
    </dgm:pt>
    <dgm:pt modelId="{49FB659F-C6E7-4B7C-83F7-291A7974E231}" type="pres">
      <dgm:prSet presAssocID="{0EDEBB77-CB7C-4D52-A4D5-8AA274858208}" presName="node" presStyleLbl="node1" presStyleIdx="0" presStyleCnt="3">
        <dgm:presLayoutVars>
          <dgm:bulletEnabled val="1"/>
        </dgm:presLayoutVars>
      </dgm:prSet>
      <dgm:spPr/>
    </dgm:pt>
    <dgm:pt modelId="{0ECF7E0F-CF5D-4FB8-9057-DF9F14462FC7}" type="pres">
      <dgm:prSet presAssocID="{8645F8A5-33DA-4DCD-A8D8-27EA0C1484ED}" presName="sibTrans" presStyleLbl="sibTrans2D1" presStyleIdx="0" presStyleCnt="2"/>
      <dgm:spPr/>
    </dgm:pt>
    <dgm:pt modelId="{53EEF840-22BA-4DC4-81D9-E5CA76023BDD}" type="pres">
      <dgm:prSet presAssocID="{8645F8A5-33DA-4DCD-A8D8-27EA0C1484ED}" presName="connectorText" presStyleLbl="sibTrans2D1" presStyleIdx="0" presStyleCnt="2"/>
      <dgm:spPr/>
    </dgm:pt>
    <dgm:pt modelId="{9CB9E698-AF01-4D9D-898F-62C230593BE3}" type="pres">
      <dgm:prSet presAssocID="{24EAFC22-D7A7-4925-841D-B9778D38F772}" presName="node" presStyleLbl="node1" presStyleIdx="1" presStyleCnt="3" custScaleX="74574" custScaleY="84444">
        <dgm:presLayoutVars>
          <dgm:bulletEnabled val="1"/>
        </dgm:presLayoutVars>
      </dgm:prSet>
      <dgm:spPr/>
    </dgm:pt>
    <dgm:pt modelId="{52420909-DFC4-4D83-879E-FBDC281DC5AE}" type="pres">
      <dgm:prSet presAssocID="{D6A4512D-D368-476F-B96A-694C65D4A489}" presName="sibTrans" presStyleLbl="sibTrans2D1" presStyleIdx="1" presStyleCnt="2"/>
      <dgm:spPr/>
    </dgm:pt>
    <dgm:pt modelId="{F13D1121-1524-43C0-8014-951ED7E7E091}" type="pres">
      <dgm:prSet presAssocID="{D6A4512D-D368-476F-B96A-694C65D4A489}" presName="connectorText" presStyleLbl="sibTrans2D1" presStyleIdx="1" presStyleCnt="2"/>
      <dgm:spPr/>
    </dgm:pt>
    <dgm:pt modelId="{03D816D4-A0BB-4B0B-AE29-F58D23DAF89F}" type="pres">
      <dgm:prSet presAssocID="{21461D50-204C-450A-9F33-E399905426D7}" presName="node" presStyleLbl="node1" presStyleIdx="2" presStyleCnt="3">
        <dgm:presLayoutVars>
          <dgm:bulletEnabled val="1"/>
        </dgm:presLayoutVars>
      </dgm:prSet>
      <dgm:spPr/>
    </dgm:pt>
  </dgm:ptLst>
  <dgm:cxnLst>
    <dgm:cxn modelId="{F16E1201-6C7D-4733-949D-DDFB0C24D6C3}" type="presOf" srcId="{21461D50-204C-450A-9F33-E399905426D7}" destId="{03D816D4-A0BB-4B0B-AE29-F58D23DAF89F}" srcOrd="0" destOrd="0" presId="urn:microsoft.com/office/officeart/2005/8/layout/process1"/>
    <dgm:cxn modelId="{03D1C10B-7E29-4009-937C-18DE3EE9665E}" srcId="{1F3EA7C6-80FB-44F3-92F6-E974F324165C}" destId="{0EDEBB77-CB7C-4D52-A4D5-8AA274858208}" srcOrd="0" destOrd="0" parTransId="{BF75DD59-2142-4A19-85B2-C07ECEAB624E}" sibTransId="{8645F8A5-33DA-4DCD-A8D8-27EA0C1484ED}"/>
    <dgm:cxn modelId="{F5DF8067-E70D-49EB-9870-A85FADF5CBED}" type="presOf" srcId="{0EDEBB77-CB7C-4D52-A4D5-8AA274858208}" destId="{49FB659F-C6E7-4B7C-83F7-291A7974E231}" srcOrd="0" destOrd="0" presId="urn:microsoft.com/office/officeart/2005/8/layout/process1"/>
    <dgm:cxn modelId="{8EF3E649-BEE7-4857-B7E0-32C45CEDFFAD}" type="presOf" srcId="{1F3EA7C6-80FB-44F3-92F6-E974F324165C}" destId="{062181FC-307C-4B65-A19A-D404B038E903}" srcOrd="0" destOrd="0" presId="urn:microsoft.com/office/officeart/2005/8/layout/process1"/>
    <dgm:cxn modelId="{7FB3E855-0AF2-4C24-B761-1253E5085A6F}" type="presOf" srcId="{8645F8A5-33DA-4DCD-A8D8-27EA0C1484ED}" destId="{0ECF7E0F-CF5D-4FB8-9057-DF9F14462FC7}" srcOrd="0" destOrd="0" presId="urn:microsoft.com/office/officeart/2005/8/layout/process1"/>
    <dgm:cxn modelId="{4A0BA578-97E4-44B5-A65C-E0E54D8C911F}" type="presOf" srcId="{24EAFC22-D7A7-4925-841D-B9778D38F772}" destId="{9CB9E698-AF01-4D9D-898F-62C230593BE3}" srcOrd="0" destOrd="0" presId="urn:microsoft.com/office/officeart/2005/8/layout/process1"/>
    <dgm:cxn modelId="{9FA369BF-83F2-47E3-A7A0-0E5755DC8604}" type="presOf" srcId="{D6A4512D-D368-476F-B96A-694C65D4A489}" destId="{F13D1121-1524-43C0-8014-951ED7E7E091}" srcOrd="1" destOrd="0" presId="urn:microsoft.com/office/officeart/2005/8/layout/process1"/>
    <dgm:cxn modelId="{D10BCCC6-4993-4F72-B184-32BEC720F32F}" type="presOf" srcId="{D6A4512D-D368-476F-B96A-694C65D4A489}" destId="{52420909-DFC4-4D83-879E-FBDC281DC5AE}" srcOrd="0" destOrd="0" presId="urn:microsoft.com/office/officeart/2005/8/layout/process1"/>
    <dgm:cxn modelId="{E0E646D8-F881-4DEA-9562-27A4F4884179}" srcId="{1F3EA7C6-80FB-44F3-92F6-E974F324165C}" destId="{24EAFC22-D7A7-4925-841D-B9778D38F772}" srcOrd="1" destOrd="0" parTransId="{714EB2B0-0080-46E7-A11B-3096161B9105}" sibTransId="{D6A4512D-D368-476F-B96A-694C65D4A489}"/>
    <dgm:cxn modelId="{B1BF28F0-BC78-40C4-B137-E62D637659F5}" srcId="{1F3EA7C6-80FB-44F3-92F6-E974F324165C}" destId="{21461D50-204C-450A-9F33-E399905426D7}" srcOrd="2" destOrd="0" parTransId="{BA3DABDC-C3D3-4532-8A8D-5E12284D73E8}" sibTransId="{6A9C1B71-D793-4FB7-8A80-9A40061F9E75}"/>
    <dgm:cxn modelId="{1F2293F3-9930-44F3-8872-6348DF453575}" type="presOf" srcId="{8645F8A5-33DA-4DCD-A8D8-27EA0C1484ED}" destId="{53EEF840-22BA-4DC4-81D9-E5CA76023BDD}" srcOrd="1" destOrd="0" presId="urn:microsoft.com/office/officeart/2005/8/layout/process1"/>
    <dgm:cxn modelId="{280C7699-00D0-4DA9-863A-67178DF36ECE}" type="presParOf" srcId="{062181FC-307C-4B65-A19A-D404B038E903}" destId="{49FB659F-C6E7-4B7C-83F7-291A7974E231}" srcOrd="0" destOrd="0" presId="urn:microsoft.com/office/officeart/2005/8/layout/process1"/>
    <dgm:cxn modelId="{221932F6-F18A-4657-AA9F-CD158ACDE26A}" type="presParOf" srcId="{062181FC-307C-4B65-A19A-D404B038E903}" destId="{0ECF7E0F-CF5D-4FB8-9057-DF9F14462FC7}" srcOrd="1" destOrd="0" presId="urn:microsoft.com/office/officeart/2005/8/layout/process1"/>
    <dgm:cxn modelId="{0B4A887D-ADB1-4595-BC23-B1F3FA069287}" type="presParOf" srcId="{0ECF7E0F-CF5D-4FB8-9057-DF9F14462FC7}" destId="{53EEF840-22BA-4DC4-81D9-E5CA76023BDD}" srcOrd="0" destOrd="0" presId="urn:microsoft.com/office/officeart/2005/8/layout/process1"/>
    <dgm:cxn modelId="{D0370FD6-8FC2-40A6-BBA0-B0C7FA51258E}" type="presParOf" srcId="{062181FC-307C-4B65-A19A-D404B038E903}" destId="{9CB9E698-AF01-4D9D-898F-62C230593BE3}" srcOrd="2" destOrd="0" presId="urn:microsoft.com/office/officeart/2005/8/layout/process1"/>
    <dgm:cxn modelId="{83FC195C-A3FE-4E8C-8025-470D211D77A5}" type="presParOf" srcId="{062181FC-307C-4B65-A19A-D404B038E903}" destId="{52420909-DFC4-4D83-879E-FBDC281DC5AE}" srcOrd="3" destOrd="0" presId="urn:microsoft.com/office/officeart/2005/8/layout/process1"/>
    <dgm:cxn modelId="{8BD61ADE-FBD3-4DA5-89F9-44B9112CF4A6}" type="presParOf" srcId="{52420909-DFC4-4D83-879E-FBDC281DC5AE}" destId="{F13D1121-1524-43C0-8014-951ED7E7E091}" srcOrd="0" destOrd="0" presId="urn:microsoft.com/office/officeart/2005/8/layout/process1"/>
    <dgm:cxn modelId="{1D15EC2A-DB2C-4DFA-B3D2-A24D92B80486}" type="presParOf" srcId="{062181FC-307C-4B65-A19A-D404B038E903}" destId="{03D816D4-A0BB-4B0B-AE29-F58D23DAF89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F8CC94-79A9-457E-ADCE-89CC076BFB1E}">
      <dsp:nvSpPr>
        <dsp:cNvPr id="0" name=""/>
        <dsp:cNvSpPr/>
      </dsp:nvSpPr>
      <dsp:spPr>
        <a:xfrm>
          <a:off x="1472028" y="0"/>
          <a:ext cx="726127" cy="281305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4</a:t>
          </a:r>
        </a:p>
      </dsp:txBody>
      <dsp:txXfrm>
        <a:off x="1612681" y="0"/>
        <a:ext cx="444822" cy="281305"/>
      </dsp:txXfrm>
    </dsp:sp>
    <dsp:sp modelId="{4A4B333E-E65A-4529-8EEF-6EAC3DE5E3F8}">
      <dsp:nvSpPr>
        <dsp:cNvPr id="0" name=""/>
        <dsp:cNvSpPr/>
      </dsp:nvSpPr>
      <dsp:spPr>
        <a:xfrm>
          <a:off x="2066067" y="0"/>
          <a:ext cx="1248883" cy="281305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160997"/>
                <a:satOff val="-3921"/>
                <a:lumOff val="1715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160997"/>
                <a:satOff val="-3921"/>
                <a:lumOff val="1715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160997"/>
                <a:satOff val="-3921"/>
                <a:lumOff val="1715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Séquence 11 </a:t>
          </a:r>
        </a:p>
      </dsp:txBody>
      <dsp:txXfrm>
        <a:off x="2206720" y="0"/>
        <a:ext cx="967578" cy="281305"/>
      </dsp:txXfrm>
    </dsp:sp>
    <dsp:sp modelId="{777B4E4C-4F98-4ED9-99A0-3CD4E1E0830D}">
      <dsp:nvSpPr>
        <dsp:cNvPr id="0" name=""/>
        <dsp:cNvSpPr/>
      </dsp:nvSpPr>
      <dsp:spPr>
        <a:xfrm>
          <a:off x="3088976" y="0"/>
          <a:ext cx="1251578" cy="281305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321995"/>
                <a:satOff val="-7842"/>
                <a:lumOff val="3431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321995"/>
                <a:satOff val="-7842"/>
                <a:lumOff val="3431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321995"/>
                <a:satOff val="-7842"/>
                <a:lumOff val="3431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Séance 6</a:t>
          </a:r>
        </a:p>
      </dsp:txBody>
      <dsp:txXfrm>
        <a:off x="3229629" y="0"/>
        <a:ext cx="970273" cy="281305"/>
      </dsp:txXfrm>
    </dsp:sp>
    <dsp:sp modelId="{1186DBF5-7A51-459A-89CD-E1B634BDD8B7}">
      <dsp:nvSpPr>
        <dsp:cNvPr id="0" name=""/>
        <dsp:cNvSpPr/>
      </dsp:nvSpPr>
      <dsp:spPr>
        <a:xfrm>
          <a:off x="0" y="0"/>
          <a:ext cx="1585118" cy="281305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321995"/>
                <a:satOff val="-7842"/>
                <a:lumOff val="3431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321995"/>
                <a:satOff val="-7842"/>
                <a:lumOff val="3431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321995"/>
                <a:satOff val="-7842"/>
                <a:lumOff val="3431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Technologie des sciences de l'ingénieur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Collège de Boigne</a:t>
          </a:r>
        </a:p>
      </dsp:txBody>
      <dsp:txXfrm>
        <a:off x="140653" y="0"/>
        <a:ext cx="1303813" cy="281305"/>
      </dsp:txXfrm>
    </dsp:sp>
    <dsp:sp modelId="{AC4E8470-128C-4CAD-A0E8-BAB7668C04CD}">
      <dsp:nvSpPr>
        <dsp:cNvPr id="0" name=""/>
        <dsp:cNvSpPr/>
      </dsp:nvSpPr>
      <dsp:spPr>
        <a:xfrm>
          <a:off x="4179316" y="0"/>
          <a:ext cx="891407" cy="281305"/>
        </a:xfrm>
        <a:prstGeom prst="chevron">
          <a:avLst/>
        </a:prstGeom>
        <a:gradFill rotWithShape="0">
          <a:gsLst>
            <a:gs pos="0">
              <a:schemeClr val="accent1">
                <a:shade val="50000"/>
                <a:hueOff val="160997"/>
                <a:satOff val="-3921"/>
                <a:lumOff val="1715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50000"/>
                <a:hueOff val="160997"/>
                <a:satOff val="-3921"/>
                <a:lumOff val="1715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50000"/>
                <a:hueOff val="160997"/>
                <a:satOff val="-3921"/>
                <a:lumOff val="1715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Activité 1</a:t>
          </a:r>
        </a:p>
      </dsp:txBody>
      <dsp:txXfrm>
        <a:off x="4319969" y="0"/>
        <a:ext cx="610102" cy="2813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FB659F-C6E7-4B7C-83F7-291A7974E231}">
      <dsp:nvSpPr>
        <dsp:cNvPr id="0" name=""/>
        <dsp:cNvSpPr/>
      </dsp:nvSpPr>
      <dsp:spPr>
        <a:xfrm>
          <a:off x="5499" y="92816"/>
          <a:ext cx="1544219" cy="100768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Information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- </a:t>
          </a:r>
          <a:r>
            <a:rPr lang="fr-FR" sz="1000" kern="1200"/>
            <a:t>Logique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- Numérique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- Analogique</a:t>
          </a:r>
        </a:p>
      </dsp:txBody>
      <dsp:txXfrm>
        <a:off x="35013" y="122330"/>
        <a:ext cx="1485191" cy="948660"/>
      </dsp:txXfrm>
    </dsp:sp>
    <dsp:sp modelId="{0ECF7E0F-CF5D-4FB8-9057-DF9F14462FC7}">
      <dsp:nvSpPr>
        <dsp:cNvPr id="0" name=""/>
        <dsp:cNvSpPr/>
      </dsp:nvSpPr>
      <dsp:spPr>
        <a:xfrm>
          <a:off x="1704141" y="405177"/>
          <a:ext cx="327374" cy="38296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kern="1200"/>
        </a:p>
      </dsp:txBody>
      <dsp:txXfrm>
        <a:off x="1704141" y="481770"/>
        <a:ext cx="229162" cy="229780"/>
      </dsp:txXfrm>
    </dsp:sp>
    <dsp:sp modelId="{9CB9E698-AF01-4D9D-898F-62C230593BE3}">
      <dsp:nvSpPr>
        <dsp:cNvPr id="0" name=""/>
        <dsp:cNvSpPr/>
      </dsp:nvSpPr>
      <dsp:spPr>
        <a:xfrm>
          <a:off x="2167406" y="171194"/>
          <a:ext cx="1151586" cy="850932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0" numCol="1" spcCol="1270" anchor="t" anchorCtr="0">
          <a:noAutofit/>
          <a:scene3d>
            <a:camera prst="orthographicFront"/>
            <a:lightRig rig="threePt" dir="t"/>
          </a:scene3d>
          <a:sp3d extrusionH="82550">
            <a:bevelT w="38100" h="38100"/>
          </a:sp3d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>
              <a:solidFill>
                <a:srgbClr val="FF0000"/>
              </a:solidFill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a:rPr>
            <a:t>Capteur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>
              <a:solidFill>
                <a:srgbClr val="FF0000"/>
              </a:solidFill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a:rPr>
            <a:t>Codeur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>
              <a:solidFill>
                <a:srgbClr val="FF0000"/>
              </a:solidFill>
              <a:effectLst>
                <a:outerShdw blurRad="50800" dist="38100" dir="8100000" algn="tr" rotWithShape="0">
                  <a:prstClr val="black">
                    <a:alpha val="40000"/>
                  </a:prstClr>
                </a:outerShdw>
              </a:effectLst>
            </a:rPr>
            <a:t>Contacteur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kern="1200"/>
        </a:p>
      </dsp:txBody>
      <dsp:txXfrm>
        <a:off x="2192329" y="196117"/>
        <a:ext cx="1101740" cy="801086"/>
      </dsp:txXfrm>
    </dsp:sp>
    <dsp:sp modelId="{52420909-DFC4-4D83-879E-FBDC281DC5AE}">
      <dsp:nvSpPr>
        <dsp:cNvPr id="0" name=""/>
        <dsp:cNvSpPr/>
      </dsp:nvSpPr>
      <dsp:spPr>
        <a:xfrm>
          <a:off x="3473415" y="405177"/>
          <a:ext cx="327374" cy="382966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600" kern="1200"/>
        </a:p>
      </dsp:txBody>
      <dsp:txXfrm>
        <a:off x="3473415" y="481770"/>
        <a:ext cx="229162" cy="229780"/>
      </dsp:txXfrm>
    </dsp:sp>
    <dsp:sp modelId="{03D816D4-A0BB-4B0B-AE29-F58D23DAF89F}">
      <dsp:nvSpPr>
        <dsp:cNvPr id="0" name=""/>
        <dsp:cNvSpPr/>
      </dsp:nvSpPr>
      <dsp:spPr>
        <a:xfrm>
          <a:off x="3936680" y="92816"/>
          <a:ext cx="1544219" cy="100768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kern="1200"/>
            <a:t>Signal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- Numérique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/>
            <a:t>- Analogique</a:t>
          </a:r>
        </a:p>
      </dsp:txBody>
      <dsp:txXfrm>
        <a:off x="3966194" y="122330"/>
        <a:ext cx="1485191" cy="948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A027-7907-4733-BD8B-9B4EF5FE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bilan_seance.dotx</Template>
  <TotalTime>168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bilan_seance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bilan_seance</dc:title>
  <dc:creator>francois ducamps</dc:creator>
  <cp:lastModifiedBy>francois ducamps</cp:lastModifiedBy>
  <cp:revision>12</cp:revision>
  <cp:lastPrinted>2025-01-03T16:01:00Z</cp:lastPrinted>
  <dcterms:created xsi:type="dcterms:W3CDTF">2025-01-03T13:31:00Z</dcterms:created>
  <dcterms:modified xsi:type="dcterms:W3CDTF">2025-01-03T16:07:00Z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998345848</vt:i4>
  </property>
</Properties>
</file>