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2"/>
        <w:gridCol w:w="999"/>
        <w:gridCol w:w="869"/>
        <w:gridCol w:w="863"/>
        <w:gridCol w:w="1159"/>
      </w:tblGrid>
      <w:tr w:rsidR="00F84C4B" w14:paraId="1E4CBDD1" w14:textId="77777777" w:rsidTr="007A04E2">
        <w:trPr>
          <w:trHeight w:val="274"/>
        </w:trPr>
        <w:tc>
          <w:tcPr>
            <w:tcW w:w="5172" w:type="dxa"/>
          </w:tcPr>
          <w:p w14:paraId="3BB4CFA1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999" w:type="dxa"/>
          </w:tcPr>
          <w:p w14:paraId="228E1A26" w14:textId="77777777" w:rsidR="00F84C4B" w:rsidRDefault="00F84C4B" w:rsidP="007A04E2">
            <w:pPr>
              <w:pStyle w:val="Sansinterligne"/>
              <w:ind w:right="-426"/>
            </w:pPr>
            <w:proofErr w:type="spellStart"/>
            <w:r>
              <w:t>Insuff</w:t>
            </w:r>
            <w:proofErr w:type="spellEnd"/>
            <w:r>
              <w:t xml:space="preserve">. </w:t>
            </w:r>
          </w:p>
        </w:tc>
        <w:tc>
          <w:tcPr>
            <w:tcW w:w="869" w:type="dxa"/>
          </w:tcPr>
          <w:p w14:paraId="408DE24C" w14:textId="77777777" w:rsidR="00F84C4B" w:rsidRDefault="00F84C4B" w:rsidP="007A04E2">
            <w:pPr>
              <w:pStyle w:val="Sansinterligne"/>
              <w:ind w:right="-426"/>
            </w:pPr>
            <w:r>
              <w:t>Fragile</w:t>
            </w:r>
          </w:p>
        </w:tc>
        <w:tc>
          <w:tcPr>
            <w:tcW w:w="863" w:type="dxa"/>
          </w:tcPr>
          <w:p w14:paraId="1E2F43D2" w14:textId="77777777" w:rsidR="00F84C4B" w:rsidRDefault="00F84C4B" w:rsidP="007A04E2">
            <w:pPr>
              <w:pStyle w:val="Sansinterligne"/>
              <w:ind w:right="-426"/>
            </w:pPr>
            <w:proofErr w:type="spellStart"/>
            <w:r>
              <w:t>Satisf</w:t>
            </w:r>
            <w:proofErr w:type="spellEnd"/>
            <w:r>
              <w:t>.</w:t>
            </w:r>
          </w:p>
        </w:tc>
        <w:tc>
          <w:tcPr>
            <w:tcW w:w="1159" w:type="dxa"/>
          </w:tcPr>
          <w:p w14:paraId="16498A56" w14:textId="77777777" w:rsidR="00F84C4B" w:rsidRDefault="00F84C4B" w:rsidP="007A04E2">
            <w:pPr>
              <w:pStyle w:val="Sansinterligne"/>
              <w:ind w:right="-426"/>
            </w:pPr>
            <w:r>
              <w:t xml:space="preserve">Très </w:t>
            </w:r>
            <w:proofErr w:type="spellStart"/>
            <w:r>
              <w:t>satisf</w:t>
            </w:r>
            <w:proofErr w:type="spellEnd"/>
            <w:r>
              <w:t>.</w:t>
            </w:r>
          </w:p>
        </w:tc>
      </w:tr>
      <w:tr w:rsidR="00F84C4B" w14:paraId="73E050CD" w14:textId="77777777" w:rsidTr="007A04E2">
        <w:trPr>
          <w:trHeight w:val="259"/>
        </w:trPr>
        <w:tc>
          <w:tcPr>
            <w:tcW w:w="5172" w:type="dxa"/>
          </w:tcPr>
          <w:p w14:paraId="627B46E6" w14:textId="77777777" w:rsidR="00F84C4B" w:rsidRDefault="00F84C4B" w:rsidP="007A04E2">
            <w:pPr>
              <w:pStyle w:val="Sansinterligne"/>
              <w:ind w:right="-426"/>
            </w:pPr>
            <w:r>
              <w:t xml:space="preserve">Représenter </w:t>
            </w:r>
          </w:p>
        </w:tc>
        <w:tc>
          <w:tcPr>
            <w:tcW w:w="999" w:type="dxa"/>
          </w:tcPr>
          <w:p w14:paraId="2E5BD679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143FAF89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6A3DCA7F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5F8E5F06" w14:textId="77777777" w:rsidR="00F84C4B" w:rsidRDefault="00F84C4B" w:rsidP="007A04E2">
            <w:pPr>
              <w:pStyle w:val="Sansinterligne"/>
              <w:ind w:right="-426"/>
            </w:pPr>
          </w:p>
        </w:tc>
      </w:tr>
      <w:tr w:rsidR="00F84C4B" w14:paraId="3CD6D6F2" w14:textId="77777777" w:rsidTr="007A04E2">
        <w:trPr>
          <w:trHeight w:val="259"/>
        </w:trPr>
        <w:tc>
          <w:tcPr>
            <w:tcW w:w="5172" w:type="dxa"/>
          </w:tcPr>
          <w:p w14:paraId="6A38BEB8" w14:textId="77777777" w:rsidR="00F84C4B" w:rsidRDefault="00F84C4B" w:rsidP="007A04E2">
            <w:pPr>
              <w:pStyle w:val="Sansinterligne"/>
              <w:ind w:right="-426"/>
            </w:pPr>
            <w:r>
              <w:t xml:space="preserve">Chercher </w:t>
            </w:r>
          </w:p>
        </w:tc>
        <w:tc>
          <w:tcPr>
            <w:tcW w:w="999" w:type="dxa"/>
          </w:tcPr>
          <w:p w14:paraId="1DF97A7A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06DC67CD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5086CFE8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5EE2C61B" w14:textId="77777777" w:rsidR="00F84C4B" w:rsidRDefault="00F84C4B" w:rsidP="007A04E2">
            <w:pPr>
              <w:pStyle w:val="Sansinterligne"/>
              <w:ind w:right="-426"/>
            </w:pPr>
          </w:p>
        </w:tc>
      </w:tr>
    </w:tbl>
    <w:p w14:paraId="7628FC05" w14:textId="77777777" w:rsidR="005B4A14" w:rsidRDefault="005B4A14" w:rsidP="007418FE">
      <w:pPr>
        <w:spacing w:after="0"/>
        <w:rPr>
          <w:b/>
          <w:bCs/>
          <w:u w:val="single"/>
        </w:rPr>
      </w:pPr>
    </w:p>
    <w:p w14:paraId="0809D0E2" w14:textId="58B6C178" w:rsidR="007418FE" w:rsidRPr="007418FE" w:rsidRDefault="007418FE" w:rsidP="007418FE">
      <w:pPr>
        <w:spacing w:after="0"/>
      </w:pPr>
      <w:r w:rsidRPr="007418FE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698F869" wp14:editId="72C293F0">
            <wp:simplePos x="0" y="0"/>
            <wp:positionH relativeFrom="column">
              <wp:posOffset>3087585</wp:posOffset>
            </wp:positionH>
            <wp:positionV relativeFrom="paragraph">
              <wp:posOffset>83928</wp:posOffset>
            </wp:positionV>
            <wp:extent cx="3749675" cy="1762125"/>
            <wp:effectExtent l="0" t="0" r="3175" b="9525"/>
            <wp:wrapSquare wrapText="bothSides"/>
            <wp:docPr id="17162594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18FE">
        <w:rPr>
          <w:b/>
          <w:bCs/>
          <w:u w:val="single"/>
        </w:rPr>
        <w:t xml:space="preserve">Exercice </w:t>
      </w:r>
      <w:r w:rsidRPr="007418FE">
        <w:rPr>
          <w:b/>
          <w:bCs/>
          <w:u w:val="single"/>
        </w:rPr>
        <w:t>1</w:t>
      </w:r>
      <w:r w:rsidRPr="007418FE">
        <w:t>° Un bateau se déplace sur l’eau tel que le point A vient en B. Construire</w:t>
      </w:r>
      <w:r>
        <w:t xml:space="preserve"> </w:t>
      </w:r>
      <w:r w:rsidRPr="007418FE">
        <w:t xml:space="preserve">l’image du bateau après son déplacement. </w:t>
      </w:r>
    </w:p>
    <w:p w14:paraId="44C03188" w14:textId="55112912" w:rsidR="00476277" w:rsidRDefault="00476277" w:rsidP="007418FE">
      <w:pPr>
        <w:spacing w:after="0"/>
      </w:pPr>
    </w:p>
    <w:p w14:paraId="6957BA0E" w14:textId="77777777" w:rsidR="007418FE" w:rsidRDefault="007418FE" w:rsidP="007418FE">
      <w:pPr>
        <w:spacing w:after="0"/>
      </w:pPr>
    </w:p>
    <w:p w14:paraId="6ADF45AF" w14:textId="77777777" w:rsidR="007418FE" w:rsidRDefault="007418FE" w:rsidP="007418FE">
      <w:pPr>
        <w:spacing w:after="0"/>
      </w:pPr>
    </w:p>
    <w:p w14:paraId="053864CE" w14:textId="77777777" w:rsidR="007418FE" w:rsidRDefault="007418FE" w:rsidP="007418FE">
      <w:pPr>
        <w:spacing w:after="0"/>
      </w:pPr>
    </w:p>
    <w:p w14:paraId="48D2FB50" w14:textId="77777777" w:rsidR="007418FE" w:rsidRDefault="007418FE" w:rsidP="007418FE">
      <w:pPr>
        <w:spacing w:after="0"/>
      </w:pPr>
    </w:p>
    <w:p w14:paraId="57D2AD64" w14:textId="77777777" w:rsidR="007418FE" w:rsidRDefault="007418FE" w:rsidP="007418FE">
      <w:pPr>
        <w:spacing w:after="0"/>
      </w:pPr>
    </w:p>
    <w:p w14:paraId="2AABCD0A" w14:textId="77777777" w:rsidR="007418FE" w:rsidRDefault="007418FE" w:rsidP="007418FE">
      <w:pPr>
        <w:spacing w:after="0"/>
      </w:pPr>
    </w:p>
    <w:p w14:paraId="592D301F" w14:textId="77777777" w:rsidR="007418FE" w:rsidRDefault="007418FE" w:rsidP="007418FE">
      <w:pPr>
        <w:spacing w:after="0"/>
      </w:pPr>
    </w:p>
    <w:p w14:paraId="487AA828" w14:textId="15809F0C" w:rsidR="007418FE" w:rsidRPr="007418FE" w:rsidRDefault="007418FE" w:rsidP="007418FE">
      <w:pPr>
        <w:spacing w:after="0"/>
        <w:rPr>
          <w:b/>
          <w:u w:val="single"/>
        </w:rPr>
      </w:pPr>
      <w:r w:rsidRPr="007418FE">
        <w:rPr>
          <w:b/>
          <w:u w:val="single"/>
        </w:rPr>
        <w:t xml:space="preserve">Exercice 2 </w:t>
      </w:r>
    </w:p>
    <w:p w14:paraId="2491E70A" w14:textId="28E18835" w:rsidR="007418FE" w:rsidRPr="007418FE" w:rsidRDefault="007418FE" w:rsidP="007418FE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C50042" wp14:editId="1DE770B5">
            <wp:simplePos x="0" y="0"/>
            <wp:positionH relativeFrom="column">
              <wp:posOffset>3283527</wp:posOffset>
            </wp:positionH>
            <wp:positionV relativeFrom="paragraph">
              <wp:posOffset>90112</wp:posOffset>
            </wp:positionV>
            <wp:extent cx="3511550" cy="2304415"/>
            <wp:effectExtent l="0" t="0" r="0" b="635"/>
            <wp:wrapSquare wrapText="bothSides"/>
            <wp:docPr id="12970586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5FAABB" w14:textId="6ABE1E9E" w:rsidR="007418FE" w:rsidRPr="007418FE" w:rsidRDefault="007418FE" w:rsidP="007418FE">
      <w:pPr>
        <w:spacing w:after="0"/>
      </w:pPr>
      <w:r w:rsidRPr="007418FE">
        <w:t>Construire l’avion obtenu par la translation qui transforme A en B.</w:t>
      </w:r>
    </w:p>
    <w:p w14:paraId="0C25B781" w14:textId="410A9D6D" w:rsidR="007418FE" w:rsidRPr="007418FE" w:rsidRDefault="007418FE" w:rsidP="007418FE">
      <w:pPr>
        <w:spacing w:after="0"/>
      </w:pPr>
    </w:p>
    <w:p w14:paraId="244DB3A1" w14:textId="197C571B" w:rsidR="007418FE" w:rsidRDefault="007418FE" w:rsidP="007418FE">
      <w:pPr>
        <w:spacing w:after="0"/>
      </w:pPr>
      <w:r w:rsidRPr="007418FE">
        <w:t>Construire l’avion obtenu par la translation qui transforme A en C.</w:t>
      </w:r>
    </w:p>
    <w:p w14:paraId="53B72ADA" w14:textId="77777777" w:rsidR="007418FE" w:rsidRDefault="007418FE" w:rsidP="007418FE">
      <w:pPr>
        <w:spacing w:after="0"/>
      </w:pPr>
    </w:p>
    <w:p w14:paraId="0849C8E2" w14:textId="77777777" w:rsidR="007418FE" w:rsidRDefault="007418FE" w:rsidP="007418FE">
      <w:pPr>
        <w:spacing w:after="0"/>
      </w:pPr>
    </w:p>
    <w:p w14:paraId="17F5CB42" w14:textId="77777777" w:rsidR="007418FE" w:rsidRDefault="007418FE" w:rsidP="007418FE">
      <w:pPr>
        <w:spacing w:after="0"/>
      </w:pPr>
    </w:p>
    <w:p w14:paraId="0AAC39E4" w14:textId="77777777" w:rsidR="007418FE" w:rsidRDefault="007418FE" w:rsidP="007418FE">
      <w:pPr>
        <w:spacing w:after="0"/>
      </w:pPr>
    </w:p>
    <w:p w14:paraId="56C27BAE" w14:textId="77777777" w:rsidR="007418FE" w:rsidRDefault="007418FE" w:rsidP="007418FE">
      <w:pPr>
        <w:spacing w:after="0"/>
      </w:pPr>
    </w:p>
    <w:p w14:paraId="7F0A8160" w14:textId="77777777" w:rsidR="007418FE" w:rsidRDefault="007418FE" w:rsidP="007418FE">
      <w:pPr>
        <w:spacing w:after="0"/>
      </w:pPr>
    </w:p>
    <w:p w14:paraId="422E8816" w14:textId="77777777" w:rsidR="007418FE" w:rsidRDefault="007418FE" w:rsidP="007418FE">
      <w:pPr>
        <w:spacing w:after="0"/>
      </w:pPr>
    </w:p>
    <w:p w14:paraId="05E5B754" w14:textId="77777777" w:rsidR="005B4A14" w:rsidRDefault="005B4A14" w:rsidP="007418FE">
      <w:pPr>
        <w:spacing w:after="0"/>
      </w:pPr>
    </w:p>
    <w:p w14:paraId="09ECC23D" w14:textId="77777777" w:rsidR="005B4A14" w:rsidRDefault="005B4A14" w:rsidP="007418FE">
      <w:pPr>
        <w:spacing w:after="0"/>
      </w:pPr>
    </w:p>
    <w:p w14:paraId="1FB807B3" w14:textId="77777777" w:rsidR="007418FE" w:rsidRDefault="007418FE" w:rsidP="007418FE">
      <w:pPr>
        <w:spacing w:after="0"/>
      </w:pPr>
    </w:p>
    <w:p w14:paraId="310EE2D0" w14:textId="39581F95" w:rsidR="007418FE" w:rsidRPr="007418FE" w:rsidRDefault="007418FE" w:rsidP="007418FE">
      <w:pPr>
        <w:spacing w:after="0"/>
        <w:rPr>
          <w:b/>
          <w:u w:val="single"/>
        </w:rPr>
      </w:pPr>
      <w:r w:rsidRPr="007418FE">
        <w:rPr>
          <w:b/>
          <w:u w:val="single"/>
        </w:rPr>
        <w:t xml:space="preserve">Exercice </w:t>
      </w:r>
      <w:r w:rsidRPr="007418FE">
        <w:rPr>
          <w:b/>
          <w:u w:val="single"/>
        </w:rPr>
        <w:t>3</w:t>
      </w:r>
    </w:p>
    <w:p w14:paraId="23200494" w14:textId="7ACD7EB9" w:rsidR="007418FE" w:rsidRPr="007418FE" w:rsidRDefault="007418FE" w:rsidP="007418FE">
      <w:pPr>
        <w:spacing w:after="0"/>
      </w:pPr>
      <w:r w:rsidRPr="007418FE">
        <w:rPr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6AF61" wp14:editId="3C754B10">
                <wp:simplePos x="0" y="0"/>
                <wp:positionH relativeFrom="column">
                  <wp:posOffset>3767455</wp:posOffset>
                </wp:positionH>
                <wp:positionV relativeFrom="paragraph">
                  <wp:posOffset>114300</wp:posOffset>
                </wp:positionV>
                <wp:extent cx="2276475" cy="1962150"/>
                <wp:effectExtent l="0" t="0" r="4445" b="0"/>
                <wp:wrapNone/>
                <wp:docPr id="115159004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2E79E" w14:textId="77777777" w:rsidR="007418FE" w:rsidRDefault="007418FE" w:rsidP="007418F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93AB1AE" wp14:editId="3BBF32DC">
                                  <wp:extent cx="1905000" cy="1881654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6046" cy="1882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6AF6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96.65pt;margin-top:9pt;width:179.25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" stroked="f">
                <v:textbox>
                  <w:txbxContent>
                    <w:p w14:paraId="4312E79E" w14:textId="77777777" w:rsidR="007418FE" w:rsidRDefault="007418FE" w:rsidP="007418F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93AB1AE" wp14:editId="3BBF32DC">
                            <wp:extent cx="1905000" cy="1881654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6046" cy="1882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418FE">
        <w:t xml:space="preserve">On considère des rotations de </w:t>
      </w:r>
      <w:r w:rsidRPr="007418FE">
        <w:rPr>
          <w:b/>
        </w:rPr>
        <w:t>centre O</w:t>
      </w:r>
      <w:r w:rsidRPr="007418FE">
        <w:t xml:space="preserve"> dans le </w:t>
      </w:r>
      <w:r w:rsidRPr="007418FE">
        <w:rPr>
          <w:b/>
        </w:rPr>
        <w:t>sens contraire</w:t>
      </w:r>
    </w:p>
    <w:p w14:paraId="1E5C7264" w14:textId="77777777" w:rsidR="007418FE" w:rsidRPr="007418FE" w:rsidRDefault="007418FE" w:rsidP="007418FE">
      <w:pPr>
        <w:spacing w:after="0"/>
      </w:pPr>
      <w:r w:rsidRPr="007418FE">
        <w:t xml:space="preserve"> </w:t>
      </w:r>
      <w:proofErr w:type="gramStart"/>
      <w:r w:rsidRPr="007418FE">
        <w:t>des</w:t>
      </w:r>
      <w:proofErr w:type="gramEnd"/>
      <w:r w:rsidRPr="007418FE">
        <w:t xml:space="preserve"> aiguilles d’une montre.</w:t>
      </w:r>
    </w:p>
    <w:p w14:paraId="5B9D2AE3" w14:textId="77777777" w:rsidR="007418FE" w:rsidRPr="007418FE" w:rsidRDefault="007418FE" w:rsidP="007418FE">
      <w:pPr>
        <w:spacing w:after="0"/>
      </w:pPr>
    </w:p>
    <w:p w14:paraId="37832806" w14:textId="77777777" w:rsidR="007418FE" w:rsidRPr="007418FE" w:rsidRDefault="007418FE" w:rsidP="007418FE">
      <w:pPr>
        <w:spacing w:after="0"/>
      </w:pPr>
      <w:r w:rsidRPr="007418FE">
        <w:t>L’image de D par la rotation d’angle 60° est …………</w:t>
      </w:r>
    </w:p>
    <w:p w14:paraId="3DA334B0" w14:textId="77777777" w:rsidR="007418FE" w:rsidRPr="007418FE" w:rsidRDefault="007418FE" w:rsidP="007418FE">
      <w:pPr>
        <w:spacing w:after="0"/>
      </w:pPr>
      <w:r w:rsidRPr="007418FE">
        <w:t>L’image de B par la rotation d’angle 120° est ………</w:t>
      </w:r>
    </w:p>
    <w:p w14:paraId="39291ADB" w14:textId="77777777" w:rsidR="007418FE" w:rsidRPr="007418FE" w:rsidRDefault="007418FE" w:rsidP="007418FE">
      <w:pPr>
        <w:spacing w:after="0"/>
      </w:pPr>
      <w:r w:rsidRPr="007418FE">
        <w:t>L’image de E par la rotation d’angle 180° est …</w:t>
      </w:r>
      <w:proofErr w:type="gramStart"/>
      <w:r w:rsidRPr="007418FE">
        <w:t>…….</w:t>
      </w:r>
      <w:proofErr w:type="gramEnd"/>
      <w:r w:rsidRPr="007418FE">
        <w:t>.</w:t>
      </w:r>
    </w:p>
    <w:p w14:paraId="78F81201" w14:textId="77777777" w:rsidR="007418FE" w:rsidRPr="007418FE" w:rsidRDefault="007418FE" w:rsidP="007418FE">
      <w:pPr>
        <w:spacing w:after="0"/>
      </w:pPr>
      <w:r w:rsidRPr="007418FE">
        <w:t xml:space="preserve">L’image du triangle </w:t>
      </w:r>
      <w:proofErr w:type="spellStart"/>
      <w:r w:rsidRPr="007418FE">
        <w:t>AFO</w:t>
      </w:r>
      <w:proofErr w:type="spellEnd"/>
      <w:r w:rsidRPr="007418FE">
        <w:t xml:space="preserve"> par la rotation d’angle 120° est ………</w:t>
      </w:r>
    </w:p>
    <w:p w14:paraId="5FD7B762" w14:textId="77777777" w:rsidR="007418FE" w:rsidRPr="007418FE" w:rsidRDefault="007418FE" w:rsidP="007418FE">
      <w:pPr>
        <w:spacing w:after="0"/>
      </w:pPr>
      <w:r w:rsidRPr="007418FE">
        <w:t xml:space="preserve">L’image du triangle </w:t>
      </w:r>
      <w:proofErr w:type="spellStart"/>
      <w:r w:rsidRPr="007418FE">
        <w:t>BCO</w:t>
      </w:r>
      <w:proofErr w:type="spellEnd"/>
      <w:r w:rsidRPr="007418FE">
        <w:t xml:space="preserve"> par la rotation d’angle 60° est ………</w:t>
      </w:r>
    </w:p>
    <w:p w14:paraId="54672F44" w14:textId="71A310BA" w:rsidR="007418FE" w:rsidRDefault="007418FE" w:rsidP="007418FE">
      <w:pPr>
        <w:spacing w:after="0"/>
      </w:pPr>
      <w:r w:rsidRPr="007418FE">
        <w:t xml:space="preserve">L’image du triangle </w:t>
      </w:r>
      <w:proofErr w:type="spellStart"/>
      <w:r w:rsidRPr="007418FE">
        <w:t>DCO</w:t>
      </w:r>
      <w:proofErr w:type="spellEnd"/>
      <w:r w:rsidRPr="007418FE">
        <w:t xml:space="preserve"> par la rotation d’angle …</w:t>
      </w:r>
      <w:proofErr w:type="gramStart"/>
      <w:r w:rsidRPr="007418FE">
        <w:t>…….</w:t>
      </w:r>
      <w:proofErr w:type="gramEnd"/>
      <w:r w:rsidRPr="007418FE">
        <w:t xml:space="preserve">.° est </w:t>
      </w:r>
      <w:proofErr w:type="spellStart"/>
      <w:r w:rsidRPr="007418FE">
        <w:t>OEF</w:t>
      </w:r>
      <w:proofErr w:type="spellEnd"/>
      <w:r w:rsidRPr="007418FE">
        <w:t>.</w:t>
      </w:r>
    </w:p>
    <w:p w14:paraId="15C3E4DD" w14:textId="77777777" w:rsidR="007418FE" w:rsidRDefault="007418FE" w:rsidP="007418FE">
      <w:pPr>
        <w:spacing w:after="0"/>
      </w:pPr>
    </w:p>
    <w:p w14:paraId="7B1E5AE2" w14:textId="77777777" w:rsidR="007418FE" w:rsidRDefault="007418FE" w:rsidP="007418FE">
      <w:pPr>
        <w:spacing w:after="0"/>
      </w:pPr>
    </w:p>
    <w:p w14:paraId="1C390C72" w14:textId="5F57082D" w:rsidR="000B13F9" w:rsidRDefault="000B13F9"/>
    <w:sectPr w:rsidR="000B13F9" w:rsidSect="00167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6E76" w14:textId="77777777" w:rsidR="003E288B" w:rsidRDefault="003E288B" w:rsidP="00167916">
      <w:pPr>
        <w:spacing w:after="0" w:line="240" w:lineRule="auto"/>
      </w:pPr>
      <w:r>
        <w:separator/>
      </w:r>
    </w:p>
  </w:endnote>
  <w:endnote w:type="continuationSeparator" w:id="0">
    <w:p w14:paraId="0A41A9DE" w14:textId="77777777" w:rsidR="003E288B" w:rsidRDefault="003E288B" w:rsidP="0016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5B1F" w14:textId="77777777" w:rsidR="004E4AB0" w:rsidRDefault="004E4A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3340" w14:textId="77777777" w:rsidR="004E4AB0" w:rsidRDefault="004E4A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5158" w14:textId="77777777" w:rsidR="004E4AB0" w:rsidRDefault="004E4A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F351" w14:textId="77777777" w:rsidR="003E288B" w:rsidRDefault="003E288B" w:rsidP="00167916">
      <w:pPr>
        <w:spacing w:after="0" w:line="240" w:lineRule="auto"/>
      </w:pPr>
      <w:r>
        <w:separator/>
      </w:r>
    </w:p>
  </w:footnote>
  <w:footnote w:type="continuationSeparator" w:id="0">
    <w:p w14:paraId="16840C5D" w14:textId="77777777" w:rsidR="003E288B" w:rsidRDefault="003E288B" w:rsidP="0016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F206" w14:textId="77777777" w:rsidR="004E4AB0" w:rsidRDefault="004E4A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Content>
      <w:p w14:paraId="5344E8A4" w14:textId="77777777" w:rsidR="00167916" w:rsidRDefault="00167916">
        <w:pPr>
          <w:pStyle w:val="En-tte"/>
        </w:pPr>
        <w:r>
          <w:t>[Tapez ici]</w:t>
        </w:r>
      </w:p>
    </w:sdtContent>
  </w:sdt>
  <w:p w14:paraId="159DBABD" w14:textId="77777777" w:rsidR="00167916" w:rsidRDefault="001679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BA7B" w14:textId="77777777" w:rsidR="00167916" w:rsidRDefault="00F84C4B" w:rsidP="00167916">
    <w:pPr>
      <w:pStyle w:val="Standard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5166" behindDoc="0" locked="0" layoutInCell="1" allowOverlap="1" wp14:anchorId="562F433F" wp14:editId="6E33B14F">
              <wp:simplePos x="0" y="0"/>
              <wp:positionH relativeFrom="margin">
                <wp:posOffset>-6350</wp:posOffset>
              </wp:positionH>
              <wp:positionV relativeFrom="paragraph">
                <wp:posOffset>-42545</wp:posOffset>
              </wp:positionV>
              <wp:extent cx="6915150" cy="603250"/>
              <wp:effectExtent l="0" t="0" r="19050" b="25400"/>
              <wp:wrapNone/>
              <wp:docPr id="860901147" name="Forme libre : forme 16491096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5150" cy="603250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18645" h="1665">
                            <a:moveTo>
                              <a:pt x="0" y="278"/>
                            </a:moveTo>
                            <a:cubicBezTo>
                              <a:pt x="0" y="124"/>
                              <a:pt x="134" y="0"/>
                              <a:pt x="298" y="0"/>
                            </a:cubicBezTo>
                            <a:lnTo>
                              <a:pt x="18347" y="0"/>
                            </a:lnTo>
                            <a:cubicBezTo>
                              <a:pt x="18512" y="0"/>
                              <a:pt x="18645" y="124"/>
                              <a:pt x="18645" y="278"/>
                            </a:cubicBezTo>
                            <a:lnTo>
                              <a:pt x="18645" y="1387"/>
                            </a:lnTo>
                            <a:cubicBezTo>
                              <a:pt x="18645" y="1541"/>
                              <a:pt x="18512" y="1665"/>
                              <a:pt x="18347" y="1665"/>
                            </a:cubicBezTo>
                            <a:lnTo>
                              <a:pt x="298" y="1665"/>
                            </a:lnTo>
                            <a:cubicBezTo>
                              <a:pt x="134" y="1665"/>
                              <a:pt x="0" y="1541"/>
                              <a:pt x="0" y="1387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255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tbl>
                          <w:tblPr>
                            <w:tblW w:w="8505" w:type="dxa"/>
                            <w:tblInd w:w="-5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418"/>
                            <w:gridCol w:w="2693"/>
                            <w:gridCol w:w="3118"/>
                            <w:gridCol w:w="1276"/>
                          </w:tblGrid>
                          <w:tr w:rsidR="004E4AB0" w14:paraId="53AC4B24" w14:textId="77777777" w:rsidTr="004E4AB0">
                            <w:trPr>
                              <w:trHeight w:val="699"/>
                            </w:trPr>
                            <w:tc>
                              <w:tcPr>
                                <w:tcW w:w="14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068E393B" w14:textId="77777777" w:rsidR="004E4AB0" w:rsidRPr="00F84C4B" w:rsidRDefault="004E4AB0" w:rsidP="004E4AB0">
                                <w:pPr>
                                  <w:snapToGrid w:val="0"/>
                                  <w:spacing w:line="240" w:lineRule="auto"/>
                                  <w:ind w:left="-284" w:firstLine="284"/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84C4B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DM4</w:t>
                                </w:r>
                              </w:p>
                              <w:p w14:paraId="19364B00" w14:textId="77777777" w:rsidR="004E4AB0" w:rsidRDefault="004E4AB0" w:rsidP="004E4AB0">
                                <w:pPr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52E80C2D" w14:textId="77777777" w:rsidR="004E4AB0" w:rsidRDefault="004E4AB0" w:rsidP="004E4AB0">
                                <w:pPr>
                                  <w:snapToGrid w:val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Fractions</w:t>
                                </w:r>
                              </w:p>
                              <w:p w14:paraId="2B27F7A3" w14:textId="77777777" w:rsidR="004E4AB0" w:rsidRPr="00714612" w:rsidRDefault="004E4AB0" w:rsidP="004E4AB0">
                                <w:pPr>
                                  <w:snapToGrid w:val="0"/>
                                  <w:jc w:val="center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3753E129" w14:textId="77777777" w:rsidR="004E4AB0" w:rsidRDefault="004E4AB0" w:rsidP="004E4AB0">
                                <w:pPr>
                                  <w:snapToGrid w:val="0"/>
                                  <w:spacing w:line="240" w:lineRule="auto"/>
                                </w:pPr>
                                <w:r>
                                  <w:t>NOM : ……………………………</w:t>
                                </w:r>
                              </w:p>
                              <w:p w14:paraId="27F1BD89" w14:textId="77777777" w:rsidR="004E4AB0" w:rsidRDefault="004E4AB0" w:rsidP="004E4AB0">
                                <w:pPr>
                                  <w:spacing w:line="240" w:lineRule="auto"/>
                                </w:pPr>
                                <w:r>
                                  <w:t>Prénom : ………………………</w:t>
                                </w:r>
                                <w:proofErr w:type="gramStart"/>
                                <w:r>
                                  <w:t>…….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127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0000E9DE" w14:textId="77777777" w:rsidR="004E4AB0" w:rsidRDefault="004E4AB0" w:rsidP="004E4AB0">
                                <w:pPr>
                                  <w:snapToGrid w:val="0"/>
                                  <w:spacing w:line="240" w:lineRule="auto"/>
                                  <w:jc w:val="center"/>
                                </w:pPr>
                                <w:r>
                                  <w:t>Classe :</w:t>
                                </w:r>
                              </w:p>
                              <w:p w14:paraId="3E18ACDC" w14:textId="77777777" w:rsidR="004E4AB0" w:rsidRDefault="004E4AB0" w:rsidP="004E4AB0">
                                <w:pPr>
                                  <w:spacing w:line="240" w:lineRule="auto"/>
                                  <w:jc w:val="center"/>
                                </w:pPr>
                                <w:r>
                                  <w:t xml:space="preserve">4 </w:t>
                                </w:r>
                                <w:proofErr w:type="gramStart"/>
                                <w:r>
                                  <w:t>…….</w:t>
                                </w:r>
                                <w:proofErr w:type="gramEnd"/>
                                <w:r>
                                  <w:t>.</w:t>
                                </w:r>
                              </w:p>
                            </w:tc>
                          </w:tr>
                        </w:tbl>
                        <w:p w14:paraId="13CB75D4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F740002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0313D32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C05735E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827AC93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45144B8F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2F433F" id="Forme libre : forme 1649109640" o:spid="_x0000_s1027" style="position:absolute;margin-left:-.5pt;margin-top:-3.35pt;width:544.5pt;height:47.5pt;z-index:2516551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645,1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" adj="-11796480,,5400" path="m,278c,124,134,,298,l18347,v165,,298,124,298,278l18645,1387v,154,-133,278,-298,278l298,1665c134,1665,,1541,,1387l,278xe" fillcolor="#d5dce4 [671]" strokeweight=".71mm">
              <v:stroke joinstyle="round"/>
              <v:formulas/>
              <v:path arrowok="t" o:connecttype="custom" o:connectlocs="3457575,0;0,301625;3457575,603250;6915150,301625" o:connectangles="270,180,90,0" textboxrect="0,0,18645,1665"/>
              <v:textbox inset=".35mm,.35mm,.35mm,.35mm">
                <w:txbxContent>
                  <w:tbl>
                    <w:tblPr>
                      <w:tblW w:w="8505" w:type="dxa"/>
                      <w:tblInd w:w="-5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418"/>
                      <w:gridCol w:w="2693"/>
                      <w:gridCol w:w="3118"/>
                      <w:gridCol w:w="1276"/>
                    </w:tblGrid>
                    <w:tr w:rsidR="004E4AB0" w14:paraId="53AC4B24" w14:textId="77777777" w:rsidTr="004E4AB0">
                      <w:trPr>
                        <w:trHeight w:val="699"/>
                      </w:trPr>
                      <w:tc>
                        <w:tcPr>
                          <w:tcW w:w="14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14:paraId="068E393B" w14:textId="77777777" w:rsidR="004E4AB0" w:rsidRPr="00F84C4B" w:rsidRDefault="004E4AB0" w:rsidP="004E4AB0">
                          <w:pPr>
                            <w:snapToGrid w:val="0"/>
                            <w:spacing w:line="240" w:lineRule="auto"/>
                            <w:ind w:left="-284" w:firstLine="284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84C4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DM4</w:t>
                          </w:r>
                        </w:p>
                        <w:p w14:paraId="19364B00" w14:textId="77777777" w:rsidR="004E4AB0" w:rsidRDefault="004E4AB0" w:rsidP="004E4AB0">
                          <w:pPr>
                            <w:snapToGrid w:val="0"/>
                          </w:pP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14:paraId="52E80C2D" w14:textId="77777777" w:rsidR="004E4AB0" w:rsidRDefault="004E4AB0" w:rsidP="004E4AB0">
                          <w:pPr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Fractions</w:t>
                          </w:r>
                        </w:p>
                        <w:p w14:paraId="2B27F7A3" w14:textId="77777777" w:rsidR="004E4AB0" w:rsidRPr="00714612" w:rsidRDefault="004E4AB0" w:rsidP="004E4AB0">
                          <w:pPr>
                            <w:snapToGrid w:val="0"/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1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3753E129" w14:textId="77777777" w:rsidR="004E4AB0" w:rsidRDefault="004E4AB0" w:rsidP="004E4AB0">
                          <w:pPr>
                            <w:snapToGrid w:val="0"/>
                            <w:spacing w:line="240" w:lineRule="auto"/>
                          </w:pPr>
                          <w:r>
                            <w:t>NOM : ……………………………</w:t>
                          </w:r>
                        </w:p>
                        <w:p w14:paraId="27F1BD89" w14:textId="77777777" w:rsidR="004E4AB0" w:rsidRDefault="004E4AB0" w:rsidP="004E4AB0">
                          <w:pPr>
                            <w:spacing w:line="240" w:lineRule="auto"/>
                          </w:pPr>
                          <w:r>
                            <w:t>Prénom : ………………………</w:t>
                          </w:r>
                          <w:proofErr w:type="gramStart"/>
                          <w:r>
                            <w:t>…….</w:t>
                          </w:r>
                          <w:proofErr w:type="gramEnd"/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0000E9DE" w14:textId="77777777" w:rsidR="004E4AB0" w:rsidRDefault="004E4AB0" w:rsidP="004E4AB0">
                          <w:pPr>
                            <w:snapToGrid w:val="0"/>
                            <w:spacing w:line="240" w:lineRule="auto"/>
                            <w:jc w:val="center"/>
                          </w:pPr>
                          <w:r>
                            <w:t>Classe :</w:t>
                          </w:r>
                        </w:p>
                        <w:p w14:paraId="3E18ACDC" w14:textId="77777777" w:rsidR="004E4AB0" w:rsidRDefault="004E4AB0" w:rsidP="004E4AB0">
                          <w:pPr>
                            <w:spacing w:line="240" w:lineRule="auto"/>
                            <w:jc w:val="center"/>
                          </w:pPr>
                          <w:r>
                            <w:t xml:space="preserve">4 </w:t>
                          </w:r>
                          <w:proofErr w:type="gramStart"/>
                          <w:r>
                            <w:t>…….</w:t>
                          </w:r>
                          <w:proofErr w:type="gramEnd"/>
                          <w:r>
                            <w:t>.</w:t>
                          </w:r>
                        </w:p>
                      </w:tc>
                    </w:tr>
                  </w:tbl>
                  <w:p w14:paraId="13CB75D4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F740002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0313D32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C05735E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827AC93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45144B8F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B13F9"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50261357" wp14:editId="5FC0E352">
          <wp:simplePos x="0" y="0"/>
          <wp:positionH relativeFrom="margin">
            <wp:posOffset>5617210</wp:posOffset>
          </wp:positionH>
          <wp:positionV relativeFrom="paragraph">
            <wp:posOffset>-198120</wp:posOffset>
          </wp:positionV>
          <wp:extent cx="1000125" cy="1000125"/>
          <wp:effectExtent l="0" t="0" r="9525" b="9525"/>
          <wp:wrapNone/>
          <wp:docPr id="15745676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567605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3F9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05DD9E27" wp14:editId="2208FE15">
              <wp:simplePos x="0" y="0"/>
              <wp:positionH relativeFrom="margin">
                <wp:posOffset>5495926</wp:posOffset>
              </wp:positionH>
              <wp:positionV relativeFrom="paragraph">
                <wp:posOffset>-321945</wp:posOffset>
              </wp:positionV>
              <wp:extent cx="1219200" cy="1238250"/>
              <wp:effectExtent l="0" t="0" r="19050" b="19050"/>
              <wp:wrapNone/>
              <wp:docPr id="1022759263" name="Forme libre : forme 19492556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1238250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4011" h="3767">
                            <a:moveTo>
                              <a:pt x="0" y="1884"/>
                            </a:moveTo>
                            <a:cubicBezTo>
                              <a:pt x="0" y="843"/>
                              <a:pt x="899" y="0"/>
                              <a:pt x="2006" y="0"/>
                            </a:cubicBezTo>
                            <a:cubicBezTo>
                              <a:pt x="3113" y="0"/>
                              <a:pt x="4011" y="843"/>
                              <a:pt x="4011" y="1884"/>
                            </a:cubicBezTo>
                            <a:cubicBezTo>
                              <a:pt x="4011" y="2925"/>
                              <a:pt x="3113" y="3767"/>
                              <a:pt x="2006" y="3767"/>
                            </a:cubicBezTo>
                            <a:cubicBezTo>
                              <a:pt x="899" y="3767"/>
                              <a:pt x="0" y="2925"/>
                              <a:pt x="0" y="1884"/>
                            </a:cubicBezTo>
                            <a:close/>
                            <a:moveTo>
                              <a:pt x="139" y="1884"/>
                            </a:moveTo>
                            <a:cubicBezTo>
                              <a:pt x="139" y="2853"/>
                              <a:pt x="975" y="3639"/>
                              <a:pt x="2006" y="3639"/>
                            </a:cubicBezTo>
                            <a:cubicBezTo>
                              <a:pt x="3036" y="3639"/>
                              <a:pt x="3872" y="2853"/>
                              <a:pt x="3872" y="1884"/>
                            </a:cubicBezTo>
                            <a:cubicBezTo>
                              <a:pt x="3872" y="915"/>
                              <a:pt x="3036" y="129"/>
                              <a:pt x="2006" y="129"/>
                            </a:cubicBezTo>
                            <a:cubicBezTo>
                              <a:pt x="975" y="129"/>
                              <a:pt x="139" y="915"/>
                              <a:pt x="139" y="1884"/>
                            </a:cubicBezTo>
                            <a:close/>
                          </a:path>
                        </a:pathLst>
                      </a:custGeom>
                      <a:solidFill>
                        <a:srgbClr val="B4C7DC"/>
                      </a:solidFill>
                      <a:ln w="25560" cap="flat">
                        <a:solidFill>
                          <a:srgbClr val="B4C7DC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p w14:paraId="3A00EA5C" w14:textId="77777777" w:rsidR="00167916" w:rsidRDefault="00167916" w:rsidP="00167916"/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D9E27" id="Forme libre : forme 1949255619" o:spid="_x0000_s1028" style="position:absolute;margin-left:432.75pt;margin-top:-25.35pt;width:96pt;height:97.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011,37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" adj="-11796480,,5400" path="m,1884c,843,899,,2006,,3113,,4011,843,4011,1884v,1041,-898,1883,-2005,1883c899,3767,,2925,,1884xm139,1884v,969,836,1755,1867,1755c3036,3639,3872,2853,3872,1884,3872,915,3036,129,2006,129,975,129,139,915,139,1884xe" fillcolor="#b4c7dc" strokecolor="#b4c7dc" strokeweight=".71mm">
              <v:stroke joinstyle="round"/>
              <v:formulas/>
              <v:path arrowok="t" o:connecttype="custom" o:connectlocs="609600,0;0,619125;609600,1238250;1219200,619125" o:connectangles="270,180,90,0" textboxrect="0,0,4011,3767"/>
              <v:textbox inset=".35mm,.35mm,.35mm,.35mm">
                <w:txbxContent>
                  <w:p w14:paraId="3A00EA5C" w14:textId="77777777" w:rsidR="00167916" w:rsidRDefault="00167916" w:rsidP="00167916"/>
                </w:txbxContent>
              </v:textbox>
              <w10:wrap anchorx="margin"/>
            </v:shape>
          </w:pict>
        </mc:Fallback>
      </mc:AlternateContent>
    </w:r>
    <w:r w:rsidR="000B13F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084325" wp14:editId="2E04C247">
              <wp:simplePos x="0" y="0"/>
              <wp:positionH relativeFrom="margin">
                <wp:posOffset>5562600</wp:posOffset>
              </wp:positionH>
              <wp:positionV relativeFrom="paragraph">
                <wp:posOffset>-264795</wp:posOffset>
              </wp:positionV>
              <wp:extent cx="1085850" cy="1132205"/>
              <wp:effectExtent l="0" t="0" r="19050" b="10795"/>
              <wp:wrapNone/>
              <wp:docPr id="1995781224" name="Forme libre : forme 8175118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113220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3630" h="3515">
                            <a:moveTo>
                              <a:pt x="0" y="1758"/>
                            </a:moveTo>
                            <a:cubicBezTo>
                              <a:pt x="0" y="787"/>
                              <a:pt x="812" y="0"/>
                              <a:pt x="1814" y="0"/>
                            </a:cubicBezTo>
                            <a:cubicBezTo>
                              <a:pt x="2817" y="0"/>
                              <a:pt x="3630" y="787"/>
                              <a:pt x="3630" y="1758"/>
                            </a:cubicBezTo>
                            <a:cubicBezTo>
                              <a:pt x="3630" y="2728"/>
                              <a:pt x="2817" y="3515"/>
                              <a:pt x="1814" y="3515"/>
                            </a:cubicBezTo>
                            <a:cubicBezTo>
                              <a:pt x="812" y="3515"/>
                              <a:pt x="0" y="2728"/>
                              <a:pt x="0" y="1758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55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p w14:paraId="31F1D53C" w14:textId="77777777" w:rsidR="00167916" w:rsidRDefault="00167916" w:rsidP="00167916"/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84325" id="Forme libre : forme 817511811" o:spid="_x0000_s1029" style="position:absolute;margin-left:438pt;margin-top:-20.85pt;width:85.5pt;height:8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30,3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" adj="-11796480,,5400" path="m,1758c,787,812,,1814,,2817,,3630,787,3630,1758v,970,-813,1757,-1816,1757c812,3515,,2728,,1758xe" strokeweight=".71mm">
              <v:stroke joinstyle="round"/>
              <v:formulas/>
              <v:path arrowok="t" o:connecttype="custom" o:connectlocs="542925,0;0,566103;542925,1132205;1085850,566103" o:connectangles="270,180,90,0" textboxrect="0,0,3630,3515"/>
              <v:textbox inset=".35mm,.35mm,.35mm,.35mm">
                <w:txbxContent>
                  <w:p w14:paraId="31F1D53C" w14:textId="77777777" w:rsidR="00167916" w:rsidRDefault="00167916" w:rsidP="00167916"/>
                </w:txbxContent>
              </v:textbox>
              <w10:wrap anchorx="margin"/>
            </v:shape>
          </w:pict>
        </mc:Fallback>
      </mc:AlternateContent>
    </w:r>
  </w:p>
  <w:p w14:paraId="5144BD60" w14:textId="77777777" w:rsidR="00167916" w:rsidRDefault="000B13F9" w:rsidP="00167916">
    <w:pPr>
      <w:pStyle w:val="Standard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079DDD7C" wp14:editId="4E46A0A8">
          <wp:simplePos x="0" y="0"/>
          <wp:positionH relativeFrom="column">
            <wp:posOffset>-209550</wp:posOffset>
          </wp:positionH>
          <wp:positionV relativeFrom="paragraph">
            <wp:posOffset>205740</wp:posOffset>
          </wp:positionV>
          <wp:extent cx="5429250" cy="314325"/>
          <wp:effectExtent l="0" t="0" r="0" b="0"/>
          <wp:wrapNone/>
          <wp:docPr id="1928954370" name="Diagramme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anchor>
      </w:drawing>
    </w:r>
  </w:p>
  <w:p w14:paraId="5521EAA9" w14:textId="77777777" w:rsidR="00167916" w:rsidRDefault="001679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FE"/>
    <w:rsid w:val="00020AEC"/>
    <w:rsid w:val="000B13F9"/>
    <w:rsid w:val="00167916"/>
    <w:rsid w:val="001C293B"/>
    <w:rsid w:val="00313A6D"/>
    <w:rsid w:val="003E288B"/>
    <w:rsid w:val="0047232A"/>
    <w:rsid w:val="00476277"/>
    <w:rsid w:val="004E4AB0"/>
    <w:rsid w:val="005B4A14"/>
    <w:rsid w:val="00680D43"/>
    <w:rsid w:val="007418FE"/>
    <w:rsid w:val="0084665F"/>
    <w:rsid w:val="00B84A18"/>
    <w:rsid w:val="00C37EB1"/>
    <w:rsid w:val="00C9704C"/>
    <w:rsid w:val="00E228BA"/>
    <w:rsid w:val="00E951A5"/>
    <w:rsid w:val="00F23100"/>
    <w:rsid w:val="00F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E022"/>
  <w15:chartTrackingRefBased/>
  <w15:docId w15:val="{C3C53A22-400D-47EC-B96D-1AF9367D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4B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7916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7916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7916"/>
    <w:pPr>
      <w:keepNext/>
      <w:keepLines/>
      <w:spacing w:before="160" w:after="80" w:line="360" w:lineRule="auto"/>
      <w:outlineLvl w:val="2"/>
    </w:pPr>
    <w:rPr>
      <w:rFonts w:ascii="Calibri Light" w:eastAsiaTheme="majorEastAsia" w:hAnsi="Calibri Light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7916"/>
    <w:pPr>
      <w:keepNext/>
      <w:keepLines/>
      <w:spacing w:before="80" w:after="40" w:line="360" w:lineRule="auto"/>
      <w:outlineLvl w:val="3"/>
    </w:pPr>
    <w:rPr>
      <w:rFonts w:ascii="Calibri Light" w:eastAsiaTheme="majorEastAsia" w:hAnsi="Calibri Light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7916"/>
    <w:pPr>
      <w:keepNext/>
      <w:keepLines/>
      <w:spacing w:before="80" w:after="40" w:line="360" w:lineRule="auto"/>
      <w:outlineLvl w:val="4"/>
    </w:pPr>
    <w:rPr>
      <w:rFonts w:ascii="Calibri Light" w:eastAsiaTheme="majorEastAsia" w:hAnsi="Calibri Light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7916"/>
    <w:pPr>
      <w:keepNext/>
      <w:keepLines/>
      <w:spacing w:before="40" w:after="0" w:line="360" w:lineRule="auto"/>
      <w:outlineLvl w:val="5"/>
    </w:pPr>
    <w:rPr>
      <w:rFonts w:ascii="Calibri Light" w:eastAsiaTheme="majorEastAsia" w:hAnsi="Calibri Light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7916"/>
    <w:pPr>
      <w:keepNext/>
      <w:keepLines/>
      <w:spacing w:before="40" w:after="0" w:line="360" w:lineRule="auto"/>
      <w:outlineLvl w:val="6"/>
    </w:pPr>
    <w:rPr>
      <w:rFonts w:ascii="Calibri Light" w:eastAsiaTheme="majorEastAsia" w:hAnsi="Calibri Light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7916"/>
    <w:pPr>
      <w:keepNext/>
      <w:keepLines/>
      <w:spacing w:after="0" w:line="360" w:lineRule="auto"/>
      <w:outlineLvl w:val="7"/>
    </w:pPr>
    <w:rPr>
      <w:rFonts w:ascii="Calibri Light" w:eastAsiaTheme="majorEastAsia" w:hAnsi="Calibri Light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7916"/>
    <w:pPr>
      <w:keepNext/>
      <w:keepLines/>
      <w:spacing w:after="0" w:line="360" w:lineRule="auto"/>
      <w:outlineLvl w:val="8"/>
    </w:pPr>
    <w:rPr>
      <w:rFonts w:ascii="Calibri Light" w:eastAsiaTheme="majorEastAsia" w:hAnsi="Calibri Light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titrepartie">
    <w:name w:val="soustitrepartie"/>
    <w:basedOn w:val="Normal"/>
    <w:next w:val="Normal"/>
    <w:qFormat/>
    <w:rsid w:val="00680D43"/>
    <w:pPr>
      <w:keepNext/>
      <w:spacing w:after="0" w:line="276" w:lineRule="auto"/>
    </w:pPr>
    <w:rPr>
      <w:rFonts w:ascii="Comic Sans MS" w:eastAsia="Arial" w:hAnsi="Comic Sans MS" w:cs="Arial"/>
      <w:b/>
      <w:color w:val="000000"/>
      <w:kern w:val="2"/>
      <w:u w:val="single"/>
      <w:shd w:val="clear" w:color="auto" w:fill="FFC000"/>
      <w:lang w:eastAsia="zh-CN" w:bidi="hi-IN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16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7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791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791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79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79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79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79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6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7916"/>
    <w:pPr>
      <w:numPr>
        <w:ilvl w:val="1"/>
      </w:numPr>
      <w:spacing w:line="360" w:lineRule="auto"/>
    </w:pPr>
    <w:rPr>
      <w:rFonts w:ascii="Calibri Light" w:eastAsiaTheme="majorEastAsia" w:hAnsi="Calibri Light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6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7916"/>
    <w:pPr>
      <w:spacing w:before="160" w:line="360" w:lineRule="auto"/>
      <w:jc w:val="center"/>
    </w:pPr>
    <w:rPr>
      <w:rFonts w:ascii="Calibri Light" w:hAnsi="Calibri Light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679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7916"/>
    <w:pPr>
      <w:spacing w:line="360" w:lineRule="auto"/>
      <w:ind w:left="720"/>
      <w:contextualSpacing/>
    </w:pPr>
    <w:rPr>
      <w:rFonts w:ascii="Calibri Light" w:hAnsi="Calibri Light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6791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Calibri Light" w:hAnsi="Calibri Light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791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791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67916"/>
    <w:pPr>
      <w:tabs>
        <w:tab w:val="center" w:pos="4536"/>
        <w:tab w:val="right" w:pos="9072"/>
      </w:tabs>
      <w:spacing w:after="0" w:line="240" w:lineRule="auto"/>
    </w:pPr>
    <w:rPr>
      <w:rFonts w:ascii="Calibri Light" w:hAnsi="Calibri Light"/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67916"/>
  </w:style>
  <w:style w:type="paragraph" w:styleId="Pieddepage">
    <w:name w:val="footer"/>
    <w:basedOn w:val="Normal"/>
    <w:link w:val="PieddepageCar"/>
    <w:uiPriority w:val="99"/>
    <w:unhideWhenUsed/>
    <w:rsid w:val="00167916"/>
    <w:pPr>
      <w:tabs>
        <w:tab w:val="center" w:pos="4536"/>
        <w:tab w:val="right" w:pos="9072"/>
      </w:tabs>
      <w:spacing w:after="0" w:line="240" w:lineRule="auto"/>
    </w:pPr>
    <w:rPr>
      <w:rFonts w:ascii="Calibri Light" w:hAnsi="Calibri Light"/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67916"/>
  </w:style>
  <w:style w:type="paragraph" w:customStyle="1" w:styleId="Standard">
    <w:name w:val="Standard"/>
    <w:rsid w:val="00167916"/>
    <w:pPr>
      <w:spacing w:before="240" w:after="0" w:line="240" w:lineRule="auto"/>
    </w:pPr>
    <w:rPr>
      <w:rFonts w:ascii="Arial" w:eastAsia="NSimSun" w:hAnsi="Arial" w:cs="Lucida Sans"/>
      <w:kern w:val="3"/>
      <w:sz w:val="24"/>
      <w:szCs w:val="24"/>
      <w:lang w:eastAsia="zh-CN" w:bidi="hi-IN"/>
      <w14:ligatures w14:val="none"/>
    </w:rPr>
  </w:style>
  <w:style w:type="paragraph" w:styleId="Sansinterligne">
    <w:name w:val="No Spacing"/>
    <w:uiPriority w:val="1"/>
    <w:qFormat/>
    <w:rsid w:val="00F84C4B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59"/>
    <w:rsid w:val="00F84C4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4.png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s\Mod&#232;les%20Office%20personnalis&#233;s\Fiche_DS_DM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DAD845-98CA-47DD-B45F-9C80576619D9}" type="doc">
      <dgm:prSet loTypeId="urn:microsoft.com/office/officeart/2005/8/layout/chevron1" loCatId="process" qsTypeId="urn:microsoft.com/office/officeart/2005/8/quickstyle/simple1" qsCatId="simple" csTypeId="urn:microsoft.com/office/officeart/2005/8/colors/accent1_4" csCatId="accent1" phldr="1"/>
      <dgm:spPr/>
    </dgm:pt>
    <dgm:pt modelId="{2C4B487D-0D44-4743-BFE6-8A5AD7E112F0}" type="pres">
      <dgm:prSet presAssocID="{39DAD845-98CA-47DD-B45F-9C80576619D9}" presName="Name0" presStyleCnt="0">
        <dgm:presLayoutVars>
          <dgm:dir/>
          <dgm:animLvl val="lvl"/>
          <dgm:resizeHandles val="exact"/>
        </dgm:presLayoutVars>
      </dgm:prSet>
      <dgm:spPr/>
    </dgm:pt>
  </dgm:ptLst>
  <dgm:cxnLst>
    <dgm:cxn modelId="{9FD8A11B-FE91-4D37-890D-60AF87BA69AC}" type="presOf" srcId="{39DAD845-98CA-47DD-B45F-9C80576619D9}" destId="{2C4B487D-0D44-4743-BFE6-8A5AD7E112F0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Fiche_DS_DM.dotx</Template>
  <TotalTime>12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ducamps</dc:creator>
  <cp:keywords/>
  <dc:description/>
  <cp:lastModifiedBy>francois ducamps</cp:lastModifiedBy>
  <cp:revision>1</cp:revision>
  <dcterms:created xsi:type="dcterms:W3CDTF">2025-09-29T11:35:00Z</dcterms:created>
  <dcterms:modified xsi:type="dcterms:W3CDTF">2025-09-29T11:50:00Z</dcterms:modified>
</cp:coreProperties>
</file>