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2"/>
        <w:gridCol w:w="999"/>
        <w:gridCol w:w="869"/>
        <w:gridCol w:w="863"/>
        <w:gridCol w:w="1159"/>
      </w:tblGrid>
      <w:tr w:rsidR="00F84C4B" w14:paraId="0B805C8A" w14:textId="77777777" w:rsidTr="007A04E2">
        <w:trPr>
          <w:trHeight w:val="274"/>
        </w:trPr>
        <w:tc>
          <w:tcPr>
            <w:tcW w:w="5172" w:type="dxa"/>
          </w:tcPr>
          <w:p w14:paraId="6E3396C4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999" w:type="dxa"/>
          </w:tcPr>
          <w:p w14:paraId="4C2BCBDF" w14:textId="77777777" w:rsidR="00F84C4B" w:rsidRDefault="00F84C4B" w:rsidP="007A04E2">
            <w:pPr>
              <w:pStyle w:val="Sansinterligne"/>
              <w:ind w:right="-426"/>
            </w:pPr>
            <w:proofErr w:type="spellStart"/>
            <w:r>
              <w:t>Insuff</w:t>
            </w:r>
            <w:proofErr w:type="spellEnd"/>
            <w:r>
              <w:t xml:space="preserve">. </w:t>
            </w:r>
          </w:p>
        </w:tc>
        <w:tc>
          <w:tcPr>
            <w:tcW w:w="869" w:type="dxa"/>
          </w:tcPr>
          <w:p w14:paraId="47390ECA" w14:textId="77777777" w:rsidR="00F84C4B" w:rsidRDefault="00F84C4B" w:rsidP="007A04E2">
            <w:pPr>
              <w:pStyle w:val="Sansinterligne"/>
              <w:ind w:right="-426"/>
            </w:pPr>
            <w:r>
              <w:t>Fragile</w:t>
            </w:r>
          </w:p>
        </w:tc>
        <w:tc>
          <w:tcPr>
            <w:tcW w:w="863" w:type="dxa"/>
          </w:tcPr>
          <w:p w14:paraId="72F940FC" w14:textId="77777777" w:rsidR="00F84C4B" w:rsidRDefault="00F84C4B" w:rsidP="007A04E2">
            <w:pPr>
              <w:pStyle w:val="Sansinterligne"/>
              <w:ind w:right="-426"/>
            </w:pPr>
            <w:proofErr w:type="spellStart"/>
            <w:r>
              <w:t>Satisf</w:t>
            </w:r>
            <w:proofErr w:type="spellEnd"/>
            <w:r>
              <w:t>.</w:t>
            </w:r>
          </w:p>
        </w:tc>
        <w:tc>
          <w:tcPr>
            <w:tcW w:w="1159" w:type="dxa"/>
          </w:tcPr>
          <w:p w14:paraId="5F3EE913" w14:textId="77777777" w:rsidR="00F84C4B" w:rsidRDefault="00F84C4B" w:rsidP="007A04E2">
            <w:pPr>
              <w:pStyle w:val="Sansinterligne"/>
              <w:ind w:right="-426"/>
            </w:pPr>
            <w:r>
              <w:t xml:space="preserve">Très </w:t>
            </w:r>
            <w:proofErr w:type="spellStart"/>
            <w:r>
              <w:t>satisf</w:t>
            </w:r>
            <w:proofErr w:type="spellEnd"/>
            <w:r>
              <w:t>.</w:t>
            </w:r>
          </w:p>
        </w:tc>
      </w:tr>
      <w:tr w:rsidR="00F84C4B" w14:paraId="5FDFF55A" w14:textId="77777777" w:rsidTr="007A04E2">
        <w:trPr>
          <w:trHeight w:val="274"/>
        </w:trPr>
        <w:tc>
          <w:tcPr>
            <w:tcW w:w="5172" w:type="dxa"/>
          </w:tcPr>
          <w:p w14:paraId="777BFCCF" w14:textId="77777777" w:rsidR="00F84C4B" w:rsidRDefault="00F84C4B" w:rsidP="007A04E2">
            <w:pPr>
              <w:pStyle w:val="Sansinterligne"/>
              <w:ind w:right="-426"/>
            </w:pPr>
            <w:r>
              <w:t>Calculer</w:t>
            </w:r>
          </w:p>
        </w:tc>
        <w:tc>
          <w:tcPr>
            <w:tcW w:w="999" w:type="dxa"/>
          </w:tcPr>
          <w:p w14:paraId="6A9E89C2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5F17BB5B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2C7B70C5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16A1FFD3" w14:textId="77777777" w:rsidR="00F84C4B" w:rsidRDefault="00F84C4B" w:rsidP="007A04E2">
            <w:pPr>
              <w:pStyle w:val="Sansinterligne"/>
              <w:ind w:right="-426"/>
            </w:pPr>
          </w:p>
        </w:tc>
      </w:tr>
      <w:tr w:rsidR="00F84C4B" w14:paraId="3A969516" w14:textId="77777777" w:rsidTr="007A04E2">
        <w:trPr>
          <w:trHeight w:val="274"/>
        </w:trPr>
        <w:tc>
          <w:tcPr>
            <w:tcW w:w="5172" w:type="dxa"/>
          </w:tcPr>
          <w:p w14:paraId="0EA37EE3" w14:textId="77777777" w:rsidR="00F84C4B" w:rsidRDefault="00F84C4B" w:rsidP="007A04E2">
            <w:pPr>
              <w:pStyle w:val="Sansinterligne"/>
              <w:ind w:right="-426"/>
            </w:pPr>
            <w:r>
              <w:t xml:space="preserve">Raisonner </w:t>
            </w:r>
          </w:p>
        </w:tc>
        <w:tc>
          <w:tcPr>
            <w:tcW w:w="999" w:type="dxa"/>
          </w:tcPr>
          <w:p w14:paraId="31477793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1DC30338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5D5F3363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28435813" w14:textId="77777777" w:rsidR="00F84C4B" w:rsidRDefault="00F84C4B" w:rsidP="007A04E2">
            <w:pPr>
              <w:pStyle w:val="Sansinterligne"/>
              <w:ind w:right="-426"/>
            </w:pPr>
          </w:p>
        </w:tc>
      </w:tr>
      <w:tr w:rsidR="00F84C4B" w14:paraId="798D2829" w14:textId="77777777" w:rsidTr="007A04E2">
        <w:trPr>
          <w:trHeight w:val="259"/>
        </w:trPr>
        <w:tc>
          <w:tcPr>
            <w:tcW w:w="5172" w:type="dxa"/>
          </w:tcPr>
          <w:p w14:paraId="3DE25212" w14:textId="77777777" w:rsidR="00F84C4B" w:rsidRDefault="00F84C4B" w:rsidP="007A04E2">
            <w:pPr>
              <w:pStyle w:val="Sansinterligne"/>
              <w:ind w:right="-426"/>
            </w:pPr>
            <w:r>
              <w:t xml:space="preserve">Chercher </w:t>
            </w:r>
          </w:p>
        </w:tc>
        <w:tc>
          <w:tcPr>
            <w:tcW w:w="999" w:type="dxa"/>
          </w:tcPr>
          <w:p w14:paraId="2E7357A7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19F676B7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1F35042D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4FEE06F1" w14:textId="77777777" w:rsidR="00F84C4B" w:rsidRDefault="00F84C4B" w:rsidP="007A04E2">
            <w:pPr>
              <w:pStyle w:val="Sansinterligne"/>
              <w:ind w:right="-426"/>
            </w:pPr>
          </w:p>
        </w:tc>
      </w:tr>
      <w:tr w:rsidR="00F84C4B" w14:paraId="26946BF8" w14:textId="77777777" w:rsidTr="007A04E2">
        <w:trPr>
          <w:trHeight w:val="259"/>
        </w:trPr>
        <w:tc>
          <w:tcPr>
            <w:tcW w:w="5172" w:type="dxa"/>
          </w:tcPr>
          <w:p w14:paraId="374A9A37" w14:textId="77777777" w:rsidR="00F84C4B" w:rsidRDefault="00F84C4B" w:rsidP="007A04E2">
            <w:pPr>
              <w:pStyle w:val="Sansinterligne"/>
              <w:ind w:right="-426"/>
            </w:pPr>
            <w:r>
              <w:t>Communiquer</w:t>
            </w:r>
          </w:p>
        </w:tc>
        <w:tc>
          <w:tcPr>
            <w:tcW w:w="999" w:type="dxa"/>
          </w:tcPr>
          <w:p w14:paraId="440B0A6B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769B8DEC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48A09BE2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5488FE66" w14:textId="77777777" w:rsidR="00F84C4B" w:rsidRDefault="00F84C4B" w:rsidP="007A04E2">
            <w:pPr>
              <w:pStyle w:val="Sansinterligne"/>
              <w:ind w:right="-426"/>
            </w:pPr>
          </w:p>
        </w:tc>
      </w:tr>
      <w:tr w:rsidR="00F84C4B" w14:paraId="36D71D04" w14:textId="77777777" w:rsidTr="007A04E2">
        <w:trPr>
          <w:trHeight w:val="259"/>
        </w:trPr>
        <w:tc>
          <w:tcPr>
            <w:tcW w:w="5172" w:type="dxa"/>
          </w:tcPr>
          <w:p w14:paraId="26FEC590" w14:textId="77777777" w:rsidR="00F84C4B" w:rsidRDefault="00F84C4B" w:rsidP="007A04E2">
            <w:pPr>
              <w:pStyle w:val="Sansinterligne"/>
              <w:ind w:right="-426"/>
            </w:pPr>
            <w:r>
              <w:t>Modéliser</w:t>
            </w:r>
          </w:p>
        </w:tc>
        <w:tc>
          <w:tcPr>
            <w:tcW w:w="999" w:type="dxa"/>
          </w:tcPr>
          <w:p w14:paraId="16EDEF32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9" w:type="dxa"/>
          </w:tcPr>
          <w:p w14:paraId="40FE0863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863" w:type="dxa"/>
          </w:tcPr>
          <w:p w14:paraId="6C9492C8" w14:textId="77777777" w:rsidR="00F84C4B" w:rsidRDefault="00F84C4B" w:rsidP="007A04E2">
            <w:pPr>
              <w:pStyle w:val="Sansinterligne"/>
              <w:ind w:right="-426"/>
            </w:pPr>
          </w:p>
        </w:tc>
        <w:tc>
          <w:tcPr>
            <w:tcW w:w="1159" w:type="dxa"/>
          </w:tcPr>
          <w:p w14:paraId="1ACFF42D" w14:textId="77777777" w:rsidR="00F84C4B" w:rsidRDefault="00F84C4B" w:rsidP="007A04E2">
            <w:pPr>
              <w:pStyle w:val="Sansinterligne"/>
              <w:ind w:right="-426"/>
            </w:pPr>
          </w:p>
        </w:tc>
      </w:tr>
    </w:tbl>
    <w:p w14:paraId="16CF3AB7" w14:textId="77777777" w:rsidR="009234B2" w:rsidRDefault="009234B2" w:rsidP="009234B2">
      <w:pPr>
        <w:pStyle w:val="Sansinterligne"/>
        <w:ind w:right="-426"/>
      </w:pPr>
      <w:r w:rsidRPr="009234B2">
        <w:rPr>
          <w:b/>
          <w:u w:val="single"/>
        </w:rPr>
        <w:t>Exercice 1</w:t>
      </w:r>
      <w:r w:rsidRPr="009234B2">
        <w:t xml:space="preserve">   </w:t>
      </w:r>
    </w:p>
    <w:p w14:paraId="5F86C455" w14:textId="5ADACBF4" w:rsidR="009234B2" w:rsidRPr="009234B2" w:rsidRDefault="009234B2" w:rsidP="009234B2">
      <w:pPr>
        <w:pStyle w:val="Sansinterligne"/>
        <w:ind w:right="-426"/>
        <w:rPr>
          <w:rFonts w:eastAsiaTheme="minorEastAsia"/>
        </w:rPr>
      </w:pPr>
      <w:r w:rsidRPr="009234B2">
        <w:t xml:space="preserve">5 est-il solution de l’équation </w:t>
      </w:r>
      <m:oMath>
        <m:r>
          <w:rPr>
            <w:rFonts w:ascii="Cambria Math" w:hAnsi="Cambria Math"/>
          </w:rPr>
          <m:t>3x²-10x+2=</m:t>
        </m:r>
        <m:r>
          <w:rPr>
            <w:rFonts w:ascii="Cambria Math" w:eastAsiaTheme="minorEastAsia" w:hAnsi="Cambria Math"/>
          </w:rPr>
          <m:t>7x-8   ?</m:t>
        </m:r>
      </m:oMath>
    </w:p>
    <w:p w14:paraId="5026E9D0" w14:textId="77777777" w:rsidR="009234B2" w:rsidRPr="009234B2" w:rsidRDefault="009234B2" w:rsidP="009234B2">
      <w:pPr>
        <w:pStyle w:val="Sansinterligne"/>
        <w:ind w:right="-426"/>
      </w:pPr>
    </w:p>
    <w:p w14:paraId="1D24104E" w14:textId="77777777" w:rsidR="009234B2" w:rsidRDefault="009234B2" w:rsidP="009234B2">
      <w:pPr>
        <w:pStyle w:val="Sansinterligne"/>
        <w:ind w:right="-426"/>
      </w:pPr>
      <w:r w:rsidRPr="009234B2">
        <w:rPr>
          <w:b/>
          <w:u w:val="single"/>
        </w:rPr>
        <w:t>Exercice 2</w:t>
      </w:r>
      <w:r w:rsidRPr="009234B2">
        <w:t xml:space="preserve">  </w:t>
      </w:r>
    </w:p>
    <w:p w14:paraId="7FE4B0D7" w14:textId="270C479D" w:rsidR="009234B2" w:rsidRPr="009234B2" w:rsidRDefault="009234B2" w:rsidP="009234B2">
      <w:pPr>
        <w:pStyle w:val="Sansinterligne"/>
        <w:ind w:right="-426"/>
      </w:pPr>
      <w:r w:rsidRPr="009234B2">
        <w:t xml:space="preserve">Résoudre les équations suivantes : </w:t>
      </w:r>
    </w:p>
    <w:p w14:paraId="036137F9" w14:textId="77777777" w:rsidR="009234B2" w:rsidRPr="009234B2" w:rsidRDefault="009234B2" w:rsidP="009234B2">
      <w:pPr>
        <w:pStyle w:val="Sansinterligne"/>
        <w:ind w:right="-426"/>
      </w:pPr>
    </w:p>
    <w:p w14:paraId="43ACF558" w14:textId="77777777" w:rsidR="009234B2" w:rsidRPr="009234B2" w:rsidRDefault="009234B2" w:rsidP="009234B2">
      <w:pPr>
        <w:pStyle w:val="Sansinterligne"/>
        <w:ind w:right="-1134"/>
        <w:rPr>
          <w:rFonts w:eastAsiaTheme="minorEastAsia"/>
        </w:rPr>
      </w:pPr>
      <m:oMath>
        <m:r>
          <w:rPr>
            <w:rFonts w:ascii="Cambria Math" w:hAnsi="Cambria Math"/>
          </w:rPr>
          <m:t xml:space="preserve">3x+2=8x+12                                 </m:t>
        </m:r>
        <m:r>
          <w:rPr>
            <w:rFonts w:ascii="Cambria Math" w:eastAsiaTheme="minorEastAsia" w:hAnsi="Cambria Math"/>
          </w:rPr>
          <m:t xml:space="preserve"> -5x-8=-8x-9</m:t>
        </m:r>
      </m:oMath>
      <w:r w:rsidRPr="009234B2">
        <w:rPr>
          <w:rFonts w:eastAsiaTheme="minorEastAsia"/>
        </w:rPr>
        <w:t xml:space="preserve">                        </w:t>
      </w:r>
      <m:oMath>
        <m:r>
          <w:rPr>
            <w:rFonts w:ascii="Cambria Math" w:eastAsiaTheme="minorEastAsia" w:hAnsi="Cambria Math"/>
          </w:rPr>
          <m:t>3×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4x+2</m:t>
            </m:r>
          </m:e>
        </m:d>
        <m:r>
          <w:rPr>
            <w:rFonts w:ascii="Cambria Math" w:eastAsiaTheme="minorEastAsia" w:hAnsi="Cambria Math"/>
          </w:rPr>
          <m:t>=5×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2x-4</m:t>
            </m:r>
          </m:e>
        </m:d>
      </m:oMath>
    </w:p>
    <w:p w14:paraId="2F1576EA" w14:textId="77777777" w:rsidR="00AB68CA" w:rsidRPr="009234B2" w:rsidRDefault="00AB68CA">
      <w:pPr>
        <w:rPr>
          <w:b/>
          <w:bCs/>
          <w:u w:val="single"/>
        </w:rPr>
      </w:pPr>
    </w:p>
    <w:p w14:paraId="71A62C0B" w14:textId="69DE3E1C" w:rsidR="000B13F9" w:rsidRPr="009310DF" w:rsidRDefault="009310DF">
      <w:pPr>
        <w:rPr>
          <w:b/>
          <w:bCs/>
          <w:u w:val="single"/>
        </w:rPr>
      </w:pPr>
      <w:r w:rsidRPr="009310DF">
        <w:rPr>
          <w:b/>
          <w:bCs/>
          <w:u w:val="single"/>
        </w:rPr>
        <w:t xml:space="preserve">Exercice </w:t>
      </w:r>
      <w:r w:rsidR="009234B2">
        <w:rPr>
          <w:b/>
          <w:bCs/>
          <w:u w:val="single"/>
        </w:rPr>
        <w:t>3</w:t>
      </w:r>
    </w:p>
    <w:p w14:paraId="698A393F" w14:textId="439E09DD" w:rsidR="00C646EB" w:rsidRPr="00C646EB" w:rsidRDefault="00C646EB" w:rsidP="00C646EB">
      <w:r>
        <w:rPr>
          <w:noProof/>
        </w:rPr>
        <w:drawing>
          <wp:anchor distT="0" distB="0" distL="114300" distR="114300" simplePos="0" relativeHeight="251660288" behindDoc="0" locked="0" layoutInCell="1" allowOverlap="1" wp14:anchorId="1735EBA2" wp14:editId="6BAD5450">
            <wp:simplePos x="0" y="0"/>
            <wp:positionH relativeFrom="column">
              <wp:posOffset>3280229</wp:posOffset>
            </wp:positionH>
            <wp:positionV relativeFrom="paragraph">
              <wp:posOffset>107150</wp:posOffset>
            </wp:positionV>
            <wp:extent cx="3336925" cy="1404620"/>
            <wp:effectExtent l="0" t="0" r="0" b="5080"/>
            <wp:wrapSquare wrapText="bothSides"/>
            <wp:docPr id="148337516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40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46EB">
        <w:t xml:space="preserve">Sur la figure ci-contre, le côté du carré a une longueur variable notée en cm. Émilie doit résoudre le problème suivant : </w:t>
      </w:r>
    </w:p>
    <w:p w14:paraId="76C3105B" w14:textId="57C2E036" w:rsidR="00C646EB" w:rsidRPr="00C646EB" w:rsidRDefault="00C646EB" w:rsidP="00C646EB">
      <w:r w:rsidRPr="00C646EB">
        <w:t xml:space="preserve">« Pour quelle valeur de </w:t>
      </w:r>
      <w:r>
        <w:t xml:space="preserve">x </w:t>
      </w:r>
      <w:r w:rsidRPr="00C646EB">
        <w:t>le périmètre de cette figure est-il égal à 100 cm</w:t>
      </w:r>
      <w:r>
        <w:t xml:space="preserve"> </w:t>
      </w:r>
      <w:r w:rsidRPr="00C646EB">
        <w:t>? »</w:t>
      </w:r>
    </w:p>
    <w:p w14:paraId="34577788" w14:textId="77777777" w:rsidR="00C646EB" w:rsidRPr="00C646EB" w:rsidRDefault="00C646EB" w:rsidP="00C646EB">
      <w:r w:rsidRPr="00C646EB">
        <w:t xml:space="preserve">1) Écrire une équation qui permet de modéliser le problème. </w:t>
      </w:r>
    </w:p>
    <w:p w14:paraId="560040DB" w14:textId="6620FBAA" w:rsidR="009310DF" w:rsidRPr="00C646EB" w:rsidRDefault="00C646EB" w:rsidP="009310DF">
      <w:r w:rsidRPr="00C646EB">
        <w:t>2) Résoudre l’équation et vérifier la solution trouvée.</w:t>
      </w:r>
    </w:p>
    <w:p w14:paraId="122D00E4" w14:textId="77777777" w:rsidR="009310DF" w:rsidRDefault="009310DF" w:rsidP="009310DF">
      <w:pPr>
        <w:rPr>
          <w:b/>
          <w:bCs/>
        </w:rPr>
      </w:pPr>
    </w:p>
    <w:p w14:paraId="35B46883" w14:textId="71F43917" w:rsidR="009310DF" w:rsidRPr="009310DF" w:rsidRDefault="009310DF" w:rsidP="009310DF">
      <w:pPr>
        <w:rPr>
          <w:b/>
          <w:bCs/>
          <w:u w:val="single"/>
        </w:rPr>
      </w:pPr>
      <w:r w:rsidRPr="009310DF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1F4A4CC2" wp14:editId="6094DDA2">
            <wp:simplePos x="0" y="0"/>
            <wp:positionH relativeFrom="column">
              <wp:posOffset>4411221</wp:posOffset>
            </wp:positionH>
            <wp:positionV relativeFrom="paragraph">
              <wp:posOffset>191316</wp:posOffset>
            </wp:positionV>
            <wp:extent cx="1911985" cy="1186815"/>
            <wp:effectExtent l="0" t="0" r="0" b="0"/>
            <wp:wrapSquare wrapText="bothSides"/>
            <wp:docPr id="7098467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10DF">
        <w:rPr>
          <w:b/>
          <w:bCs/>
          <w:u w:val="single"/>
        </w:rPr>
        <w:t xml:space="preserve">Exercice </w:t>
      </w:r>
      <w:r w:rsidR="009234B2">
        <w:rPr>
          <w:b/>
          <w:bCs/>
          <w:u w:val="single"/>
        </w:rPr>
        <w:t>4</w:t>
      </w:r>
      <w:r w:rsidRPr="009310DF">
        <w:rPr>
          <w:b/>
          <w:bCs/>
          <w:u w:val="single"/>
        </w:rPr>
        <w:t xml:space="preserve"> </w:t>
      </w:r>
      <w:r w:rsidRPr="009310DF">
        <w:rPr>
          <w:b/>
          <w:bCs/>
          <w:u w:val="single"/>
        </w:rPr>
        <w:t xml:space="preserve">: </w:t>
      </w:r>
    </w:p>
    <w:p w14:paraId="651A33D8" w14:textId="7E246B65" w:rsidR="009310DF" w:rsidRPr="009310DF" w:rsidRDefault="009310DF" w:rsidP="009310DF">
      <w:r w:rsidRPr="009310DF">
        <w:t>1) Est-il possible qu’une pomme pèse 150 g ?</w:t>
      </w:r>
    </w:p>
    <w:p w14:paraId="3943BF89" w14:textId="77777777" w:rsidR="009310DF" w:rsidRPr="009310DF" w:rsidRDefault="009310DF" w:rsidP="009310DF"/>
    <w:p w14:paraId="7717AAFB" w14:textId="77777777" w:rsidR="009310DF" w:rsidRPr="009310DF" w:rsidRDefault="009310DF" w:rsidP="009310DF">
      <w:r w:rsidRPr="009310DF">
        <w:t>2) On note la masse d’une pomme en g</w:t>
      </w:r>
    </w:p>
    <w:p w14:paraId="62075292" w14:textId="20ED2C7E" w:rsidR="009310DF" w:rsidRPr="009310DF" w:rsidRDefault="009310DF" w:rsidP="009310DF">
      <w:r w:rsidRPr="009310DF">
        <w:t>Traduire la situation à l’aide d’une équation puis résoudre cette équation pour trouver la masse d’une pomme.</w:t>
      </w:r>
    </w:p>
    <w:p w14:paraId="1262BF0C" w14:textId="42F113A9" w:rsidR="00AB68CA" w:rsidRDefault="00AB68CA"/>
    <w:p w14:paraId="6A1CF60A" w14:textId="358C07CC" w:rsidR="009310DF" w:rsidRDefault="00AB68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280729" wp14:editId="5F600BEB">
                <wp:simplePos x="0" y="0"/>
                <wp:positionH relativeFrom="column">
                  <wp:posOffset>3603493</wp:posOffset>
                </wp:positionH>
                <wp:positionV relativeFrom="paragraph">
                  <wp:posOffset>50767</wp:posOffset>
                </wp:positionV>
                <wp:extent cx="2220595" cy="920115"/>
                <wp:effectExtent l="0" t="0" r="27305" b="133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696A" w14:textId="21A66A9B" w:rsidR="00AB68CA" w:rsidRPr="00AB68CA" w:rsidRDefault="00AB68CA" w:rsidP="00AB68CA">
                            <w:r>
                              <w:t xml:space="preserve">- </w:t>
                            </w:r>
                            <w:r w:rsidRPr="00AB68CA">
                              <w:t>Choisir un nombre.</w:t>
                            </w:r>
                          </w:p>
                          <w:p w14:paraId="3DA2E0BF" w14:textId="575458C9" w:rsidR="00AB68CA" w:rsidRPr="00AB68CA" w:rsidRDefault="00AB68CA" w:rsidP="00AB68CA">
                            <w:r>
                              <w:t xml:space="preserve">- </w:t>
                            </w:r>
                            <w:r w:rsidRPr="00AB68CA">
                              <w:t>Le multiplier par 6.</w:t>
                            </w:r>
                          </w:p>
                          <w:p w14:paraId="2C94E60A" w14:textId="588E9C4F" w:rsidR="00AB68CA" w:rsidRPr="00AB68CA" w:rsidRDefault="00AB68CA" w:rsidP="00AB68CA">
                            <w:r>
                              <w:t xml:space="preserve">- </w:t>
                            </w:r>
                            <w:r w:rsidRPr="00AB68CA">
                              <w:t>Soustraire 2 au résultat obtenu.</w:t>
                            </w:r>
                          </w:p>
                          <w:p w14:paraId="592C6F40" w14:textId="3447F996" w:rsidR="00AB68CA" w:rsidRDefault="00AB6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807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3.75pt;margin-top:4pt;width:174.85pt;height:72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">
                <v:textbox>
                  <w:txbxContent>
                    <w:p w14:paraId="5D52696A" w14:textId="21A66A9B" w:rsidR="00AB68CA" w:rsidRPr="00AB68CA" w:rsidRDefault="00AB68CA" w:rsidP="00AB68CA">
                      <w:r>
                        <w:t xml:space="preserve">- </w:t>
                      </w:r>
                      <w:r w:rsidRPr="00AB68CA">
                        <w:t>Choisir un nombre.</w:t>
                      </w:r>
                    </w:p>
                    <w:p w14:paraId="3DA2E0BF" w14:textId="575458C9" w:rsidR="00AB68CA" w:rsidRPr="00AB68CA" w:rsidRDefault="00AB68CA" w:rsidP="00AB68CA">
                      <w:r>
                        <w:t xml:space="preserve">- </w:t>
                      </w:r>
                      <w:r w:rsidRPr="00AB68CA">
                        <w:t>Le multiplier par 6.</w:t>
                      </w:r>
                    </w:p>
                    <w:p w14:paraId="2C94E60A" w14:textId="588E9C4F" w:rsidR="00AB68CA" w:rsidRPr="00AB68CA" w:rsidRDefault="00AB68CA" w:rsidP="00AB68CA">
                      <w:r>
                        <w:t xml:space="preserve">- </w:t>
                      </w:r>
                      <w:r w:rsidRPr="00AB68CA">
                        <w:t>Soustraire 2 au résultat obtenu.</w:t>
                      </w:r>
                    </w:p>
                    <w:p w14:paraId="592C6F40" w14:textId="3447F996" w:rsidR="00AB68CA" w:rsidRDefault="00AB68CA"/>
                  </w:txbxContent>
                </v:textbox>
                <w10:wrap type="square"/>
              </v:shape>
            </w:pict>
          </mc:Fallback>
        </mc:AlternateContent>
      </w:r>
    </w:p>
    <w:p w14:paraId="1FBABEC4" w14:textId="2B7671CF" w:rsidR="00AB68CA" w:rsidRDefault="00AB68CA" w:rsidP="00AB68CA">
      <w:pPr>
        <w:rPr>
          <w:b/>
          <w:bCs/>
          <w:u w:val="single"/>
        </w:rPr>
      </w:pPr>
      <w:r w:rsidRPr="00AB68CA">
        <w:rPr>
          <w:b/>
          <w:bCs/>
          <w:u w:val="single"/>
        </w:rPr>
        <w:t>Ex</w:t>
      </w:r>
      <w:r>
        <w:rPr>
          <w:b/>
          <w:bCs/>
          <w:u w:val="single"/>
        </w:rPr>
        <w:t>ercice</w:t>
      </w:r>
      <w:r w:rsidRPr="00AB68CA">
        <w:rPr>
          <w:b/>
          <w:bCs/>
          <w:u w:val="single"/>
        </w:rPr>
        <w:t xml:space="preserve"> </w:t>
      </w:r>
      <w:r w:rsidR="009234B2">
        <w:rPr>
          <w:b/>
          <w:bCs/>
          <w:u w:val="single"/>
        </w:rPr>
        <w:t>5</w:t>
      </w:r>
      <w:r w:rsidRPr="00AB68CA">
        <w:rPr>
          <w:b/>
          <w:bCs/>
          <w:u w:val="single"/>
        </w:rPr>
        <w:t xml:space="preserve"> : </w:t>
      </w:r>
    </w:p>
    <w:p w14:paraId="3DB5B420" w14:textId="1B2A87BB" w:rsidR="00AB68CA" w:rsidRPr="00AB68CA" w:rsidRDefault="00AB68CA" w:rsidP="00AB68CA">
      <w:r w:rsidRPr="00AB68CA">
        <w:t>Voici un programme de calcul.</w:t>
      </w:r>
    </w:p>
    <w:p w14:paraId="5078B004" w14:textId="2A7759C2" w:rsidR="00AB68CA" w:rsidRPr="00AB68CA" w:rsidRDefault="00AB68CA" w:rsidP="00AB68CA"/>
    <w:p w14:paraId="410575E0" w14:textId="77777777" w:rsidR="00AB68CA" w:rsidRPr="00AB68CA" w:rsidRDefault="00AB68CA" w:rsidP="00AB68CA">
      <w:r w:rsidRPr="00AB68CA">
        <w:rPr>
          <w:b/>
          <w:bCs/>
        </w:rPr>
        <w:t xml:space="preserve">1. </w:t>
      </w:r>
      <w:r w:rsidRPr="00AB68CA">
        <w:t>Donner la valeur donnée par le programme quand on choisit 3 au départ.</w:t>
      </w:r>
    </w:p>
    <w:p w14:paraId="0987E5D9" w14:textId="77777777" w:rsidR="00AB68CA" w:rsidRPr="00AB68CA" w:rsidRDefault="00AB68CA" w:rsidP="00AB68CA">
      <w:r w:rsidRPr="00AB68CA">
        <w:rPr>
          <w:b/>
          <w:bCs/>
        </w:rPr>
        <w:t xml:space="preserve">2. </w:t>
      </w:r>
      <w:r w:rsidRPr="00AB68CA">
        <w:t xml:space="preserve">On choisit </w:t>
      </w:r>
      <w:r w:rsidRPr="00AB68CA">
        <w:rPr>
          <w:i/>
          <w:iCs/>
        </w:rPr>
        <w:t>x</w:t>
      </w:r>
      <w:r w:rsidRPr="00AB68CA">
        <w:t xml:space="preserve"> comme nombre au départ. Quelle expression littérale traduit le résultat donné par le programme ?</w:t>
      </w:r>
    </w:p>
    <w:p w14:paraId="6656CC77" w14:textId="79F8DA47" w:rsidR="00AB68CA" w:rsidRDefault="00AB68CA">
      <w:r w:rsidRPr="00AB68CA">
        <w:rPr>
          <w:b/>
          <w:bCs/>
        </w:rPr>
        <w:t xml:space="preserve">3. </w:t>
      </w:r>
      <w:r w:rsidRPr="00AB68CA">
        <w:t>La programme donne 58. Quelle est le nombre choisit au départ ? Traduire ce problème par une équation et le résoudre.</w:t>
      </w:r>
    </w:p>
    <w:sectPr w:rsidR="00AB68CA" w:rsidSect="00167916">
      <w:headerReference w:type="default" r:id="rId8"/>
      <w:headerReference w:type="first" r:id="rId9"/>
      <w:pgSz w:w="11906" w:h="16838"/>
      <w:pgMar w:top="720" w:right="720" w:bottom="720" w:left="72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975DA" w14:textId="77777777" w:rsidR="005A16A9" w:rsidRDefault="005A16A9" w:rsidP="00167916">
      <w:pPr>
        <w:spacing w:after="0" w:line="240" w:lineRule="auto"/>
      </w:pPr>
      <w:r>
        <w:separator/>
      </w:r>
    </w:p>
  </w:endnote>
  <w:endnote w:type="continuationSeparator" w:id="0">
    <w:p w14:paraId="1F058686" w14:textId="77777777" w:rsidR="005A16A9" w:rsidRDefault="005A16A9" w:rsidP="0016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1861" w14:textId="77777777" w:rsidR="005A16A9" w:rsidRDefault="005A16A9" w:rsidP="00167916">
      <w:pPr>
        <w:spacing w:after="0" w:line="240" w:lineRule="auto"/>
      </w:pPr>
      <w:r>
        <w:separator/>
      </w:r>
    </w:p>
  </w:footnote>
  <w:footnote w:type="continuationSeparator" w:id="0">
    <w:p w14:paraId="7F5A5563" w14:textId="77777777" w:rsidR="005A16A9" w:rsidRDefault="005A16A9" w:rsidP="0016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Content>
      <w:p w14:paraId="4E6AA1B7" w14:textId="77777777" w:rsidR="00167916" w:rsidRDefault="00167916">
        <w:pPr>
          <w:pStyle w:val="En-tte"/>
        </w:pPr>
        <w:r>
          <w:t>[Tapez ici]</w:t>
        </w:r>
      </w:p>
    </w:sdtContent>
  </w:sdt>
  <w:p w14:paraId="6BCACEA2" w14:textId="77777777" w:rsidR="00167916" w:rsidRDefault="001679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E9F2" w14:textId="77777777" w:rsidR="00167916" w:rsidRDefault="00F84C4B" w:rsidP="00167916">
    <w:pPr>
      <w:pStyle w:val="Standard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5166" behindDoc="0" locked="0" layoutInCell="1" allowOverlap="1" wp14:anchorId="0FF03EE4" wp14:editId="0EA9794A">
              <wp:simplePos x="0" y="0"/>
              <wp:positionH relativeFrom="margin">
                <wp:posOffset>-6350</wp:posOffset>
              </wp:positionH>
              <wp:positionV relativeFrom="paragraph">
                <wp:posOffset>-42545</wp:posOffset>
              </wp:positionV>
              <wp:extent cx="6915150" cy="603250"/>
              <wp:effectExtent l="0" t="0" r="19050" b="25400"/>
              <wp:wrapNone/>
              <wp:docPr id="860901147" name="Forme libre : forme 16491096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5150" cy="603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18645" h="1665">
                            <a:moveTo>
                              <a:pt x="0" y="278"/>
                            </a:moveTo>
                            <a:cubicBezTo>
                              <a:pt x="0" y="124"/>
                              <a:pt x="134" y="0"/>
                              <a:pt x="298" y="0"/>
                            </a:cubicBezTo>
                            <a:lnTo>
                              <a:pt x="18347" y="0"/>
                            </a:lnTo>
                            <a:cubicBezTo>
                              <a:pt x="18512" y="0"/>
                              <a:pt x="18645" y="124"/>
                              <a:pt x="18645" y="278"/>
                            </a:cubicBezTo>
                            <a:lnTo>
                              <a:pt x="18645" y="1387"/>
                            </a:lnTo>
                            <a:cubicBezTo>
                              <a:pt x="18645" y="1541"/>
                              <a:pt x="18512" y="1665"/>
                              <a:pt x="18347" y="1665"/>
                            </a:cubicBezTo>
                            <a:lnTo>
                              <a:pt x="298" y="1665"/>
                            </a:lnTo>
                            <a:cubicBezTo>
                              <a:pt x="134" y="1665"/>
                              <a:pt x="0" y="1541"/>
                              <a:pt x="0" y="1387"/>
                            </a:cubicBezTo>
                            <a:close/>
                          </a:path>
                        </a:pathLst>
                      </a:cu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tbl>
                          <w:tblPr>
                            <w:tblW w:w="8505" w:type="dxa"/>
                            <w:tblInd w:w="-5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418"/>
                            <w:gridCol w:w="2693"/>
                            <w:gridCol w:w="3118"/>
                            <w:gridCol w:w="1276"/>
                          </w:tblGrid>
                          <w:tr w:rsidR="004E4AB0" w14:paraId="776B2019" w14:textId="77777777" w:rsidTr="004E4AB0">
                            <w:trPr>
                              <w:trHeight w:val="699"/>
                            </w:trPr>
                            <w:tc>
                              <w:tcPr>
                                <w:tcW w:w="14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266A49CC" w14:textId="17DE4C99" w:rsidR="004E4AB0" w:rsidRPr="00F84C4B" w:rsidRDefault="004E4AB0" w:rsidP="004E4AB0">
                                <w:pPr>
                                  <w:snapToGrid w:val="0"/>
                                  <w:spacing w:line="240" w:lineRule="auto"/>
                                  <w:ind w:left="-284" w:firstLine="284"/>
                                  <w:jc w:val="center"/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84C4B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DM</w:t>
                                </w:r>
                                <w:r w:rsidR="009310DF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11</w:t>
                                </w:r>
                              </w:p>
                              <w:p w14:paraId="569DED3D" w14:textId="77777777" w:rsidR="004E4AB0" w:rsidRDefault="004E4AB0" w:rsidP="004E4AB0">
                                <w:pPr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  <w:vAlign w:val="center"/>
                              </w:tcPr>
                              <w:p w14:paraId="03A3225B" w14:textId="451C8753" w:rsidR="004E4AB0" w:rsidRDefault="009310DF" w:rsidP="004E4AB0">
                                <w:pPr>
                                  <w:snapToGrid w:val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Equations</w:t>
                                </w:r>
                              </w:p>
                              <w:p w14:paraId="2469A91E" w14:textId="77777777" w:rsidR="004E4AB0" w:rsidRPr="00714612" w:rsidRDefault="004E4AB0" w:rsidP="004E4AB0">
                                <w:pPr>
                                  <w:snapToGrid w:val="0"/>
                                  <w:jc w:val="center"/>
                                  <w:rPr>
                                    <w:b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18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</w:tcBorders>
                              </w:tcPr>
                              <w:p w14:paraId="0489B640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</w:pPr>
                                <w:r>
                                  <w:t>NOM : ……………………………</w:t>
                                </w:r>
                              </w:p>
                              <w:p w14:paraId="32215A44" w14:textId="77777777" w:rsidR="004E4AB0" w:rsidRDefault="004E4AB0" w:rsidP="004E4AB0">
                                <w:pPr>
                                  <w:spacing w:line="240" w:lineRule="auto"/>
                                </w:pPr>
                                <w:r>
                                  <w:t>Prénom : ………………………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127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4490B234" w14:textId="77777777" w:rsidR="004E4AB0" w:rsidRDefault="004E4AB0" w:rsidP="004E4AB0">
                                <w:pPr>
                                  <w:snapToGrid w:val="0"/>
                                  <w:spacing w:line="240" w:lineRule="auto"/>
                                  <w:jc w:val="center"/>
                                </w:pPr>
                                <w:r>
                                  <w:t>Classe :</w:t>
                                </w:r>
                              </w:p>
                              <w:p w14:paraId="7E114403" w14:textId="77777777" w:rsidR="004E4AB0" w:rsidRDefault="004E4AB0" w:rsidP="004E4AB0">
                                <w:pPr>
                                  <w:spacing w:line="240" w:lineRule="auto"/>
                                  <w:jc w:val="center"/>
                                </w:pPr>
                                <w:r>
                                  <w:t xml:space="preserve">4 </w:t>
                                </w:r>
                                <w:proofErr w:type="gramStart"/>
                                <w:r>
                                  <w:t>…….</w:t>
                                </w:r>
                                <w:proofErr w:type="gramEnd"/>
                                <w:r>
                                  <w:t>.</w:t>
                                </w:r>
                              </w:p>
                            </w:tc>
                          </w:tr>
                        </w:tbl>
                        <w:p w14:paraId="63BB4668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288F034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A73CE5C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47C08699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FF87A11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6FB9E4" w14:textId="77777777" w:rsidR="00167916" w:rsidRPr="003F5F53" w:rsidRDefault="00167916" w:rsidP="00167916">
                          <w:pPr>
                            <w:rPr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F03EE4" id="Forme libre : forme 1649109640" o:spid="_x0000_s1027" style="position:absolute;margin-left:-.5pt;margin-top:-3.35pt;width:544.5pt;height:47.5pt;z-index:2516551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645,1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" adj="-11796480,,5400" path="m,278c,124,134,,298,l18347,v165,,298,124,298,278l18645,1387v,154,-133,278,-298,278l298,1665c134,1665,,1541,,1387l,278xe" fillcolor="#d5dce4 [671]" strokeweight=".71mm">
              <v:stroke joinstyle="round"/>
              <v:formulas/>
              <v:path arrowok="t" o:connecttype="custom" o:connectlocs="3457575,0;0,301625;3457575,603250;6915150,301625" o:connectangles="270,180,90,0" textboxrect="0,0,18645,1665"/>
              <v:textbox inset=".35mm,.35mm,.35mm,.35mm">
                <w:txbxContent>
                  <w:tbl>
                    <w:tblPr>
                      <w:tblW w:w="8505" w:type="dxa"/>
                      <w:tblInd w:w="-5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418"/>
                      <w:gridCol w:w="2693"/>
                      <w:gridCol w:w="3118"/>
                      <w:gridCol w:w="1276"/>
                    </w:tblGrid>
                    <w:tr w:rsidR="004E4AB0" w14:paraId="776B2019" w14:textId="77777777" w:rsidTr="004E4AB0">
                      <w:trPr>
                        <w:trHeight w:val="699"/>
                      </w:trPr>
                      <w:tc>
                        <w:tcPr>
                          <w:tcW w:w="14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266A49CC" w14:textId="17DE4C99" w:rsidR="004E4AB0" w:rsidRPr="00F84C4B" w:rsidRDefault="004E4AB0" w:rsidP="004E4AB0">
                          <w:pPr>
                            <w:snapToGrid w:val="0"/>
                            <w:spacing w:line="240" w:lineRule="auto"/>
                            <w:ind w:left="-284" w:firstLine="284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84C4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DM</w:t>
                          </w:r>
                          <w:r w:rsidR="009310DF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11</w:t>
                          </w:r>
                        </w:p>
                        <w:p w14:paraId="569DED3D" w14:textId="77777777" w:rsidR="004E4AB0" w:rsidRDefault="004E4AB0" w:rsidP="004E4AB0">
                          <w:pPr>
                            <w:snapToGrid w:val="0"/>
                          </w:pPr>
                        </w:p>
                      </w:tc>
                      <w:tc>
                        <w:tcPr>
                          <w:tcW w:w="269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14:paraId="03A3225B" w14:textId="451C8753" w:rsidR="004E4AB0" w:rsidRDefault="009310DF" w:rsidP="004E4AB0">
                          <w:pPr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Equations</w:t>
                          </w:r>
                        </w:p>
                        <w:p w14:paraId="2469A91E" w14:textId="77777777" w:rsidR="004E4AB0" w:rsidRPr="00714612" w:rsidRDefault="004E4AB0" w:rsidP="004E4AB0">
                          <w:pPr>
                            <w:snapToGrid w:val="0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118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</w:tcBorders>
                        </w:tcPr>
                        <w:p w14:paraId="0489B640" w14:textId="77777777" w:rsidR="004E4AB0" w:rsidRDefault="004E4AB0" w:rsidP="004E4AB0">
                          <w:pPr>
                            <w:snapToGrid w:val="0"/>
                            <w:spacing w:line="240" w:lineRule="auto"/>
                          </w:pPr>
                          <w:r>
                            <w:t>NOM : ……………………………</w:t>
                          </w:r>
                        </w:p>
                        <w:p w14:paraId="32215A44" w14:textId="77777777" w:rsidR="004E4AB0" w:rsidRDefault="004E4AB0" w:rsidP="004E4AB0">
                          <w:pPr>
                            <w:spacing w:line="240" w:lineRule="auto"/>
                          </w:pPr>
                          <w:r>
                            <w:t>Prénom : ………………………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</w:p>
                      </w:tc>
                      <w:tc>
                        <w:tcPr>
                          <w:tcW w:w="127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4490B234" w14:textId="77777777" w:rsidR="004E4AB0" w:rsidRDefault="004E4AB0" w:rsidP="004E4AB0">
                          <w:pPr>
                            <w:snapToGrid w:val="0"/>
                            <w:spacing w:line="240" w:lineRule="auto"/>
                            <w:jc w:val="center"/>
                          </w:pPr>
                          <w:r>
                            <w:t>Classe :</w:t>
                          </w:r>
                        </w:p>
                        <w:p w14:paraId="7E114403" w14:textId="77777777" w:rsidR="004E4AB0" w:rsidRDefault="004E4AB0" w:rsidP="004E4AB0">
                          <w:pPr>
                            <w:spacing w:line="240" w:lineRule="auto"/>
                            <w:jc w:val="center"/>
                          </w:pPr>
                          <w:r>
                            <w:t xml:space="preserve">4 </w:t>
                          </w:r>
                          <w:proofErr w:type="gramStart"/>
                          <w:r>
                            <w:t>…….</w:t>
                          </w:r>
                          <w:proofErr w:type="gramEnd"/>
                          <w:r>
                            <w:t>.</w:t>
                          </w:r>
                        </w:p>
                      </w:tc>
                    </w:tr>
                  </w:tbl>
                  <w:p w14:paraId="63BB4668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288F034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A73CE5C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47C08699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FF87A11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6FB9E4" w14:textId="77777777" w:rsidR="00167916" w:rsidRPr="003F5F53" w:rsidRDefault="00167916" w:rsidP="00167916">
                    <w:pPr>
                      <w:rPr>
                        <w14:shadow w14:blurRad="50800" w14:dist="38100" w14:dir="5400000" w14:sx="100000" w14:sy="100000" w14:kx="0" w14:ky="0" w14:algn="t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69EB1CD" wp14:editId="6117B580">
          <wp:simplePos x="0" y="0"/>
          <wp:positionH relativeFrom="margin">
            <wp:posOffset>5617210</wp:posOffset>
          </wp:positionH>
          <wp:positionV relativeFrom="paragraph">
            <wp:posOffset>-198120</wp:posOffset>
          </wp:positionV>
          <wp:extent cx="1000125" cy="1000125"/>
          <wp:effectExtent l="0" t="0" r="9525" b="9525"/>
          <wp:wrapNone/>
          <wp:docPr id="15745676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567605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659AD9E5" wp14:editId="00A623B3">
              <wp:simplePos x="0" y="0"/>
              <wp:positionH relativeFrom="margin">
                <wp:posOffset>5495926</wp:posOffset>
              </wp:positionH>
              <wp:positionV relativeFrom="paragraph">
                <wp:posOffset>-321945</wp:posOffset>
              </wp:positionV>
              <wp:extent cx="1219200" cy="1238250"/>
              <wp:effectExtent l="0" t="0" r="19050" b="19050"/>
              <wp:wrapNone/>
              <wp:docPr id="1022759263" name="Forme libre : forme 19492556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1238250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4011" h="3767">
                            <a:moveTo>
                              <a:pt x="0" y="1884"/>
                            </a:moveTo>
                            <a:cubicBezTo>
                              <a:pt x="0" y="843"/>
                              <a:pt x="899" y="0"/>
                              <a:pt x="2006" y="0"/>
                            </a:cubicBezTo>
                            <a:cubicBezTo>
                              <a:pt x="3113" y="0"/>
                              <a:pt x="4011" y="843"/>
                              <a:pt x="4011" y="1884"/>
                            </a:cubicBezTo>
                            <a:cubicBezTo>
                              <a:pt x="4011" y="2925"/>
                              <a:pt x="3113" y="3767"/>
                              <a:pt x="2006" y="3767"/>
                            </a:cubicBezTo>
                            <a:cubicBezTo>
                              <a:pt x="899" y="3767"/>
                              <a:pt x="0" y="2925"/>
                              <a:pt x="0" y="1884"/>
                            </a:cubicBezTo>
                            <a:close/>
                            <a:moveTo>
                              <a:pt x="139" y="1884"/>
                            </a:moveTo>
                            <a:cubicBezTo>
                              <a:pt x="139" y="2853"/>
                              <a:pt x="975" y="3639"/>
                              <a:pt x="2006" y="3639"/>
                            </a:cubicBezTo>
                            <a:cubicBezTo>
                              <a:pt x="3036" y="3639"/>
                              <a:pt x="3872" y="2853"/>
                              <a:pt x="3872" y="1884"/>
                            </a:cubicBezTo>
                            <a:cubicBezTo>
                              <a:pt x="3872" y="915"/>
                              <a:pt x="3036" y="129"/>
                              <a:pt x="2006" y="129"/>
                            </a:cubicBezTo>
                            <a:cubicBezTo>
                              <a:pt x="975" y="129"/>
                              <a:pt x="139" y="915"/>
                              <a:pt x="139" y="1884"/>
                            </a:cubicBezTo>
                            <a:close/>
                          </a:path>
                        </a:pathLst>
                      </a:custGeom>
                      <a:solidFill>
                        <a:srgbClr val="B4C7DC"/>
                      </a:solidFill>
                      <a:ln w="25560" cap="flat">
                        <a:solidFill>
                          <a:srgbClr val="B4C7DC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56435348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9AD9E5" id="Forme libre : forme 1949255619" o:spid="_x0000_s1028" style="position:absolute;margin-left:432.75pt;margin-top:-25.35pt;width:96pt;height:97.5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11,37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" adj="-11796480,,5400" path="m,1884c,843,899,,2006,,3113,,4011,843,4011,1884v,1041,-898,1883,-2005,1883c899,3767,,2925,,1884xm139,1884v,969,836,1755,1867,1755c3036,3639,3872,2853,3872,1884,3872,915,3036,129,2006,129,975,129,139,915,139,1884xe" fillcolor="#b4c7dc" strokecolor="#b4c7dc" strokeweight=".71mm">
              <v:stroke joinstyle="round"/>
              <v:formulas/>
              <v:path arrowok="t" o:connecttype="custom" o:connectlocs="609600,0;0,619125;609600,1238250;1219200,619125" o:connectangles="270,180,90,0" textboxrect="0,0,4011,3767"/>
              <v:textbox inset=".35mm,.35mm,.35mm,.35mm">
                <w:txbxContent>
                  <w:p w14:paraId="56435348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  <w:r w:rsidR="000B13F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B44706" wp14:editId="1F155F1D">
              <wp:simplePos x="0" y="0"/>
              <wp:positionH relativeFrom="margin">
                <wp:posOffset>5562600</wp:posOffset>
              </wp:positionH>
              <wp:positionV relativeFrom="paragraph">
                <wp:posOffset>-264795</wp:posOffset>
              </wp:positionV>
              <wp:extent cx="1085850" cy="1132205"/>
              <wp:effectExtent l="0" t="0" r="19050" b="10795"/>
              <wp:wrapNone/>
              <wp:docPr id="1995781224" name="Forme libre : forme 8175118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113220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3630" h="3515">
                            <a:moveTo>
                              <a:pt x="0" y="1758"/>
                            </a:moveTo>
                            <a:cubicBezTo>
                              <a:pt x="0" y="787"/>
                              <a:pt x="812" y="0"/>
                              <a:pt x="1814" y="0"/>
                            </a:cubicBezTo>
                            <a:cubicBezTo>
                              <a:pt x="2817" y="0"/>
                              <a:pt x="3630" y="787"/>
                              <a:pt x="3630" y="1758"/>
                            </a:cubicBezTo>
                            <a:cubicBezTo>
                              <a:pt x="3630" y="2728"/>
                              <a:pt x="2817" y="3515"/>
                              <a:pt x="1814" y="3515"/>
                            </a:cubicBezTo>
                            <a:cubicBezTo>
                              <a:pt x="812" y="3515"/>
                              <a:pt x="0" y="2728"/>
                              <a:pt x="0" y="1758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255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txbx>
                      <w:txbxContent>
                        <w:p w14:paraId="50CDEDEE" w14:textId="77777777" w:rsidR="00167916" w:rsidRDefault="00167916" w:rsidP="00167916"/>
                      </w:txbxContent>
                    </wps:txbx>
                    <wps:bodyPr vert="horz" wrap="square" lIns="12600" tIns="12600" rIns="12600" bIns="12600" anchor="ctr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44706" id="Forme libre : forme 817511811" o:spid="_x0000_s1029" style="position:absolute;margin-left:438pt;margin-top:-20.85pt;width:85.5pt;height: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30,3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" adj="-11796480,,5400" path="m,1758c,787,812,,1814,,2817,,3630,787,3630,1758v,970,-813,1757,-1816,1757c812,3515,,2728,,1758xe" strokeweight=".71mm">
              <v:stroke joinstyle="round"/>
              <v:formulas/>
              <v:path arrowok="t" o:connecttype="custom" o:connectlocs="542925,0;0,566103;542925,1132205;1085850,566103" o:connectangles="270,180,90,0" textboxrect="0,0,3630,3515"/>
              <v:textbox inset=".35mm,.35mm,.35mm,.35mm">
                <w:txbxContent>
                  <w:p w14:paraId="50CDEDEE" w14:textId="77777777" w:rsidR="00167916" w:rsidRDefault="00167916" w:rsidP="00167916"/>
                </w:txbxContent>
              </v:textbox>
              <w10:wrap anchorx="margin"/>
            </v:shape>
          </w:pict>
        </mc:Fallback>
      </mc:AlternateContent>
    </w:r>
  </w:p>
  <w:p w14:paraId="1D7DC36E" w14:textId="77777777" w:rsidR="00167916" w:rsidRDefault="000B13F9" w:rsidP="00167916">
    <w:pPr>
      <w:pStyle w:val="Standard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11EEA7C7" wp14:editId="0BA72605">
          <wp:simplePos x="0" y="0"/>
          <wp:positionH relativeFrom="column">
            <wp:posOffset>-209550</wp:posOffset>
          </wp:positionH>
          <wp:positionV relativeFrom="paragraph">
            <wp:posOffset>205740</wp:posOffset>
          </wp:positionV>
          <wp:extent cx="5429250" cy="314325"/>
          <wp:effectExtent l="0" t="0" r="0" b="0"/>
          <wp:wrapNone/>
          <wp:docPr id="1928954370" name="Diagramme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anchor>
      </w:drawing>
    </w:r>
  </w:p>
  <w:p w14:paraId="7CBF169E" w14:textId="77777777" w:rsidR="00167916" w:rsidRDefault="001679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DF"/>
    <w:rsid w:val="00020AEC"/>
    <w:rsid w:val="000B13F9"/>
    <w:rsid w:val="00167916"/>
    <w:rsid w:val="001C293B"/>
    <w:rsid w:val="00313A6D"/>
    <w:rsid w:val="00476277"/>
    <w:rsid w:val="004E4AB0"/>
    <w:rsid w:val="005A16A9"/>
    <w:rsid w:val="00647BDE"/>
    <w:rsid w:val="00680D43"/>
    <w:rsid w:val="0084665F"/>
    <w:rsid w:val="009234B2"/>
    <w:rsid w:val="009310DF"/>
    <w:rsid w:val="00AB68CA"/>
    <w:rsid w:val="00B84A18"/>
    <w:rsid w:val="00C37EB1"/>
    <w:rsid w:val="00C646EB"/>
    <w:rsid w:val="00C9704C"/>
    <w:rsid w:val="00E228BA"/>
    <w:rsid w:val="00E951A5"/>
    <w:rsid w:val="00F23100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C762D"/>
  <w15:chartTrackingRefBased/>
  <w15:docId w15:val="{BA7DB667-4615-4EAD-B11A-3D501F77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4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7916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7916"/>
    <w:pPr>
      <w:keepNext/>
      <w:keepLines/>
      <w:spacing w:before="160" w:after="80" w:line="360" w:lineRule="auto"/>
      <w:outlineLvl w:val="2"/>
    </w:pPr>
    <w:rPr>
      <w:rFonts w:ascii="Calibri Light" w:eastAsiaTheme="majorEastAsia" w:hAnsi="Calibri Light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3"/>
    </w:pPr>
    <w:rPr>
      <w:rFonts w:ascii="Calibri Light" w:eastAsiaTheme="majorEastAsia" w:hAnsi="Calibri Light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7916"/>
    <w:pPr>
      <w:keepNext/>
      <w:keepLines/>
      <w:spacing w:before="80" w:after="40" w:line="360" w:lineRule="auto"/>
      <w:outlineLvl w:val="4"/>
    </w:pPr>
    <w:rPr>
      <w:rFonts w:ascii="Calibri Light" w:eastAsiaTheme="majorEastAsia" w:hAnsi="Calibri Light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5"/>
    </w:pPr>
    <w:rPr>
      <w:rFonts w:ascii="Calibri Light" w:eastAsiaTheme="majorEastAsia" w:hAnsi="Calibri Light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7916"/>
    <w:pPr>
      <w:keepNext/>
      <w:keepLines/>
      <w:spacing w:before="40" w:after="0" w:line="360" w:lineRule="auto"/>
      <w:outlineLvl w:val="6"/>
    </w:pPr>
    <w:rPr>
      <w:rFonts w:ascii="Calibri Light" w:eastAsiaTheme="majorEastAsia" w:hAnsi="Calibri Light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7916"/>
    <w:pPr>
      <w:keepNext/>
      <w:keepLines/>
      <w:spacing w:after="0" w:line="360" w:lineRule="auto"/>
      <w:outlineLvl w:val="7"/>
    </w:pPr>
    <w:rPr>
      <w:rFonts w:ascii="Calibri Light" w:eastAsiaTheme="majorEastAsia" w:hAnsi="Calibri Light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7916"/>
    <w:pPr>
      <w:keepNext/>
      <w:keepLines/>
      <w:spacing w:after="0" w:line="360" w:lineRule="auto"/>
      <w:outlineLvl w:val="8"/>
    </w:pPr>
    <w:rPr>
      <w:rFonts w:ascii="Calibri Light" w:eastAsiaTheme="majorEastAsia" w:hAnsi="Calibri Light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titrepartie">
    <w:name w:val="soustitrepartie"/>
    <w:basedOn w:val="Normal"/>
    <w:next w:val="Normal"/>
    <w:qFormat/>
    <w:rsid w:val="00680D43"/>
    <w:pPr>
      <w:keepNext/>
      <w:spacing w:after="0" w:line="276" w:lineRule="auto"/>
    </w:pPr>
    <w:rPr>
      <w:rFonts w:ascii="Comic Sans MS" w:eastAsia="Arial" w:hAnsi="Comic Sans MS" w:cs="Arial"/>
      <w:b/>
      <w:color w:val="000000"/>
      <w:kern w:val="2"/>
      <w:u w:val="single"/>
      <w:shd w:val="clear" w:color="auto" w:fill="FFC000"/>
      <w:lang w:eastAsia="zh-CN" w:bidi="hi-IN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167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7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7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791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791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79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79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79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79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7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6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7916"/>
    <w:pPr>
      <w:numPr>
        <w:ilvl w:val="1"/>
      </w:numPr>
      <w:spacing w:line="360" w:lineRule="auto"/>
    </w:pPr>
    <w:rPr>
      <w:rFonts w:ascii="Calibri Light" w:eastAsiaTheme="majorEastAsia" w:hAnsi="Calibri Light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67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7916"/>
    <w:pPr>
      <w:spacing w:before="160" w:line="360" w:lineRule="auto"/>
      <w:jc w:val="center"/>
    </w:pPr>
    <w:rPr>
      <w:rFonts w:ascii="Calibri Light" w:hAnsi="Calibri Light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679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7916"/>
    <w:pPr>
      <w:spacing w:line="360" w:lineRule="auto"/>
      <w:ind w:left="720"/>
      <w:contextualSpacing/>
    </w:pPr>
    <w:rPr>
      <w:rFonts w:ascii="Calibri Light" w:hAnsi="Calibri Light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6791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7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/>
      <w:jc w:val="center"/>
    </w:pPr>
    <w:rPr>
      <w:rFonts w:ascii="Calibri Light" w:hAnsi="Calibri Light"/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791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791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167916"/>
  </w:style>
  <w:style w:type="paragraph" w:styleId="Pieddepage">
    <w:name w:val="footer"/>
    <w:basedOn w:val="Normal"/>
    <w:link w:val="PieddepageCar"/>
    <w:uiPriority w:val="99"/>
    <w:unhideWhenUsed/>
    <w:rsid w:val="00167916"/>
    <w:pPr>
      <w:tabs>
        <w:tab w:val="center" w:pos="4536"/>
        <w:tab w:val="right" w:pos="9072"/>
      </w:tabs>
      <w:spacing w:after="0" w:line="240" w:lineRule="auto"/>
    </w:pPr>
    <w:rPr>
      <w:rFonts w:ascii="Calibri Light" w:hAnsi="Calibri Light"/>
      <w:kern w:val="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167916"/>
  </w:style>
  <w:style w:type="paragraph" w:customStyle="1" w:styleId="Standard">
    <w:name w:val="Standard"/>
    <w:rsid w:val="00167916"/>
    <w:pPr>
      <w:spacing w:before="240" w:after="0" w:line="240" w:lineRule="auto"/>
    </w:pPr>
    <w:rPr>
      <w:rFonts w:ascii="Arial" w:eastAsia="NSimSun" w:hAnsi="Arial" w:cs="Lucida Sans"/>
      <w:kern w:val="3"/>
      <w:sz w:val="24"/>
      <w:szCs w:val="24"/>
      <w:lang w:eastAsia="zh-CN" w:bidi="hi-IN"/>
      <w14:ligatures w14:val="none"/>
    </w:rPr>
  </w:style>
  <w:style w:type="paragraph" w:styleId="Sansinterligne">
    <w:name w:val="No Spacing"/>
    <w:uiPriority w:val="1"/>
    <w:qFormat/>
    <w:rsid w:val="00F84C4B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59"/>
    <w:rsid w:val="00F84C4B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png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s\Mod&#232;les%20Office%20personnalis&#233;s\Fiche_DS_DM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DAD845-98CA-47DD-B45F-9C80576619D9}" type="doc">
      <dgm:prSet loTypeId="urn:microsoft.com/office/officeart/2005/8/layout/chevron1" loCatId="process" qsTypeId="urn:microsoft.com/office/officeart/2005/8/quickstyle/simple1" qsCatId="simple" csTypeId="urn:microsoft.com/office/officeart/2005/8/colors/accent1_4" csCatId="accent1" phldr="1"/>
      <dgm:spPr/>
    </dgm:pt>
    <dgm:pt modelId="{2C4B487D-0D44-4743-BFE6-8A5AD7E112F0}" type="pres">
      <dgm:prSet presAssocID="{39DAD845-98CA-47DD-B45F-9C80576619D9}" presName="Name0" presStyleCnt="0">
        <dgm:presLayoutVars>
          <dgm:dir/>
          <dgm:animLvl val="lvl"/>
          <dgm:resizeHandles val="exact"/>
        </dgm:presLayoutVars>
      </dgm:prSet>
      <dgm:spPr/>
    </dgm:pt>
  </dgm:ptLst>
  <dgm:cxnLst>
    <dgm:cxn modelId="{9FD8A11B-FE91-4D37-890D-60AF87BA69AC}" type="presOf" srcId="{39DAD845-98CA-47DD-B45F-9C80576619D9}" destId="{2C4B487D-0D44-4743-BFE6-8A5AD7E112F0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Fiche_DS_DM.dotx</Template>
  <TotalTime>20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ducamps</dc:creator>
  <cp:keywords/>
  <dc:description/>
  <cp:lastModifiedBy>francois ducamps</cp:lastModifiedBy>
  <cp:revision>2</cp:revision>
  <dcterms:created xsi:type="dcterms:W3CDTF">2025-09-29T18:43:00Z</dcterms:created>
  <dcterms:modified xsi:type="dcterms:W3CDTF">2025-09-29T19:06:00Z</dcterms:modified>
</cp:coreProperties>
</file>