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72"/>
        <w:gridCol w:w="999"/>
        <w:gridCol w:w="869"/>
        <w:gridCol w:w="863"/>
        <w:gridCol w:w="1159"/>
      </w:tblGrid>
      <w:tr w:rsidR="00F84C4B" w14:paraId="607E5281" w14:textId="77777777" w:rsidTr="008B1FB5">
        <w:trPr>
          <w:trHeight w:val="274"/>
        </w:trPr>
        <w:tc>
          <w:tcPr>
            <w:tcW w:w="5172" w:type="dxa"/>
          </w:tcPr>
          <w:p w14:paraId="5D473191" w14:textId="77777777" w:rsidR="00F84C4B" w:rsidRDefault="00F84C4B" w:rsidP="008B1FB5">
            <w:pPr>
              <w:pStyle w:val="Sansinterligne"/>
              <w:ind w:right="-426"/>
            </w:pPr>
          </w:p>
        </w:tc>
        <w:tc>
          <w:tcPr>
            <w:tcW w:w="999" w:type="dxa"/>
          </w:tcPr>
          <w:p w14:paraId="0F457E97" w14:textId="77777777" w:rsidR="00F84C4B" w:rsidRDefault="00F84C4B" w:rsidP="008B1FB5">
            <w:pPr>
              <w:pStyle w:val="Sansinterligne"/>
              <w:ind w:right="-426"/>
            </w:pPr>
            <w:proofErr w:type="spellStart"/>
            <w:r>
              <w:t>Insuff</w:t>
            </w:r>
            <w:proofErr w:type="spellEnd"/>
            <w:r>
              <w:t xml:space="preserve">. </w:t>
            </w:r>
          </w:p>
        </w:tc>
        <w:tc>
          <w:tcPr>
            <w:tcW w:w="869" w:type="dxa"/>
          </w:tcPr>
          <w:p w14:paraId="78162472" w14:textId="77777777" w:rsidR="00F84C4B" w:rsidRDefault="00F84C4B" w:rsidP="008B1FB5">
            <w:pPr>
              <w:pStyle w:val="Sansinterligne"/>
              <w:ind w:right="-426"/>
            </w:pPr>
            <w:r>
              <w:t>Fragile</w:t>
            </w:r>
          </w:p>
        </w:tc>
        <w:tc>
          <w:tcPr>
            <w:tcW w:w="863" w:type="dxa"/>
          </w:tcPr>
          <w:p w14:paraId="04810F19" w14:textId="77777777" w:rsidR="00F84C4B" w:rsidRDefault="00F84C4B" w:rsidP="008B1FB5">
            <w:pPr>
              <w:pStyle w:val="Sansinterligne"/>
              <w:ind w:right="-426"/>
            </w:pPr>
            <w:proofErr w:type="spellStart"/>
            <w:r>
              <w:t>Satisf</w:t>
            </w:r>
            <w:proofErr w:type="spellEnd"/>
            <w:r>
              <w:t>.</w:t>
            </w:r>
          </w:p>
        </w:tc>
        <w:tc>
          <w:tcPr>
            <w:tcW w:w="1159" w:type="dxa"/>
          </w:tcPr>
          <w:p w14:paraId="662CD1ED" w14:textId="77777777" w:rsidR="00F84C4B" w:rsidRDefault="00F84C4B" w:rsidP="008B1FB5">
            <w:pPr>
              <w:pStyle w:val="Sansinterligne"/>
              <w:ind w:right="-426"/>
            </w:pPr>
            <w:r>
              <w:t xml:space="preserve">Très </w:t>
            </w:r>
            <w:proofErr w:type="spellStart"/>
            <w:r>
              <w:t>satisf</w:t>
            </w:r>
            <w:proofErr w:type="spellEnd"/>
            <w:r>
              <w:t>.</w:t>
            </w:r>
          </w:p>
        </w:tc>
      </w:tr>
      <w:tr w:rsidR="00F84C4B" w14:paraId="2BB360BD" w14:textId="77777777" w:rsidTr="008B1FB5">
        <w:trPr>
          <w:trHeight w:val="274"/>
        </w:trPr>
        <w:tc>
          <w:tcPr>
            <w:tcW w:w="5172" w:type="dxa"/>
          </w:tcPr>
          <w:p w14:paraId="45E7EC88" w14:textId="77777777" w:rsidR="00F84C4B" w:rsidRDefault="00F84C4B" w:rsidP="008B1FB5">
            <w:pPr>
              <w:pStyle w:val="Sansinterligne"/>
              <w:ind w:right="-426"/>
            </w:pPr>
            <w:r>
              <w:t>Calculer</w:t>
            </w:r>
          </w:p>
        </w:tc>
        <w:tc>
          <w:tcPr>
            <w:tcW w:w="999" w:type="dxa"/>
          </w:tcPr>
          <w:p w14:paraId="6D69E64F" w14:textId="77777777" w:rsidR="00F84C4B" w:rsidRDefault="00F84C4B" w:rsidP="008B1FB5">
            <w:pPr>
              <w:pStyle w:val="Sansinterligne"/>
              <w:ind w:right="-426"/>
            </w:pPr>
          </w:p>
        </w:tc>
        <w:tc>
          <w:tcPr>
            <w:tcW w:w="869" w:type="dxa"/>
          </w:tcPr>
          <w:p w14:paraId="12B55ACA" w14:textId="77777777" w:rsidR="00F84C4B" w:rsidRDefault="00F84C4B" w:rsidP="008B1FB5">
            <w:pPr>
              <w:pStyle w:val="Sansinterligne"/>
              <w:ind w:right="-426"/>
            </w:pPr>
          </w:p>
        </w:tc>
        <w:tc>
          <w:tcPr>
            <w:tcW w:w="863" w:type="dxa"/>
          </w:tcPr>
          <w:p w14:paraId="5268B50C" w14:textId="77777777" w:rsidR="00F84C4B" w:rsidRDefault="00F84C4B" w:rsidP="008B1FB5">
            <w:pPr>
              <w:pStyle w:val="Sansinterligne"/>
              <w:ind w:right="-426"/>
            </w:pPr>
          </w:p>
        </w:tc>
        <w:tc>
          <w:tcPr>
            <w:tcW w:w="1159" w:type="dxa"/>
          </w:tcPr>
          <w:p w14:paraId="15F67A02" w14:textId="77777777" w:rsidR="00F84C4B" w:rsidRDefault="00F84C4B" w:rsidP="008B1FB5">
            <w:pPr>
              <w:pStyle w:val="Sansinterligne"/>
              <w:ind w:right="-426"/>
            </w:pPr>
          </w:p>
        </w:tc>
      </w:tr>
      <w:tr w:rsidR="00F84C4B" w14:paraId="29B78162" w14:textId="77777777" w:rsidTr="008B1FB5">
        <w:trPr>
          <w:trHeight w:val="274"/>
        </w:trPr>
        <w:tc>
          <w:tcPr>
            <w:tcW w:w="5172" w:type="dxa"/>
          </w:tcPr>
          <w:p w14:paraId="0AC40D34" w14:textId="77777777" w:rsidR="00F84C4B" w:rsidRDefault="00F84C4B" w:rsidP="008B1FB5">
            <w:pPr>
              <w:pStyle w:val="Sansinterligne"/>
              <w:ind w:right="-426"/>
            </w:pPr>
            <w:r>
              <w:t xml:space="preserve">Raisonner </w:t>
            </w:r>
          </w:p>
        </w:tc>
        <w:tc>
          <w:tcPr>
            <w:tcW w:w="999" w:type="dxa"/>
          </w:tcPr>
          <w:p w14:paraId="1E3B3A97" w14:textId="77777777" w:rsidR="00F84C4B" w:rsidRDefault="00F84C4B" w:rsidP="008B1FB5">
            <w:pPr>
              <w:pStyle w:val="Sansinterligne"/>
              <w:ind w:right="-426"/>
            </w:pPr>
          </w:p>
        </w:tc>
        <w:tc>
          <w:tcPr>
            <w:tcW w:w="869" w:type="dxa"/>
          </w:tcPr>
          <w:p w14:paraId="61437D42" w14:textId="77777777" w:rsidR="00F84C4B" w:rsidRDefault="00F84C4B" w:rsidP="008B1FB5">
            <w:pPr>
              <w:pStyle w:val="Sansinterligne"/>
              <w:ind w:right="-426"/>
            </w:pPr>
          </w:p>
        </w:tc>
        <w:tc>
          <w:tcPr>
            <w:tcW w:w="863" w:type="dxa"/>
          </w:tcPr>
          <w:p w14:paraId="752934F9" w14:textId="77777777" w:rsidR="00F84C4B" w:rsidRDefault="00F84C4B" w:rsidP="008B1FB5">
            <w:pPr>
              <w:pStyle w:val="Sansinterligne"/>
              <w:ind w:right="-426"/>
            </w:pPr>
          </w:p>
        </w:tc>
        <w:tc>
          <w:tcPr>
            <w:tcW w:w="1159" w:type="dxa"/>
          </w:tcPr>
          <w:p w14:paraId="48E23928" w14:textId="77777777" w:rsidR="00F84C4B" w:rsidRDefault="00F84C4B" w:rsidP="008B1FB5">
            <w:pPr>
              <w:pStyle w:val="Sansinterligne"/>
              <w:ind w:right="-426"/>
            </w:pPr>
          </w:p>
        </w:tc>
      </w:tr>
      <w:tr w:rsidR="00F84C4B" w14:paraId="21C1962F" w14:textId="77777777" w:rsidTr="008B1FB5">
        <w:trPr>
          <w:trHeight w:val="259"/>
        </w:trPr>
        <w:tc>
          <w:tcPr>
            <w:tcW w:w="5172" w:type="dxa"/>
          </w:tcPr>
          <w:p w14:paraId="7FEB5BDF" w14:textId="77777777" w:rsidR="00F84C4B" w:rsidRDefault="00F84C4B" w:rsidP="008B1FB5">
            <w:pPr>
              <w:pStyle w:val="Sansinterligne"/>
              <w:ind w:right="-426"/>
            </w:pPr>
            <w:r>
              <w:t xml:space="preserve">Chercher </w:t>
            </w:r>
          </w:p>
        </w:tc>
        <w:tc>
          <w:tcPr>
            <w:tcW w:w="999" w:type="dxa"/>
          </w:tcPr>
          <w:p w14:paraId="033080F6" w14:textId="77777777" w:rsidR="00F84C4B" w:rsidRDefault="00F84C4B" w:rsidP="008B1FB5">
            <w:pPr>
              <w:pStyle w:val="Sansinterligne"/>
              <w:ind w:right="-426"/>
            </w:pPr>
          </w:p>
        </w:tc>
        <w:tc>
          <w:tcPr>
            <w:tcW w:w="869" w:type="dxa"/>
          </w:tcPr>
          <w:p w14:paraId="76D01616" w14:textId="77777777" w:rsidR="00F84C4B" w:rsidRDefault="00F84C4B" w:rsidP="008B1FB5">
            <w:pPr>
              <w:pStyle w:val="Sansinterligne"/>
              <w:ind w:right="-426"/>
            </w:pPr>
          </w:p>
        </w:tc>
        <w:tc>
          <w:tcPr>
            <w:tcW w:w="863" w:type="dxa"/>
          </w:tcPr>
          <w:p w14:paraId="27EC3718" w14:textId="77777777" w:rsidR="00F84C4B" w:rsidRDefault="00F84C4B" w:rsidP="008B1FB5">
            <w:pPr>
              <w:pStyle w:val="Sansinterligne"/>
              <w:ind w:right="-426"/>
            </w:pPr>
          </w:p>
        </w:tc>
        <w:tc>
          <w:tcPr>
            <w:tcW w:w="1159" w:type="dxa"/>
          </w:tcPr>
          <w:p w14:paraId="2C0A49E5" w14:textId="77777777" w:rsidR="00F84C4B" w:rsidRDefault="00F84C4B" w:rsidP="008B1FB5">
            <w:pPr>
              <w:pStyle w:val="Sansinterligne"/>
              <w:ind w:right="-426"/>
            </w:pPr>
          </w:p>
        </w:tc>
      </w:tr>
    </w:tbl>
    <w:p w14:paraId="73B7085C" w14:textId="77777777" w:rsidR="008B1FB5" w:rsidRDefault="008B1FB5" w:rsidP="008653D6">
      <w:pPr>
        <w:rPr>
          <w:b/>
          <w:bCs/>
          <w:u w:val="single"/>
        </w:rPr>
      </w:pPr>
    </w:p>
    <w:p w14:paraId="5E78F9B8" w14:textId="77777777" w:rsidR="008B1FB5" w:rsidRDefault="008B1FB5" w:rsidP="008653D6">
      <w:pPr>
        <w:rPr>
          <w:b/>
          <w:bCs/>
          <w:u w:val="single"/>
        </w:rPr>
      </w:pPr>
    </w:p>
    <w:p w14:paraId="724CAC50" w14:textId="4FC89E97" w:rsidR="008653D6" w:rsidRPr="008653D6" w:rsidRDefault="008B1FB5" w:rsidP="008653D6">
      <w:pPr>
        <w:rPr>
          <w:bCs/>
        </w:rPr>
      </w:pPr>
      <w:r>
        <w:rPr>
          <w:b/>
          <w:bCs/>
          <w:u w:val="single"/>
        </w:rPr>
        <w:br w:type="textWrapping" w:clear="all"/>
      </w:r>
      <w:r w:rsidR="008653D6" w:rsidRPr="008653D6">
        <w:rPr>
          <w:b/>
          <w:bCs/>
          <w:u w:val="single"/>
        </w:rPr>
        <w:t>Exercice 1</w:t>
      </w:r>
      <w:r w:rsidR="008653D6">
        <w:t xml:space="preserve"> : </w:t>
      </w:r>
      <w:r w:rsidR="008653D6" w:rsidRPr="008653D6">
        <w:rPr>
          <w:bCs/>
        </w:rPr>
        <w:t>Donner l’écriture décimale ou l’écriture sous la forme d’une puissance de 10 :</w:t>
      </w:r>
    </w:p>
    <w:p w14:paraId="55FEF66A" w14:textId="77777777" w:rsidR="008653D6" w:rsidRDefault="008653D6" w:rsidP="008653D6">
      <w:r w:rsidRPr="008653D6">
        <w:t>10</w:t>
      </w:r>
      <w:r w:rsidRPr="008653D6">
        <w:rPr>
          <w:vertAlign w:val="superscript"/>
        </w:rPr>
        <w:t>5</w:t>
      </w:r>
      <w:r w:rsidRPr="008653D6">
        <w:t xml:space="preserve"> = </w:t>
      </w:r>
      <w:r w:rsidRPr="008653D6">
        <w:tab/>
      </w:r>
      <w:r w:rsidRPr="008653D6">
        <w:tab/>
      </w:r>
      <w:r w:rsidRPr="008653D6">
        <w:tab/>
      </w:r>
      <w:r w:rsidRPr="008653D6">
        <w:tab/>
        <w:t>10</w:t>
      </w:r>
      <w:r w:rsidRPr="008653D6">
        <w:rPr>
          <w:vertAlign w:val="superscript"/>
        </w:rPr>
        <w:t>9</w:t>
      </w:r>
      <w:r w:rsidRPr="008653D6">
        <w:t xml:space="preserve"> = </w:t>
      </w:r>
      <w:r w:rsidRPr="008653D6">
        <w:tab/>
      </w:r>
      <w:r w:rsidRPr="008653D6">
        <w:tab/>
      </w:r>
      <w:r w:rsidRPr="008653D6">
        <w:tab/>
      </w:r>
      <w:r w:rsidRPr="008653D6">
        <w:tab/>
        <w:t xml:space="preserve">10 000 000 = </w:t>
      </w:r>
      <w:r w:rsidRPr="008653D6">
        <w:tab/>
      </w:r>
      <w:r w:rsidRPr="008653D6">
        <w:tab/>
      </w:r>
      <w:r w:rsidRPr="008653D6">
        <w:tab/>
        <w:t xml:space="preserve">100 = </w:t>
      </w:r>
    </w:p>
    <w:p w14:paraId="1DEA299B" w14:textId="77777777" w:rsidR="008653D6" w:rsidRDefault="008653D6" w:rsidP="008653D6"/>
    <w:p w14:paraId="20C2E7FF" w14:textId="784ED91E" w:rsidR="008653D6" w:rsidRPr="008653D6" w:rsidRDefault="008653D6" w:rsidP="008653D6">
      <w:pPr>
        <w:pStyle w:val="Sansinterligne"/>
        <w:ind w:right="-567"/>
        <w:rPr>
          <w:bCs/>
          <w:u w:val="single"/>
        </w:rPr>
      </w:pPr>
      <w:r w:rsidRPr="008653D6">
        <w:rPr>
          <w:b/>
          <w:u w:val="single"/>
        </w:rPr>
        <w:t>Exercice 2</w:t>
      </w:r>
      <w:r w:rsidRPr="008653D6">
        <w:rPr>
          <w:bCs/>
        </w:rPr>
        <w:t> : Compléter</w:t>
      </w:r>
      <w:r w:rsidRPr="008653D6">
        <w:rPr>
          <w:bCs/>
        </w:rPr>
        <w:t xml:space="preserve"> </w:t>
      </w:r>
    </w:p>
    <w:p w14:paraId="704AD8EE" w14:textId="77777777" w:rsidR="008653D6" w:rsidRPr="008653D6" w:rsidRDefault="008653D6" w:rsidP="008653D6">
      <w:pPr>
        <w:pStyle w:val="Sansinterligne"/>
        <w:ind w:right="-567"/>
        <w:rPr>
          <w:bCs/>
          <w:u w:val="single"/>
        </w:rPr>
      </w:pPr>
    </w:p>
    <w:p w14:paraId="0271249E" w14:textId="77777777" w:rsidR="008653D6" w:rsidRPr="008653D6" w:rsidRDefault="008653D6" w:rsidP="008653D6">
      <w:pPr>
        <w:pStyle w:val="Sansinterligne"/>
        <w:ind w:right="-567"/>
        <w:rPr>
          <w:bCs/>
        </w:rPr>
      </w:pPr>
      <w:r w:rsidRPr="008653D6">
        <w:rPr>
          <w:bCs/>
        </w:rPr>
        <w:t>4,568 × 10</w:t>
      </w:r>
      <w:r w:rsidRPr="008653D6">
        <w:rPr>
          <w:bCs/>
          <w:vertAlign w:val="superscript"/>
        </w:rPr>
        <w:t>2</w:t>
      </w:r>
      <w:r w:rsidRPr="008653D6">
        <w:rPr>
          <w:bCs/>
        </w:rPr>
        <w:t xml:space="preserve"> = ......      </w:t>
      </w:r>
      <w:r w:rsidRPr="008653D6">
        <w:rPr>
          <w:bCs/>
        </w:rPr>
        <w:tab/>
        <w:t>1,2 × 10</w:t>
      </w:r>
      <w:r w:rsidRPr="008653D6">
        <w:rPr>
          <w:bCs/>
          <w:vertAlign w:val="superscript"/>
        </w:rPr>
        <w:t>3</w:t>
      </w:r>
      <w:r w:rsidRPr="008653D6">
        <w:rPr>
          <w:bCs/>
        </w:rPr>
        <w:t xml:space="preserve"> = ......</w:t>
      </w:r>
      <w:r w:rsidRPr="008653D6">
        <w:rPr>
          <w:bCs/>
        </w:rPr>
        <w:tab/>
      </w:r>
      <w:r w:rsidRPr="008653D6">
        <w:rPr>
          <w:bCs/>
        </w:rPr>
        <w:tab/>
        <w:t>4,2 × 10</w:t>
      </w:r>
      <w:r w:rsidRPr="008653D6">
        <w:rPr>
          <w:bCs/>
          <w:vertAlign w:val="superscript"/>
        </w:rPr>
        <w:t>4</w:t>
      </w:r>
      <w:r w:rsidRPr="008653D6">
        <w:rPr>
          <w:bCs/>
        </w:rPr>
        <w:t xml:space="preserve"> = ......</w:t>
      </w:r>
      <w:r w:rsidRPr="008653D6">
        <w:rPr>
          <w:bCs/>
        </w:rPr>
        <w:tab/>
      </w:r>
      <w:r w:rsidRPr="008653D6">
        <w:rPr>
          <w:bCs/>
        </w:rPr>
        <w:tab/>
        <w:t>0,2 × 10</w:t>
      </w:r>
      <w:r w:rsidRPr="008653D6">
        <w:rPr>
          <w:bCs/>
          <w:vertAlign w:val="superscript"/>
        </w:rPr>
        <w:t>3</w:t>
      </w:r>
      <w:r w:rsidRPr="008653D6">
        <w:rPr>
          <w:bCs/>
        </w:rPr>
        <w:t xml:space="preserve"> = ......</w:t>
      </w:r>
    </w:p>
    <w:p w14:paraId="49966224" w14:textId="77777777" w:rsidR="008653D6" w:rsidRPr="008653D6" w:rsidRDefault="008653D6" w:rsidP="008653D6">
      <w:pPr>
        <w:pStyle w:val="Sansinterligne"/>
        <w:ind w:right="-567"/>
        <w:rPr>
          <w:bCs/>
        </w:rPr>
      </w:pPr>
    </w:p>
    <w:p w14:paraId="293FE762" w14:textId="77777777" w:rsidR="008653D6" w:rsidRPr="008653D6" w:rsidRDefault="008653D6" w:rsidP="008653D6">
      <w:pPr>
        <w:pStyle w:val="Sansinterligne"/>
        <w:ind w:right="-567"/>
        <w:rPr>
          <w:bCs/>
        </w:rPr>
      </w:pPr>
      <w:r w:rsidRPr="008653D6">
        <w:rPr>
          <w:bCs/>
        </w:rPr>
        <w:t>9,585 × 10</w:t>
      </w:r>
      <w:r w:rsidRPr="008653D6">
        <w:rPr>
          <w:bCs/>
          <w:vertAlign w:val="superscript"/>
        </w:rPr>
        <w:t>...</w:t>
      </w:r>
      <w:r w:rsidRPr="008653D6">
        <w:rPr>
          <w:bCs/>
        </w:rPr>
        <w:t xml:space="preserve"> = 958,5</w:t>
      </w:r>
      <w:r w:rsidRPr="008653D6">
        <w:rPr>
          <w:bCs/>
        </w:rPr>
        <w:tab/>
        <w:t>0,4 × 10</w:t>
      </w:r>
      <w:r w:rsidRPr="008653D6">
        <w:rPr>
          <w:bCs/>
          <w:vertAlign w:val="superscript"/>
        </w:rPr>
        <w:t>...</w:t>
      </w:r>
      <w:r w:rsidRPr="008653D6">
        <w:rPr>
          <w:bCs/>
        </w:rPr>
        <w:t xml:space="preserve"> = 4 000 </w:t>
      </w:r>
      <w:r w:rsidRPr="008653D6">
        <w:rPr>
          <w:bCs/>
        </w:rPr>
        <w:tab/>
      </w:r>
      <w:r w:rsidRPr="008653D6">
        <w:rPr>
          <w:bCs/>
        </w:rPr>
        <w:tab/>
        <w:t>7,5 × 10</w:t>
      </w:r>
      <w:r w:rsidRPr="008653D6">
        <w:rPr>
          <w:bCs/>
          <w:vertAlign w:val="superscript"/>
        </w:rPr>
        <w:t>...</w:t>
      </w:r>
      <w:r w:rsidRPr="008653D6">
        <w:rPr>
          <w:bCs/>
        </w:rPr>
        <w:t xml:space="preserve"> = 7 500</w:t>
      </w:r>
      <w:r w:rsidRPr="008653D6">
        <w:rPr>
          <w:bCs/>
        </w:rPr>
        <w:tab/>
      </w:r>
      <w:r w:rsidRPr="008653D6">
        <w:rPr>
          <w:bCs/>
        </w:rPr>
        <w:tab/>
        <w:t>85 × 10</w:t>
      </w:r>
      <w:r w:rsidRPr="008653D6">
        <w:rPr>
          <w:bCs/>
          <w:vertAlign w:val="superscript"/>
        </w:rPr>
        <w:t>...</w:t>
      </w:r>
      <w:r w:rsidRPr="008653D6">
        <w:rPr>
          <w:bCs/>
        </w:rPr>
        <w:t xml:space="preserve"> = 8 500</w:t>
      </w:r>
    </w:p>
    <w:p w14:paraId="2D1962CF" w14:textId="77777777" w:rsidR="008653D6" w:rsidRDefault="008653D6" w:rsidP="008653D6">
      <w:pPr>
        <w:pStyle w:val="Sansinterligne"/>
        <w:ind w:right="-567"/>
        <w:rPr>
          <w:bCs/>
          <w:u w:val="single"/>
        </w:rPr>
      </w:pPr>
    </w:p>
    <w:p w14:paraId="6963B867" w14:textId="77777777" w:rsidR="008B1FB5" w:rsidRPr="008B1FB5" w:rsidRDefault="008B1FB5" w:rsidP="008B1FB5">
      <w:pPr>
        <w:pStyle w:val="Sansinterligne"/>
        <w:ind w:right="-567"/>
        <w:rPr>
          <w:bCs/>
        </w:rPr>
      </w:pPr>
      <w:r w:rsidRPr="008B1FB5">
        <w:rPr>
          <w:bCs/>
        </w:rPr>
        <w:t>2,45 × 10</w:t>
      </w:r>
      <w:r w:rsidRPr="008B1FB5">
        <w:rPr>
          <w:bCs/>
          <w:vertAlign w:val="superscript"/>
        </w:rPr>
        <w:t>-2</w:t>
      </w:r>
      <w:r w:rsidRPr="008B1FB5">
        <w:rPr>
          <w:bCs/>
        </w:rPr>
        <w:t xml:space="preserve"> = ......      </w:t>
      </w:r>
      <w:r w:rsidRPr="008B1FB5">
        <w:rPr>
          <w:bCs/>
        </w:rPr>
        <w:tab/>
        <w:t>4 124 × 10</w:t>
      </w:r>
      <w:r w:rsidRPr="008B1FB5">
        <w:rPr>
          <w:bCs/>
          <w:vertAlign w:val="superscript"/>
        </w:rPr>
        <w:t>-3</w:t>
      </w:r>
      <w:r w:rsidRPr="008B1FB5">
        <w:rPr>
          <w:bCs/>
        </w:rPr>
        <w:t xml:space="preserve"> = ......</w:t>
      </w:r>
      <w:r w:rsidRPr="008B1FB5">
        <w:rPr>
          <w:bCs/>
        </w:rPr>
        <w:tab/>
      </w:r>
      <w:r w:rsidRPr="008B1FB5">
        <w:rPr>
          <w:bCs/>
        </w:rPr>
        <w:tab/>
        <w:t>47,9 × 10</w:t>
      </w:r>
      <w:r w:rsidRPr="008B1FB5">
        <w:rPr>
          <w:bCs/>
          <w:vertAlign w:val="superscript"/>
        </w:rPr>
        <w:t>-4</w:t>
      </w:r>
      <w:r w:rsidRPr="008B1FB5">
        <w:rPr>
          <w:bCs/>
        </w:rPr>
        <w:t xml:space="preserve"> = ......</w:t>
      </w:r>
      <w:r w:rsidRPr="008B1FB5">
        <w:rPr>
          <w:bCs/>
        </w:rPr>
        <w:tab/>
      </w:r>
      <w:r w:rsidRPr="008B1FB5">
        <w:rPr>
          <w:bCs/>
        </w:rPr>
        <w:tab/>
        <w:t>7 × 10</w:t>
      </w:r>
      <w:r w:rsidRPr="008B1FB5">
        <w:rPr>
          <w:bCs/>
          <w:vertAlign w:val="superscript"/>
        </w:rPr>
        <w:t>-3</w:t>
      </w:r>
      <w:r w:rsidRPr="008B1FB5">
        <w:rPr>
          <w:bCs/>
        </w:rPr>
        <w:t xml:space="preserve"> = ......</w:t>
      </w:r>
    </w:p>
    <w:p w14:paraId="31A6454C" w14:textId="77777777" w:rsidR="008B1FB5" w:rsidRPr="008B1FB5" w:rsidRDefault="008B1FB5" w:rsidP="008B1FB5">
      <w:pPr>
        <w:pStyle w:val="Sansinterligne"/>
        <w:ind w:right="-567"/>
        <w:rPr>
          <w:bCs/>
        </w:rPr>
      </w:pPr>
    </w:p>
    <w:p w14:paraId="52BD5471" w14:textId="77777777" w:rsidR="008B1FB5" w:rsidRPr="008B1FB5" w:rsidRDefault="008B1FB5" w:rsidP="008B1FB5">
      <w:pPr>
        <w:pStyle w:val="Sansinterligne"/>
        <w:ind w:right="-567"/>
        <w:rPr>
          <w:bCs/>
        </w:rPr>
      </w:pPr>
      <w:r w:rsidRPr="008B1FB5">
        <w:rPr>
          <w:bCs/>
        </w:rPr>
        <w:t>9,585 × 10</w:t>
      </w:r>
      <w:r w:rsidRPr="008B1FB5">
        <w:rPr>
          <w:bCs/>
          <w:vertAlign w:val="superscript"/>
        </w:rPr>
        <w:t>...</w:t>
      </w:r>
      <w:r w:rsidRPr="008B1FB5">
        <w:rPr>
          <w:bCs/>
        </w:rPr>
        <w:t xml:space="preserve"> = 0,9585</w:t>
      </w:r>
      <w:r w:rsidRPr="008B1FB5">
        <w:rPr>
          <w:bCs/>
        </w:rPr>
        <w:tab/>
        <w:t>0,4 × 10</w:t>
      </w:r>
      <w:r w:rsidRPr="008B1FB5">
        <w:rPr>
          <w:bCs/>
          <w:vertAlign w:val="superscript"/>
        </w:rPr>
        <w:t>...</w:t>
      </w:r>
      <w:r w:rsidRPr="008B1FB5">
        <w:rPr>
          <w:bCs/>
        </w:rPr>
        <w:t xml:space="preserve"> = 0,000 4 </w:t>
      </w:r>
      <w:r w:rsidRPr="008B1FB5">
        <w:rPr>
          <w:bCs/>
        </w:rPr>
        <w:tab/>
        <w:t>125 × 10</w:t>
      </w:r>
      <w:r w:rsidRPr="008B1FB5">
        <w:rPr>
          <w:bCs/>
          <w:vertAlign w:val="superscript"/>
        </w:rPr>
        <w:t>...</w:t>
      </w:r>
      <w:r w:rsidRPr="008B1FB5">
        <w:rPr>
          <w:bCs/>
        </w:rPr>
        <w:t xml:space="preserve"> = 1,25</w:t>
      </w:r>
      <w:r w:rsidRPr="008B1FB5">
        <w:rPr>
          <w:bCs/>
        </w:rPr>
        <w:tab/>
        <w:t xml:space="preserve">        8,5 × 10</w:t>
      </w:r>
      <w:r w:rsidRPr="008B1FB5">
        <w:rPr>
          <w:bCs/>
          <w:vertAlign w:val="superscript"/>
        </w:rPr>
        <w:t>...</w:t>
      </w:r>
      <w:r w:rsidRPr="008B1FB5">
        <w:rPr>
          <w:bCs/>
        </w:rPr>
        <w:t xml:space="preserve"> = 0,000 085</w:t>
      </w:r>
    </w:p>
    <w:p w14:paraId="420CBE8C" w14:textId="77777777" w:rsidR="008653D6" w:rsidRPr="008B1FB5" w:rsidRDefault="008653D6" w:rsidP="008653D6">
      <w:pPr>
        <w:pStyle w:val="Sansinterligne"/>
        <w:ind w:right="-567"/>
        <w:rPr>
          <w:bCs/>
        </w:rPr>
      </w:pPr>
    </w:p>
    <w:p w14:paraId="7F9034F5" w14:textId="71EA213A" w:rsidR="008653D6" w:rsidRDefault="008653D6" w:rsidP="008653D6">
      <w:pPr>
        <w:pStyle w:val="Sansinterligne"/>
        <w:ind w:right="-567"/>
        <w:rPr>
          <w:bCs/>
          <w:u w:val="single"/>
        </w:rPr>
      </w:pPr>
    </w:p>
    <w:p w14:paraId="4B4048A9" w14:textId="4E56DB2E" w:rsidR="008B1FB5" w:rsidRDefault="008B1FB5" w:rsidP="008653D6">
      <w:pPr>
        <w:pStyle w:val="Sansinterligne"/>
        <w:ind w:right="-567"/>
        <w:rPr>
          <w:bCs/>
          <w:u w:val="single"/>
        </w:rPr>
      </w:pPr>
    </w:p>
    <w:p w14:paraId="66EE8C23" w14:textId="3ABAB8FC" w:rsidR="008653D6" w:rsidRPr="008653D6" w:rsidRDefault="008B1FB5" w:rsidP="008653D6">
      <w:pPr>
        <w:pStyle w:val="Sansinterligne"/>
        <w:ind w:right="-567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8BF42A" wp14:editId="23F8C4AD">
            <wp:simplePos x="0" y="0"/>
            <wp:positionH relativeFrom="column">
              <wp:posOffset>4105085</wp:posOffset>
            </wp:positionH>
            <wp:positionV relativeFrom="paragraph">
              <wp:posOffset>99208</wp:posOffset>
            </wp:positionV>
            <wp:extent cx="2612390" cy="1195705"/>
            <wp:effectExtent l="0" t="0" r="0" b="4445"/>
            <wp:wrapSquare wrapText="bothSides"/>
            <wp:docPr id="2" name="Image 1" descr="Énergie éolienne : fonctionnement, chaine de valeur, prod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Énergie éolienne : fonctionnement, chaine de valeur, produc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3D6" w:rsidRPr="008653D6">
        <w:rPr>
          <w:b/>
          <w:u w:val="single"/>
        </w:rPr>
        <w:t>Exercice 3</w:t>
      </w:r>
    </w:p>
    <w:p w14:paraId="68830676" w14:textId="01CFE5E7" w:rsidR="008653D6" w:rsidRPr="008653D6" w:rsidRDefault="008653D6" w:rsidP="008653D6">
      <w:pPr>
        <w:pStyle w:val="Sansinterligne"/>
        <w:ind w:right="-567"/>
      </w:pPr>
      <w:r w:rsidRPr="008653D6">
        <w:t xml:space="preserve">Une éolienne produit 5 </w:t>
      </w:r>
      <w:proofErr w:type="spellStart"/>
      <w:r w:rsidRPr="008653D6">
        <w:t>GW</w:t>
      </w:r>
      <w:r w:rsidR="008B1FB5">
        <w:t>.</w:t>
      </w:r>
      <w:r w:rsidRPr="008653D6">
        <w:t>h</w:t>
      </w:r>
      <w:proofErr w:type="spellEnd"/>
      <w:r>
        <w:t xml:space="preserve"> (Giga Watt heure)</w:t>
      </w:r>
      <w:r w:rsidRPr="008653D6">
        <w:t xml:space="preserve"> d’électricité par an.</w:t>
      </w:r>
    </w:p>
    <w:p w14:paraId="059BBE5A" w14:textId="41531046" w:rsidR="008653D6" w:rsidRDefault="008653D6" w:rsidP="008653D6">
      <w:pPr>
        <w:pStyle w:val="Sansinterligne"/>
        <w:ind w:right="-567"/>
      </w:pPr>
      <w:r w:rsidRPr="008653D6">
        <w:t>On suppose qu’une personne a besoin de 7 000 kWh d’électricité par an.</w:t>
      </w:r>
    </w:p>
    <w:p w14:paraId="7F11C329" w14:textId="77777777" w:rsidR="008B1FB5" w:rsidRPr="008653D6" w:rsidRDefault="008B1FB5" w:rsidP="008653D6">
      <w:pPr>
        <w:pStyle w:val="Sansinterligne"/>
        <w:ind w:right="-567"/>
      </w:pPr>
    </w:p>
    <w:p w14:paraId="42E2423C" w14:textId="6FA7B5A1" w:rsidR="008653D6" w:rsidRDefault="008653D6" w:rsidP="008653D6">
      <w:pPr>
        <w:pStyle w:val="Sansinterligne"/>
        <w:ind w:right="-567"/>
      </w:pPr>
      <w:r w:rsidRPr="008653D6">
        <w:t>De combien de personnes une éolienne couvre-t-elle les besoins en électricité par an ?</w:t>
      </w:r>
    </w:p>
    <w:p w14:paraId="64D4E352" w14:textId="77777777" w:rsidR="008B1FB5" w:rsidRPr="008653D6" w:rsidRDefault="008B1FB5" w:rsidP="008653D6">
      <w:pPr>
        <w:pStyle w:val="Sansinterligne"/>
        <w:ind w:right="-567"/>
      </w:pPr>
    </w:p>
    <w:p w14:paraId="7D13D2D5" w14:textId="18DCCFE8" w:rsidR="008653D6" w:rsidRDefault="008B1FB5" w:rsidP="008B1FB5">
      <w:pPr>
        <w:pStyle w:val="Sansinterligne"/>
        <w:numPr>
          <w:ilvl w:val="0"/>
          <w:numId w:val="2"/>
        </w:numPr>
        <w:ind w:right="-567"/>
      </w:pPr>
      <w:r>
        <w:t xml:space="preserve">5 </w:t>
      </w:r>
      <w:proofErr w:type="spellStart"/>
      <w:r>
        <w:t>GW.h</w:t>
      </w:r>
      <w:proofErr w:type="spellEnd"/>
      <w:r>
        <w:t xml:space="preserve"> = 5 </w:t>
      </w:r>
      <w:r w:rsidRPr="008B1FB5">
        <w:rPr>
          <w:bCs/>
        </w:rPr>
        <w:t>×</w:t>
      </w:r>
      <w:r>
        <w:t xml:space="preserve"> 10</w:t>
      </w:r>
      <w:r w:rsidRPr="008B1FB5">
        <w:rPr>
          <w:vertAlign w:val="superscript"/>
        </w:rPr>
        <w:t>……</w:t>
      </w:r>
      <w:proofErr w:type="spellStart"/>
      <w:r>
        <w:t>W.h</w:t>
      </w:r>
      <w:proofErr w:type="spellEnd"/>
      <w:r>
        <w:t xml:space="preserve"> (voir le cours)</w:t>
      </w:r>
    </w:p>
    <w:p w14:paraId="30BAD7D0" w14:textId="1DD0B40C" w:rsidR="008B1FB5" w:rsidRDefault="008B1FB5" w:rsidP="008B1FB5">
      <w:pPr>
        <w:pStyle w:val="Sansinterligne"/>
        <w:numPr>
          <w:ilvl w:val="0"/>
          <w:numId w:val="2"/>
        </w:numPr>
        <w:ind w:right="-567"/>
      </w:pPr>
      <w:r>
        <w:t xml:space="preserve">7 000 </w:t>
      </w:r>
      <w:proofErr w:type="spellStart"/>
      <w:r>
        <w:t>kW.h</w:t>
      </w:r>
      <w:proofErr w:type="spellEnd"/>
      <w:r>
        <w:t xml:space="preserve"> = 7 </w:t>
      </w:r>
      <w:r w:rsidRPr="008B1FB5">
        <w:rPr>
          <w:bCs/>
        </w:rPr>
        <w:t>×</w:t>
      </w:r>
      <w:r>
        <w:rPr>
          <w:bCs/>
        </w:rPr>
        <w:t xml:space="preserve"> </w:t>
      </w:r>
      <w:r>
        <w:t>10</w:t>
      </w:r>
      <w:r w:rsidRPr="008B1FB5">
        <w:rPr>
          <w:vertAlign w:val="superscript"/>
        </w:rPr>
        <w:t>……</w:t>
      </w:r>
      <w:proofErr w:type="spellStart"/>
      <w:r>
        <w:t>W.h</w:t>
      </w:r>
      <w:proofErr w:type="spellEnd"/>
    </w:p>
    <w:p w14:paraId="024F25A3" w14:textId="0A628D35" w:rsidR="008B1FB5" w:rsidRDefault="008B1FB5" w:rsidP="008B1FB5">
      <w:pPr>
        <w:pStyle w:val="Sansinterligne"/>
        <w:numPr>
          <w:ilvl w:val="0"/>
          <w:numId w:val="2"/>
        </w:numPr>
        <w:ind w:right="-567"/>
      </w:pPr>
      <w:r>
        <w:t>Résoudre le problème …</w:t>
      </w:r>
    </w:p>
    <w:p w14:paraId="684DAD6B" w14:textId="75C606FB" w:rsidR="008B1FB5" w:rsidRDefault="008B1FB5" w:rsidP="008653D6">
      <w:pPr>
        <w:pStyle w:val="Sansinterligne"/>
        <w:ind w:right="-567"/>
      </w:pPr>
    </w:p>
    <w:p w14:paraId="423CC9C8" w14:textId="77777777" w:rsidR="008B1FB5" w:rsidRDefault="008B1FB5" w:rsidP="008653D6">
      <w:pPr>
        <w:pStyle w:val="Sansinterligne"/>
        <w:ind w:right="-567"/>
      </w:pPr>
    </w:p>
    <w:p w14:paraId="27081167" w14:textId="7C96D795" w:rsidR="008B1FB5" w:rsidRDefault="008B1FB5" w:rsidP="008653D6">
      <w:pPr>
        <w:pStyle w:val="Sansinterligne"/>
        <w:ind w:right="-567"/>
      </w:pPr>
    </w:p>
    <w:p w14:paraId="6C330065" w14:textId="4D5D6C4F" w:rsidR="008B1FB5" w:rsidRPr="008653D6" w:rsidRDefault="008B1FB5" w:rsidP="008653D6">
      <w:pPr>
        <w:pStyle w:val="Sansinterligne"/>
        <w:ind w:right="-567"/>
      </w:pPr>
    </w:p>
    <w:p w14:paraId="7C8C29D0" w14:textId="0D882331" w:rsidR="008653D6" w:rsidRPr="008653D6" w:rsidRDefault="008653D6" w:rsidP="008653D6">
      <w:pPr>
        <w:pStyle w:val="Sansinterligne"/>
        <w:ind w:right="-567"/>
      </w:pPr>
    </w:p>
    <w:p w14:paraId="282D1B42" w14:textId="77777777" w:rsidR="008653D6" w:rsidRPr="008653D6" w:rsidRDefault="008653D6" w:rsidP="008653D6">
      <w:pPr>
        <w:pStyle w:val="Sansinterligne"/>
        <w:ind w:right="-567"/>
        <w:rPr>
          <w:b/>
          <w:u w:val="single"/>
        </w:rPr>
      </w:pPr>
      <w:r w:rsidRPr="008653D6">
        <w:rPr>
          <w:b/>
          <w:u w:val="single"/>
        </w:rPr>
        <w:t>Exercice 4</w:t>
      </w:r>
    </w:p>
    <w:p w14:paraId="657B6ED8" w14:textId="77777777" w:rsidR="008653D6" w:rsidRPr="008653D6" w:rsidRDefault="008653D6" w:rsidP="008653D6">
      <w:pPr>
        <w:pStyle w:val="Sansinterligne"/>
        <w:ind w:right="-567"/>
      </w:pPr>
      <w:r w:rsidRPr="008653D6">
        <w:t>La lumière se déplace dans le vide à la vitesse de 300 000 km/s.</w:t>
      </w:r>
    </w:p>
    <w:p w14:paraId="1854FEAE" w14:textId="77777777" w:rsidR="008653D6" w:rsidRPr="008653D6" w:rsidRDefault="008653D6" w:rsidP="008653D6">
      <w:pPr>
        <w:pStyle w:val="Sansinterligne"/>
        <w:ind w:right="-567"/>
      </w:pPr>
    </w:p>
    <w:p w14:paraId="4B583354" w14:textId="77777777" w:rsidR="008653D6" w:rsidRPr="008653D6" w:rsidRDefault="008653D6" w:rsidP="008653D6">
      <w:pPr>
        <w:pStyle w:val="Sansinterligne"/>
        <w:numPr>
          <w:ilvl w:val="0"/>
          <w:numId w:val="1"/>
        </w:numPr>
        <w:ind w:left="284" w:right="-567" w:hanging="284"/>
      </w:pPr>
      <w:r w:rsidRPr="008653D6">
        <w:t xml:space="preserve">Quelle distance la lumière parcourt-elle en un an ? Donner le résultat en écriture scientifique. </w:t>
      </w:r>
    </w:p>
    <w:p w14:paraId="11B5F5B6" w14:textId="77777777" w:rsidR="008653D6" w:rsidRPr="008653D6" w:rsidRDefault="008653D6" w:rsidP="008653D6">
      <w:pPr>
        <w:pStyle w:val="Sansinterligne"/>
        <w:ind w:left="284" w:right="-567" w:hanging="284"/>
      </w:pPr>
      <w:r w:rsidRPr="008653D6">
        <w:t>Cette distance est appelée une année-lumière.</w:t>
      </w:r>
    </w:p>
    <w:p w14:paraId="0C9FF294" w14:textId="77777777" w:rsidR="008653D6" w:rsidRPr="008653D6" w:rsidRDefault="008653D6" w:rsidP="008653D6">
      <w:pPr>
        <w:pStyle w:val="Sansinterligne"/>
        <w:ind w:right="-567"/>
      </w:pPr>
    </w:p>
    <w:p w14:paraId="6F29D8BA" w14:textId="77777777" w:rsidR="008653D6" w:rsidRPr="008653D6" w:rsidRDefault="008653D6" w:rsidP="008653D6">
      <w:pPr>
        <w:pStyle w:val="Sansinterligne"/>
        <w:numPr>
          <w:ilvl w:val="0"/>
          <w:numId w:val="1"/>
        </w:numPr>
        <w:ind w:left="426" w:right="-567" w:hanging="426"/>
      </w:pPr>
      <w:r w:rsidRPr="008653D6">
        <w:t xml:space="preserve">La galaxie la plus proche de la </w:t>
      </w:r>
      <w:proofErr w:type="spellStart"/>
      <w:r w:rsidRPr="008653D6">
        <w:t>notre</w:t>
      </w:r>
      <w:proofErr w:type="spellEnd"/>
      <w:r w:rsidRPr="008653D6">
        <w:t xml:space="preserve"> est la galaxie d’Andromède qui se situe à environ 2,2 × 10</w:t>
      </w:r>
      <w:r w:rsidRPr="008653D6">
        <w:rPr>
          <w:vertAlign w:val="superscript"/>
        </w:rPr>
        <w:t>5</w:t>
      </w:r>
      <w:r w:rsidRPr="008653D6">
        <w:t xml:space="preserve"> années-lumière de la Terre. Calculer la distance en km entre les 2 galaxies. </w:t>
      </w:r>
    </w:p>
    <w:p w14:paraId="1BBAC399" w14:textId="77777777" w:rsidR="008653D6" w:rsidRDefault="008653D6" w:rsidP="008653D6"/>
    <w:p w14:paraId="2D444989" w14:textId="77777777" w:rsidR="000B13F9" w:rsidRDefault="000B13F9"/>
    <w:sectPr w:rsidR="000B13F9" w:rsidSect="00167916">
      <w:headerReference w:type="default" r:id="rId8"/>
      <w:headerReference w:type="first" r:id="rId9"/>
      <w:pgSz w:w="11906" w:h="16838"/>
      <w:pgMar w:top="720" w:right="720" w:bottom="720" w:left="72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6B87" w14:textId="77777777" w:rsidR="008154F6" w:rsidRDefault="008154F6" w:rsidP="00167916">
      <w:pPr>
        <w:spacing w:after="0" w:line="240" w:lineRule="auto"/>
      </w:pPr>
      <w:r>
        <w:separator/>
      </w:r>
    </w:p>
  </w:endnote>
  <w:endnote w:type="continuationSeparator" w:id="0">
    <w:p w14:paraId="1AF6F6F7" w14:textId="77777777" w:rsidR="008154F6" w:rsidRDefault="008154F6" w:rsidP="0016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7EC1" w14:textId="77777777" w:rsidR="008154F6" w:rsidRDefault="008154F6" w:rsidP="00167916">
      <w:pPr>
        <w:spacing w:after="0" w:line="240" w:lineRule="auto"/>
      </w:pPr>
      <w:r>
        <w:separator/>
      </w:r>
    </w:p>
  </w:footnote>
  <w:footnote w:type="continuationSeparator" w:id="0">
    <w:p w14:paraId="0DB2D1AF" w14:textId="77777777" w:rsidR="008154F6" w:rsidRDefault="008154F6" w:rsidP="0016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Content>
      <w:p w14:paraId="4D1047B2" w14:textId="77777777" w:rsidR="00167916" w:rsidRDefault="00167916">
        <w:pPr>
          <w:pStyle w:val="En-tte"/>
        </w:pPr>
        <w:r>
          <w:t>[Tapez ici]</w:t>
        </w:r>
      </w:p>
    </w:sdtContent>
  </w:sdt>
  <w:p w14:paraId="049B59E6" w14:textId="77777777" w:rsidR="00167916" w:rsidRDefault="001679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BF03" w14:textId="77777777" w:rsidR="00167916" w:rsidRDefault="00F84C4B" w:rsidP="00167916">
    <w:pPr>
      <w:pStyle w:val="Standard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5166" behindDoc="0" locked="0" layoutInCell="1" allowOverlap="1" wp14:anchorId="30847B41" wp14:editId="65793943">
              <wp:simplePos x="0" y="0"/>
              <wp:positionH relativeFrom="margin">
                <wp:posOffset>-6350</wp:posOffset>
              </wp:positionH>
              <wp:positionV relativeFrom="paragraph">
                <wp:posOffset>-42545</wp:posOffset>
              </wp:positionV>
              <wp:extent cx="6915150" cy="603250"/>
              <wp:effectExtent l="0" t="0" r="19050" b="25400"/>
              <wp:wrapNone/>
              <wp:docPr id="860901147" name="Forme libre : forme 16491096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5150" cy="603250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18645" h="1665">
                            <a:moveTo>
                              <a:pt x="0" y="278"/>
                            </a:moveTo>
                            <a:cubicBezTo>
                              <a:pt x="0" y="124"/>
                              <a:pt x="134" y="0"/>
                              <a:pt x="298" y="0"/>
                            </a:cubicBezTo>
                            <a:lnTo>
                              <a:pt x="18347" y="0"/>
                            </a:lnTo>
                            <a:cubicBezTo>
                              <a:pt x="18512" y="0"/>
                              <a:pt x="18645" y="124"/>
                              <a:pt x="18645" y="278"/>
                            </a:cubicBezTo>
                            <a:lnTo>
                              <a:pt x="18645" y="1387"/>
                            </a:lnTo>
                            <a:cubicBezTo>
                              <a:pt x="18645" y="1541"/>
                              <a:pt x="18512" y="1665"/>
                              <a:pt x="18347" y="1665"/>
                            </a:cubicBezTo>
                            <a:lnTo>
                              <a:pt x="298" y="1665"/>
                            </a:lnTo>
                            <a:cubicBezTo>
                              <a:pt x="134" y="1665"/>
                              <a:pt x="0" y="1541"/>
                              <a:pt x="0" y="1387"/>
                            </a:cubicBezTo>
                            <a:close/>
                          </a:path>
                        </a:pathLst>
                      </a:cu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 w="255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txbx>
                      <w:txbxContent>
                        <w:tbl>
                          <w:tblPr>
                            <w:tblW w:w="8505" w:type="dxa"/>
                            <w:tblInd w:w="-5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418"/>
                            <w:gridCol w:w="2693"/>
                            <w:gridCol w:w="3118"/>
                            <w:gridCol w:w="1276"/>
                          </w:tblGrid>
                          <w:tr w:rsidR="004E4AB0" w14:paraId="56B83593" w14:textId="77777777" w:rsidTr="004E4AB0">
                            <w:trPr>
                              <w:trHeight w:val="699"/>
                            </w:trPr>
                            <w:tc>
                              <w:tcPr>
                                <w:tcW w:w="14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  <w:vAlign w:val="center"/>
                              </w:tcPr>
                              <w:p w14:paraId="421EC7CD" w14:textId="318F78A5" w:rsidR="004E4AB0" w:rsidRPr="00F84C4B" w:rsidRDefault="004E4AB0" w:rsidP="004E4AB0">
                                <w:pPr>
                                  <w:snapToGrid w:val="0"/>
                                  <w:spacing w:line="240" w:lineRule="auto"/>
                                  <w:ind w:left="-284" w:firstLine="284"/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F84C4B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DM</w:t>
                                </w:r>
                                <w:r w:rsidR="008653D6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8</w:t>
                                </w:r>
                              </w:p>
                              <w:p w14:paraId="31E3C842" w14:textId="77777777" w:rsidR="004E4AB0" w:rsidRDefault="004E4AB0" w:rsidP="004E4AB0">
                                <w:pPr>
                                  <w:snapToGrid w:val="0"/>
                                </w:pP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  <w:vAlign w:val="center"/>
                              </w:tcPr>
                              <w:p w14:paraId="0A865C14" w14:textId="73A9DD56" w:rsidR="004E4AB0" w:rsidRDefault="008653D6" w:rsidP="004E4AB0">
                                <w:pPr>
                                  <w:snapToGrid w:val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Puissances</w:t>
                                </w:r>
                              </w:p>
                              <w:p w14:paraId="5F872569" w14:textId="77777777" w:rsidR="004E4AB0" w:rsidRPr="00714612" w:rsidRDefault="004E4AB0" w:rsidP="004E4AB0">
                                <w:pPr>
                                  <w:snapToGrid w:val="0"/>
                                  <w:jc w:val="center"/>
                                  <w:rPr>
                                    <w:b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 w14:paraId="5EB3052F" w14:textId="77777777" w:rsidR="004E4AB0" w:rsidRDefault="004E4AB0" w:rsidP="004E4AB0">
                                <w:pPr>
                                  <w:snapToGrid w:val="0"/>
                                  <w:spacing w:line="240" w:lineRule="auto"/>
                                </w:pPr>
                                <w:r>
                                  <w:t>NOM : ……………………………</w:t>
                                </w:r>
                              </w:p>
                              <w:p w14:paraId="14DAC653" w14:textId="77777777" w:rsidR="004E4AB0" w:rsidRDefault="004E4AB0" w:rsidP="004E4AB0">
                                <w:pPr>
                                  <w:spacing w:line="240" w:lineRule="auto"/>
                                </w:pPr>
                                <w:r>
                                  <w:t>Prénom : ………………………</w:t>
                                </w:r>
                                <w:proofErr w:type="gramStart"/>
                                <w:r>
                                  <w:t>…….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127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27F7275C" w14:textId="77777777" w:rsidR="004E4AB0" w:rsidRDefault="004E4AB0" w:rsidP="004E4AB0">
                                <w:pPr>
                                  <w:snapToGrid w:val="0"/>
                                  <w:spacing w:line="240" w:lineRule="auto"/>
                                  <w:jc w:val="center"/>
                                </w:pPr>
                                <w:r>
                                  <w:t>Classe :</w:t>
                                </w:r>
                              </w:p>
                              <w:p w14:paraId="4FADB9A8" w14:textId="77777777" w:rsidR="004E4AB0" w:rsidRDefault="004E4AB0" w:rsidP="004E4AB0">
                                <w:pPr>
                                  <w:spacing w:line="240" w:lineRule="auto"/>
                                  <w:jc w:val="center"/>
                                </w:pPr>
                                <w:r>
                                  <w:t xml:space="preserve">4 </w:t>
                                </w:r>
                                <w:proofErr w:type="gramStart"/>
                                <w:r>
                                  <w:t>…….</w:t>
                                </w:r>
                                <w:proofErr w:type="gramEnd"/>
                                <w:r>
                                  <w:t>.</w:t>
                                </w:r>
                              </w:p>
                            </w:tc>
                          </w:tr>
                        </w:tbl>
                        <w:p w14:paraId="73EC368B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47F57326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4F4E00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3701DA2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6F2D9C33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43CE5440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vert="horz" wrap="square" lIns="12600" tIns="12600" rIns="12600" bIns="12600" anchor="ctr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847B41" id="Forme libre : forme 1649109640" o:spid="_x0000_s1026" style="position:absolute;margin-left:-.5pt;margin-top:-3.35pt;width:544.5pt;height:47.5pt;z-index:2516551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645,1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" adj="-11796480,,5400" path="m,278c,124,134,,298,l18347,v165,,298,124,298,278l18645,1387v,154,-133,278,-298,278l298,1665c134,1665,,1541,,1387l,278xe" fillcolor="#d5dce4 [671]" strokeweight=".71mm">
              <v:stroke joinstyle="round"/>
              <v:formulas/>
              <v:path arrowok="t" o:connecttype="custom" o:connectlocs="3457575,0;0,301625;3457575,603250;6915150,301625" o:connectangles="270,180,90,0" textboxrect="0,0,18645,1665"/>
              <v:textbox inset=".35mm,.35mm,.35mm,.35mm">
                <w:txbxContent>
                  <w:tbl>
                    <w:tblPr>
                      <w:tblW w:w="8505" w:type="dxa"/>
                      <w:tblInd w:w="-5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418"/>
                      <w:gridCol w:w="2693"/>
                      <w:gridCol w:w="3118"/>
                      <w:gridCol w:w="1276"/>
                    </w:tblGrid>
                    <w:tr w:rsidR="004E4AB0" w14:paraId="56B83593" w14:textId="77777777" w:rsidTr="004E4AB0">
                      <w:trPr>
                        <w:trHeight w:val="699"/>
                      </w:trPr>
                      <w:tc>
                        <w:tcPr>
                          <w:tcW w:w="14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14:paraId="421EC7CD" w14:textId="318F78A5" w:rsidR="004E4AB0" w:rsidRPr="00F84C4B" w:rsidRDefault="004E4AB0" w:rsidP="004E4AB0">
                          <w:pPr>
                            <w:snapToGrid w:val="0"/>
                            <w:spacing w:line="240" w:lineRule="auto"/>
                            <w:ind w:left="-284" w:firstLine="284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84C4B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DM</w:t>
                          </w:r>
                          <w:r w:rsidR="008653D6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8</w:t>
                          </w:r>
                        </w:p>
                        <w:p w14:paraId="31E3C842" w14:textId="77777777" w:rsidR="004E4AB0" w:rsidRDefault="004E4AB0" w:rsidP="004E4AB0">
                          <w:pPr>
                            <w:snapToGrid w:val="0"/>
                          </w:pPr>
                        </w:p>
                      </w:tc>
                      <w:tc>
                        <w:tcPr>
                          <w:tcW w:w="269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14:paraId="0A865C14" w14:textId="73A9DD56" w:rsidR="004E4AB0" w:rsidRDefault="008653D6" w:rsidP="004E4AB0">
                          <w:pPr>
                            <w:snapToGrid w:val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Puissances</w:t>
                          </w:r>
                        </w:p>
                        <w:p w14:paraId="5F872569" w14:textId="77777777" w:rsidR="004E4AB0" w:rsidRPr="00714612" w:rsidRDefault="004E4AB0" w:rsidP="004E4AB0">
                          <w:pPr>
                            <w:snapToGrid w:val="0"/>
                            <w:jc w:val="center"/>
                            <w:rPr>
                              <w:b/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1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 w14:paraId="5EB3052F" w14:textId="77777777" w:rsidR="004E4AB0" w:rsidRDefault="004E4AB0" w:rsidP="004E4AB0">
                          <w:pPr>
                            <w:snapToGrid w:val="0"/>
                            <w:spacing w:line="240" w:lineRule="auto"/>
                          </w:pPr>
                          <w:r>
                            <w:t>NOM : ……………………………</w:t>
                          </w:r>
                        </w:p>
                        <w:p w14:paraId="14DAC653" w14:textId="77777777" w:rsidR="004E4AB0" w:rsidRDefault="004E4AB0" w:rsidP="004E4AB0">
                          <w:pPr>
                            <w:spacing w:line="240" w:lineRule="auto"/>
                          </w:pPr>
                          <w:r>
                            <w:t>Prénom : ………………………</w:t>
                          </w:r>
                          <w:proofErr w:type="gramStart"/>
                          <w:r>
                            <w:t>…….</w:t>
                          </w:r>
                          <w:proofErr w:type="gramEnd"/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27F7275C" w14:textId="77777777" w:rsidR="004E4AB0" w:rsidRDefault="004E4AB0" w:rsidP="004E4AB0">
                          <w:pPr>
                            <w:snapToGrid w:val="0"/>
                            <w:spacing w:line="240" w:lineRule="auto"/>
                            <w:jc w:val="center"/>
                          </w:pPr>
                          <w:r>
                            <w:t>Classe :</w:t>
                          </w:r>
                        </w:p>
                        <w:p w14:paraId="4FADB9A8" w14:textId="77777777" w:rsidR="004E4AB0" w:rsidRDefault="004E4AB0" w:rsidP="004E4AB0">
                          <w:pPr>
                            <w:spacing w:line="240" w:lineRule="auto"/>
                            <w:jc w:val="center"/>
                          </w:pPr>
                          <w:r>
                            <w:t xml:space="preserve">4 </w:t>
                          </w:r>
                          <w:proofErr w:type="gramStart"/>
                          <w:r>
                            <w:t>…….</w:t>
                          </w:r>
                          <w:proofErr w:type="gramEnd"/>
                          <w:r>
                            <w:t>.</w:t>
                          </w:r>
                        </w:p>
                      </w:tc>
                    </w:tr>
                  </w:tbl>
                  <w:p w14:paraId="73EC368B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47F57326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4F4E00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3701DA2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6F2D9C33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43CE5440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B13F9"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7696B892" wp14:editId="0F33B533">
          <wp:simplePos x="0" y="0"/>
          <wp:positionH relativeFrom="margin">
            <wp:posOffset>5617210</wp:posOffset>
          </wp:positionH>
          <wp:positionV relativeFrom="paragraph">
            <wp:posOffset>-198120</wp:posOffset>
          </wp:positionV>
          <wp:extent cx="1000125" cy="1000125"/>
          <wp:effectExtent l="0" t="0" r="9525" b="9525"/>
          <wp:wrapNone/>
          <wp:docPr id="157456760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567605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3F9"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4DBB1841" wp14:editId="1D9E4E55">
              <wp:simplePos x="0" y="0"/>
              <wp:positionH relativeFrom="margin">
                <wp:posOffset>5495926</wp:posOffset>
              </wp:positionH>
              <wp:positionV relativeFrom="paragraph">
                <wp:posOffset>-321945</wp:posOffset>
              </wp:positionV>
              <wp:extent cx="1219200" cy="1238250"/>
              <wp:effectExtent l="0" t="0" r="19050" b="19050"/>
              <wp:wrapNone/>
              <wp:docPr id="1022759263" name="Forme libre : forme 19492556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1238250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4011" h="3767">
                            <a:moveTo>
                              <a:pt x="0" y="1884"/>
                            </a:moveTo>
                            <a:cubicBezTo>
                              <a:pt x="0" y="843"/>
                              <a:pt x="899" y="0"/>
                              <a:pt x="2006" y="0"/>
                            </a:cubicBezTo>
                            <a:cubicBezTo>
                              <a:pt x="3113" y="0"/>
                              <a:pt x="4011" y="843"/>
                              <a:pt x="4011" y="1884"/>
                            </a:cubicBezTo>
                            <a:cubicBezTo>
                              <a:pt x="4011" y="2925"/>
                              <a:pt x="3113" y="3767"/>
                              <a:pt x="2006" y="3767"/>
                            </a:cubicBezTo>
                            <a:cubicBezTo>
                              <a:pt x="899" y="3767"/>
                              <a:pt x="0" y="2925"/>
                              <a:pt x="0" y="1884"/>
                            </a:cubicBezTo>
                            <a:close/>
                            <a:moveTo>
                              <a:pt x="139" y="1884"/>
                            </a:moveTo>
                            <a:cubicBezTo>
                              <a:pt x="139" y="2853"/>
                              <a:pt x="975" y="3639"/>
                              <a:pt x="2006" y="3639"/>
                            </a:cubicBezTo>
                            <a:cubicBezTo>
                              <a:pt x="3036" y="3639"/>
                              <a:pt x="3872" y="2853"/>
                              <a:pt x="3872" y="1884"/>
                            </a:cubicBezTo>
                            <a:cubicBezTo>
                              <a:pt x="3872" y="915"/>
                              <a:pt x="3036" y="129"/>
                              <a:pt x="2006" y="129"/>
                            </a:cubicBezTo>
                            <a:cubicBezTo>
                              <a:pt x="975" y="129"/>
                              <a:pt x="139" y="915"/>
                              <a:pt x="139" y="1884"/>
                            </a:cubicBezTo>
                            <a:close/>
                          </a:path>
                        </a:pathLst>
                      </a:custGeom>
                      <a:solidFill>
                        <a:srgbClr val="B4C7DC"/>
                      </a:solidFill>
                      <a:ln w="25560" cap="flat">
                        <a:solidFill>
                          <a:srgbClr val="B4C7DC"/>
                        </a:solidFill>
                        <a:prstDash val="solid"/>
                        <a:round/>
                      </a:ln>
                    </wps:spPr>
                    <wps:txbx>
                      <w:txbxContent>
                        <w:p w14:paraId="05E42F4E" w14:textId="77777777" w:rsidR="00167916" w:rsidRDefault="00167916" w:rsidP="00167916"/>
                      </w:txbxContent>
                    </wps:txbx>
                    <wps:bodyPr vert="horz" wrap="square" lIns="12600" tIns="12600" rIns="12600" bIns="12600" anchor="ctr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BB1841" id="Forme libre : forme 1949255619" o:spid="_x0000_s1027" style="position:absolute;margin-left:432.75pt;margin-top:-25.35pt;width:96pt;height:97.5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011,37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" adj="-11796480,,5400" path="m,1884c,843,899,,2006,,3113,,4011,843,4011,1884v,1041,-898,1883,-2005,1883c899,3767,,2925,,1884xm139,1884v,969,836,1755,1867,1755c3036,3639,3872,2853,3872,1884,3872,915,3036,129,2006,129,975,129,139,915,139,1884xe" fillcolor="#b4c7dc" strokecolor="#b4c7dc" strokeweight=".71mm">
              <v:stroke joinstyle="round"/>
              <v:formulas/>
              <v:path arrowok="t" o:connecttype="custom" o:connectlocs="609600,0;0,619125;609600,1238250;1219200,619125" o:connectangles="270,180,90,0" textboxrect="0,0,4011,3767"/>
              <v:textbox inset=".35mm,.35mm,.35mm,.35mm">
                <w:txbxContent>
                  <w:p w14:paraId="05E42F4E" w14:textId="77777777" w:rsidR="00167916" w:rsidRDefault="00167916" w:rsidP="00167916"/>
                </w:txbxContent>
              </v:textbox>
              <w10:wrap anchorx="margin"/>
            </v:shape>
          </w:pict>
        </mc:Fallback>
      </mc:AlternateContent>
    </w:r>
    <w:r w:rsidR="000B13F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2FC8C0" wp14:editId="0D355E98">
              <wp:simplePos x="0" y="0"/>
              <wp:positionH relativeFrom="margin">
                <wp:posOffset>5562600</wp:posOffset>
              </wp:positionH>
              <wp:positionV relativeFrom="paragraph">
                <wp:posOffset>-264795</wp:posOffset>
              </wp:positionV>
              <wp:extent cx="1085850" cy="1132205"/>
              <wp:effectExtent l="0" t="0" r="19050" b="10795"/>
              <wp:wrapNone/>
              <wp:docPr id="1995781224" name="Forme libre : forme 8175118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850" cy="113220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3630" h="3515">
                            <a:moveTo>
                              <a:pt x="0" y="1758"/>
                            </a:moveTo>
                            <a:cubicBezTo>
                              <a:pt x="0" y="787"/>
                              <a:pt x="812" y="0"/>
                              <a:pt x="1814" y="0"/>
                            </a:cubicBezTo>
                            <a:cubicBezTo>
                              <a:pt x="2817" y="0"/>
                              <a:pt x="3630" y="787"/>
                              <a:pt x="3630" y="1758"/>
                            </a:cubicBezTo>
                            <a:cubicBezTo>
                              <a:pt x="3630" y="2728"/>
                              <a:pt x="2817" y="3515"/>
                              <a:pt x="1814" y="3515"/>
                            </a:cubicBezTo>
                            <a:cubicBezTo>
                              <a:pt x="812" y="3515"/>
                              <a:pt x="0" y="2728"/>
                              <a:pt x="0" y="1758"/>
                            </a:cubicBez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255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txbx>
                      <w:txbxContent>
                        <w:p w14:paraId="393F9F1D" w14:textId="77777777" w:rsidR="00167916" w:rsidRDefault="00167916" w:rsidP="00167916"/>
                      </w:txbxContent>
                    </wps:txbx>
                    <wps:bodyPr vert="horz" wrap="square" lIns="12600" tIns="12600" rIns="12600" bIns="12600" anchor="ctr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2FC8C0" id="Forme libre : forme 817511811" o:spid="_x0000_s1028" style="position:absolute;margin-left:438pt;margin-top:-20.85pt;width:85.5pt;height:89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30,3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" adj="-11796480,,5400" path="m,1758c,787,812,,1814,,2817,,3630,787,3630,1758v,970,-813,1757,-1816,1757c812,3515,,2728,,1758xe" strokeweight=".71mm">
              <v:stroke joinstyle="round"/>
              <v:formulas/>
              <v:path arrowok="t" o:connecttype="custom" o:connectlocs="542925,0;0,566103;542925,1132205;1085850,566103" o:connectangles="270,180,90,0" textboxrect="0,0,3630,3515"/>
              <v:textbox inset=".35mm,.35mm,.35mm,.35mm">
                <w:txbxContent>
                  <w:p w14:paraId="393F9F1D" w14:textId="77777777" w:rsidR="00167916" w:rsidRDefault="00167916" w:rsidP="00167916"/>
                </w:txbxContent>
              </v:textbox>
              <w10:wrap anchorx="margin"/>
            </v:shape>
          </w:pict>
        </mc:Fallback>
      </mc:AlternateContent>
    </w:r>
  </w:p>
  <w:p w14:paraId="5776BD44" w14:textId="77777777" w:rsidR="00167916" w:rsidRDefault="000B13F9" w:rsidP="00167916">
    <w:pPr>
      <w:pStyle w:val="Standard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537AB5D3" wp14:editId="259E39DE">
          <wp:simplePos x="0" y="0"/>
          <wp:positionH relativeFrom="column">
            <wp:posOffset>-209550</wp:posOffset>
          </wp:positionH>
          <wp:positionV relativeFrom="paragraph">
            <wp:posOffset>205740</wp:posOffset>
          </wp:positionV>
          <wp:extent cx="5429250" cy="314325"/>
          <wp:effectExtent l="0" t="0" r="0" b="0"/>
          <wp:wrapNone/>
          <wp:docPr id="1928954370" name="Diagramme 1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anchor>
      </w:drawing>
    </w:r>
  </w:p>
  <w:p w14:paraId="0147B81E" w14:textId="77777777" w:rsidR="00167916" w:rsidRDefault="001679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54ED"/>
    <w:multiLevelType w:val="hybridMultilevel"/>
    <w:tmpl w:val="8F2616B4"/>
    <w:lvl w:ilvl="0" w:tplc="8E8C2F2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5C05720F"/>
    <w:multiLevelType w:val="hybridMultilevel"/>
    <w:tmpl w:val="D5D27F8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51412">
    <w:abstractNumId w:val="0"/>
  </w:num>
  <w:num w:numId="2" w16cid:durableId="95086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D6"/>
    <w:rsid w:val="00020AEC"/>
    <w:rsid w:val="000B13F9"/>
    <w:rsid w:val="00167916"/>
    <w:rsid w:val="001C293B"/>
    <w:rsid w:val="00313A6D"/>
    <w:rsid w:val="00476277"/>
    <w:rsid w:val="004E4AB0"/>
    <w:rsid w:val="00680D43"/>
    <w:rsid w:val="008154F6"/>
    <w:rsid w:val="0084665F"/>
    <w:rsid w:val="00854FD4"/>
    <w:rsid w:val="008653D6"/>
    <w:rsid w:val="008B1FB5"/>
    <w:rsid w:val="00B84A18"/>
    <w:rsid w:val="00C37EB1"/>
    <w:rsid w:val="00C9704C"/>
    <w:rsid w:val="00E228BA"/>
    <w:rsid w:val="00E951A5"/>
    <w:rsid w:val="00F23100"/>
    <w:rsid w:val="00F8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9DC5F"/>
  <w15:chartTrackingRefBased/>
  <w15:docId w15:val="{0CBB8C74-C766-46AC-B32C-C3B398B1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4B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67916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7916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7916"/>
    <w:pPr>
      <w:keepNext/>
      <w:keepLines/>
      <w:spacing w:before="160" w:after="80" w:line="360" w:lineRule="auto"/>
      <w:outlineLvl w:val="2"/>
    </w:pPr>
    <w:rPr>
      <w:rFonts w:ascii="Calibri Light" w:eastAsiaTheme="majorEastAsia" w:hAnsi="Calibri Light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7916"/>
    <w:pPr>
      <w:keepNext/>
      <w:keepLines/>
      <w:spacing w:before="80" w:after="40" w:line="360" w:lineRule="auto"/>
      <w:outlineLvl w:val="3"/>
    </w:pPr>
    <w:rPr>
      <w:rFonts w:ascii="Calibri Light" w:eastAsiaTheme="majorEastAsia" w:hAnsi="Calibri Light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7916"/>
    <w:pPr>
      <w:keepNext/>
      <w:keepLines/>
      <w:spacing w:before="80" w:after="40" w:line="360" w:lineRule="auto"/>
      <w:outlineLvl w:val="4"/>
    </w:pPr>
    <w:rPr>
      <w:rFonts w:ascii="Calibri Light" w:eastAsiaTheme="majorEastAsia" w:hAnsi="Calibri Light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7916"/>
    <w:pPr>
      <w:keepNext/>
      <w:keepLines/>
      <w:spacing w:before="40" w:after="0" w:line="360" w:lineRule="auto"/>
      <w:outlineLvl w:val="5"/>
    </w:pPr>
    <w:rPr>
      <w:rFonts w:ascii="Calibri Light" w:eastAsiaTheme="majorEastAsia" w:hAnsi="Calibri Light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7916"/>
    <w:pPr>
      <w:keepNext/>
      <w:keepLines/>
      <w:spacing w:before="40" w:after="0" w:line="360" w:lineRule="auto"/>
      <w:outlineLvl w:val="6"/>
    </w:pPr>
    <w:rPr>
      <w:rFonts w:ascii="Calibri Light" w:eastAsiaTheme="majorEastAsia" w:hAnsi="Calibri Light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7916"/>
    <w:pPr>
      <w:keepNext/>
      <w:keepLines/>
      <w:spacing w:after="0" w:line="360" w:lineRule="auto"/>
      <w:outlineLvl w:val="7"/>
    </w:pPr>
    <w:rPr>
      <w:rFonts w:ascii="Calibri Light" w:eastAsiaTheme="majorEastAsia" w:hAnsi="Calibri Light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7916"/>
    <w:pPr>
      <w:keepNext/>
      <w:keepLines/>
      <w:spacing w:after="0" w:line="360" w:lineRule="auto"/>
      <w:outlineLvl w:val="8"/>
    </w:pPr>
    <w:rPr>
      <w:rFonts w:ascii="Calibri Light" w:eastAsiaTheme="majorEastAsia" w:hAnsi="Calibri Light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titrepartie">
    <w:name w:val="soustitrepartie"/>
    <w:basedOn w:val="Normal"/>
    <w:next w:val="Normal"/>
    <w:qFormat/>
    <w:rsid w:val="00680D43"/>
    <w:pPr>
      <w:keepNext/>
      <w:spacing w:after="0" w:line="276" w:lineRule="auto"/>
    </w:pPr>
    <w:rPr>
      <w:rFonts w:ascii="Comic Sans MS" w:eastAsia="Arial" w:hAnsi="Comic Sans MS" w:cs="Arial"/>
      <w:b/>
      <w:color w:val="000000"/>
      <w:kern w:val="2"/>
      <w:u w:val="single"/>
      <w:shd w:val="clear" w:color="auto" w:fill="FFC000"/>
      <w:lang w:eastAsia="zh-CN" w:bidi="hi-IN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9"/>
    <w:rsid w:val="00167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7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7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791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791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79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79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79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79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7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6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7916"/>
    <w:pPr>
      <w:numPr>
        <w:ilvl w:val="1"/>
      </w:numPr>
      <w:spacing w:line="360" w:lineRule="auto"/>
    </w:pPr>
    <w:rPr>
      <w:rFonts w:ascii="Calibri Light" w:eastAsiaTheme="majorEastAsia" w:hAnsi="Calibri Light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67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7916"/>
    <w:pPr>
      <w:spacing w:before="160" w:line="360" w:lineRule="auto"/>
      <w:jc w:val="center"/>
    </w:pPr>
    <w:rPr>
      <w:rFonts w:ascii="Calibri Light" w:hAnsi="Calibri Light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679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7916"/>
    <w:pPr>
      <w:spacing w:line="360" w:lineRule="auto"/>
      <w:ind w:left="720"/>
      <w:contextualSpacing/>
    </w:pPr>
    <w:rPr>
      <w:rFonts w:ascii="Calibri Light" w:hAnsi="Calibri Light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6791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7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ascii="Calibri Light" w:hAnsi="Calibri Light"/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791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791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67916"/>
    <w:pPr>
      <w:tabs>
        <w:tab w:val="center" w:pos="4536"/>
        <w:tab w:val="right" w:pos="9072"/>
      </w:tabs>
      <w:spacing w:after="0" w:line="240" w:lineRule="auto"/>
    </w:pPr>
    <w:rPr>
      <w:rFonts w:ascii="Calibri Light" w:hAnsi="Calibri Light"/>
      <w:kern w:val="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167916"/>
  </w:style>
  <w:style w:type="paragraph" w:styleId="Pieddepage">
    <w:name w:val="footer"/>
    <w:basedOn w:val="Normal"/>
    <w:link w:val="PieddepageCar"/>
    <w:uiPriority w:val="99"/>
    <w:unhideWhenUsed/>
    <w:rsid w:val="00167916"/>
    <w:pPr>
      <w:tabs>
        <w:tab w:val="center" w:pos="4536"/>
        <w:tab w:val="right" w:pos="9072"/>
      </w:tabs>
      <w:spacing w:after="0" w:line="240" w:lineRule="auto"/>
    </w:pPr>
    <w:rPr>
      <w:rFonts w:ascii="Calibri Light" w:hAnsi="Calibri Light"/>
      <w:kern w:val="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167916"/>
  </w:style>
  <w:style w:type="paragraph" w:customStyle="1" w:styleId="Standard">
    <w:name w:val="Standard"/>
    <w:rsid w:val="00167916"/>
    <w:pPr>
      <w:spacing w:before="240" w:after="0" w:line="240" w:lineRule="auto"/>
    </w:pPr>
    <w:rPr>
      <w:rFonts w:ascii="Arial" w:eastAsia="NSimSun" w:hAnsi="Arial" w:cs="Lucida Sans"/>
      <w:kern w:val="3"/>
      <w:sz w:val="24"/>
      <w:szCs w:val="24"/>
      <w:lang w:eastAsia="zh-CN" w:bidi="hi-IN"/>
      <w14:ligatures w14:val="none"/>
    </w:rPr>
  </w:style>
  <w:style w:type="paragraph" w:styleId="Sansinterligne">
    <w:name w:val="No Spacing"/>
    <w:uiPriority w:val="1"/>
    <w:qFormat/>
    <w:rsid w:val="00F84C4B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59"/>
    <w:rsid w:val="00F84C4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2.png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uments\Mod&#232;les%20Office%20personnalis&#233;s\Fiche_DS_DM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DAD845-98CA-47DD-B45F-9C80576619D9}" type="doc">
      <dgm:prSet loTypeId="urn:microsoft.com/office/officeart/2005/8/layout/chevron1" loCatId="process" qsTypeId="urn:microsoft.com/office/officeart/2005/8/quickstyle/simple1" qsCatId="simple" csTypeId="urn:microsoft.com/office/officeart/2005/8/colors/accent1_4" csCatId="accent1" phldr="1"/>
      <dgm:spPr/>
    </dgm:pt>
    <dgm:pt modelId="{2C4B487D-0D44-4743-BFE6-8A5AD7E112F0}" type="pres">
      <dgm:prSet presAssocID="{39DAD845-98CA-47DD-B45F-9C80576619D9}" presName="Name0" presStyleCnt="0">
        <dgm:presLayoutVars>
          <dgm:dir/>
          <dgm:animLvl val="lvl"/>
          <dgm:resizeHandles val="exact"/>
        </dgm:presLayoutVars>
      </dgm:prSet>
      <dgm:spPr/>
    </dgm:pt>
  </dgm:ptLst>
  <dgm:cxnLst>
    <dgm:cxn modelId="{9FD8A11B-FE91-4D37-890D-60AF87BA69AC}" type="presOf" srcId="{39DAD845-98CA-47DD-B45F-9C80576619D9}" destId="{2C4B487D-0D44-4743-BFE6-8A5AD7E112F0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Fiche_DS_DM.dotx</Template>
  <TotalTime>16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ducamps</dc:creator>
  <cp:keywords/>
  <dc:description/>
  <cp:lastModifiedBy>francois ducamps</cp:lastModifiedBy>
  <cp:revision>1</cp:revision>
  <dcterms:created xsi:type="dcterms:W3CDTF">2025-09-28T12:12:00Z</dcterms:created>
  <dcterms:modified xsi:type="dcterms:W3CDTF">2025-09-28T12:31:00Z</dcterms:modified>
</cp:coreProperties>
</file>