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2"/>
        <w:gridCol w:w="999"/>
        <w:gridCol w:w="869"/>
        <w:gridCol w:w="863"/>
        <w:gridCol w:w="1159"/>
      </w:tblGrid>
      <w:tr w:rsidR="00F84C4B" w14:paraId="5BA25FB1" w14:textId="77777777" w:rsidTr="007A04E2">
        <w:trPr>
          <w:trHeight w:val="274"/>
        </w:trPr>
        <w:tc>
          <w:tcPr>
            <w:tcW w:w="5172" w:type="dxa"/>
          </w:tcPr>
          <w:p w14:paraId="015BDDD7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999" w:type="dxa"/>
          </w:tcPr>
          <w:p w14:paraId="3C5A2A3E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869" w:type="dxa"/>
          </w:tcPr>
          <w:p w14:paraId="6A135BA6" w14:textId="77777777" w:rsidR="00F84C4B" w:rsidRDefault="00F84C4B" w:rsidP="007A04E2">
            <w:pPr>
              <w:pStyle w:val="Sansinterligne"/>
              <w:ind w:right="-426"/>
            </w:pPr>
            <w:r>
              <w:t>Fragile</w:t>
            </w:r>
          </w:p>
        </w:tc>
        <w:tc>
          <w:tcPr>
            <w:tcW w:w="863" w:type="dxa"/>
          </w:tcPr>
          <w:p w14:paraId="03AFCD6B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Satisf</w:t>
            </w:r>
            <w:proofErr w:type="spellEnd"/>
            <w:r>
              <w:t>.</w:t>
            </w:r>
          </w:p>
        </w:tc>
        <w:tc>
          <w:tcPr>
            <w:tcW w:w="1159" w:type="dxa"/>
          </w:tcPr>
          <w:p w14:paraId="0A683ABF" w14:textId="77777777" w:rsidR="00F84C4B" w:rsidRDefault="00F84C4B" w:rsidP="007A04E2">
            <w:pPr>
              <w:pStyle w:val="Sansinterligne"/>
              <w:ind w:right="-426"/>
            </w:pPr>
            <w:r>
              <w:t xml:space="preserve">Très </w:t>
            </w:r>
            <w:proofErr w:type="spellStart"/>
            <w:r>
              <w:t>satisf</w:t>
            </w:r>
            <w:proofErr w:type="spellEnd"/>
            <w:r>
              <w:t>.</w:t>
            </w:r>
          </w:p>
        </w:tc>
      </w:tr>
      <w:tr w:rsidR="00F84C4B" w14:paraId="0CA1DECD" w14:textId="77777777" w:rsidTr="007A04E2">
        <w:trPr>
          <w:trHeight w:val="274"/>
        </w:trPr>
        <w:tc>
          <w:tcPr>
            <w:tcW w:w="5172" w:type="dxa"/>
          </w:tcPr>
          <w:p w14:paraId="13A90AD8" w14:textId="77777777" w:rsidR="00F84C4B" w:rsidRDefault="00F84C4B" w:rsidP="007A04E2">
            <w:pPr>
              <w:pStyle w:val="Sansinterligne"/>
              <w:ind w:right="-426"/>
            </w:pPr>
            <w:r>
              <w:t>Calculer</w:t>
            </w:r>
          </w:p>
        </w:tc>
        <w:tc>
          <w:tcPr>
            <w:tcW w:w="999" w:type="dxa"/>
          </w:tcPr>
          <w:p w14:paraId="5711BB5C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5E4DAFC8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655D730E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4D13D366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3C4443C8" w14:textId="77777777" w:rsidTr="007A04E2">
        <w:trPr>
          <w:trHeight w:val="274"/>
        </w:trPr>
        <w:tc>
          <w:tcPr>
            <w:tcW w:w="5172" w:type="dxa"/>
          </w:tcPr>
          <w:p w14:paraId="41652DF1" w14:textId="77777777" w:rsidR="00F84C4B" w:rsidRDefault="00F84C4B" w:rsidP="007A04E2">
            <w:pPr>
              <w:pStyle w:val="Sansinterligne"/>
              <w:ind w:right="-426"/>
            </w:pPr>
            <w:r>
              <w:t xml:space="preserve">Raisonner </w:t>
            </w:r>
          </w:p>
        </w:tc>
        <w:tc>
          <w:tcPr>
            <w:tcW w:w="999" w:type="dxa"/>
          </w:tcPr>
          <w:p w14:paraId="61A03E68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5B86FD09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64A639A1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57FDBCE3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0AEFBE62" w14:textId="77777777" w:rsidTr="007A04E2">
        <w:trPr>
          <w:trHeight w:val="259"/>
        </w:trPr>
        <w:tc>
          <w:tcPr>
            <w:tcW w:w="5172" w:type="dxa"/>
          </w:tcPr>
          <w:p w14:paraId="21E9180A" w14:textId="77777777" w:rsidR="00F84C4B" w:rsidRDefault="00F84C4B" w:rsidP="007A04E2">
            <w:pPr>
              <w:pStyle w:val="Sansinterligne"/>
              <w:ind w:right="-426"/>
            </w:pPr>
            <w:r>
              <w:t xml:space="preserve">Chercher </w:t>
            </w:r>
          </w:p>
        </w:tc>
        <w:tc>
          <w:tcPr>
            <w:tcW w:w="999" w:type="dxa"/>
          </w:tcPr>
          <w:p w14:paraId="064BFCF2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2C338411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4F5E43D6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6E5D4367" w14:textId="77777777" w:rsidR="00F84C4B" w:rsidRDefault="00F84C4B" w:rsidP="007A04E2">
            <w:pPr>
              <w:pStyle w:val="Sansinterligne"/>
              <w:ind w:right="-426"/>
            </w:pPr>
          </w:p>
        </w:tc>
      </w:tr>
    </w:tbl>
    <w:p w14:paraId="7A7048CC" w14:textId="6EF908CF" w:rsidR="0089531B" w:rsidRPr="007734BF" w:rsidRDefault="0089531B" w:rsidP="0089531B">
      <w:pPr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  <w:b/>
          <w:bCs/>
          <w:u w:val="single"/>
        </w:rPr>
        <w:t>Exercice 1</w:t>
      </w:r>
      <w:r w:rsidRPr="007734BF">
        <w:rPr>
          <w:rFonts w:asciiTheme="majorHAnsi" w:hAnsiTheme="majorHAnsi" w:cstheme="majorHAnsi"/>
        </w:rPr>
        <w:t> :</w:t>
      </w:r>
    </w:p>
    <w:p w14:paraId="4B319161" w14:textId="05F38134" w:rsidR="0089531B" w:rsidRPr="0089531B" w:rsidRDefault="0089531B" w:rsidP="0089531B">
      <w:pPr>
        <w:rPr>
          <w:rFonts w:asciiTheme="majorHAnsi" w:hAnsiTheme="majorHAnsi" w:cstheme="majorHAnsi"/>
        </w:rPr>
      </w:pPr>
      <w:r w:rsidRPr="0089531B">
        <w:rPr>
          <w:rFonts w:asciiTheme="majorHAnsi" w:hAnsiTheme="majorHAnsi" w:cstheme="majorHAnsi"/>
        </w:rPr>
        <w:t xml:space="preserve">Ecrire 2 expressions différentes permettant de </w:t>
      </w:r>
      <w:r w:rsidRPr="007734BF">
        <w:rPr>
          <w:rFonts w:asciiTheme="majorHAnsi" w:hAnsiTheme="majorHAnsi" w:cstheme="majorHAnsi"/>
        </w:rPr>
        <w:t xml:space="preserve">résoudre </w:t>
      </w:r>
      <w:r w:rsidRPr="0089531B">
        <w:rPr>
          <w:rFonts w:asciiTheme="majorHAnsi" w:hAnsiTheme="majorHAnsi" w:cstheme="majorHAnsi"/>
        </w:rPr>
        <w:t>chaque problème :</w:t>
      </w:r>
    </w:p>
    <w:p w14:paraId="559E4195" w14:textId="185B69B8" w:rsidR="0089531B" w:rsidRPr="0089531B" w:rsidRDefault="0089531B" w:rsidP="0089531B">
      <w:pPr>
        <w:numPr>
          <w:ilvl w:val="0"/>
          <w:numId w:val="1"/>
        </w:numPr>
        <w:ind w:left="426"/>
        <w:rPr>
          <w:rFonts w:asciiTheme="majorHAnsi" w:hAnsiTheme="majorHAnsi" w:cstheme="majorHAnsi"/>
        </w:rPr>
      </w:pPr>
      <w:r w:rsidRPr="0089531B">
        <w:rPr>
          <w:rFonts w:asciiTheme="majorHAnsi" w:hAnsiTheme="majorHAnsi" w:cstheme="majorHAnsi"/>
        </w:rPr>
        <w:t xml:space="preserve">Chaque jour, Jean achète une baguette à 0,95 € et un journal à 1,25 €. Calculer la somme dépensée par Jean en une semaine. </w:t>
      </w:r>
    </w:p>
    <w:p w14:paraId="3346DF20" w14:textId="77777777" w:rsidR="0089531B" w:rsidRPr="0089531B" w:rsidRDefault="0089531B" w:rsidP="0089531B">
      <w:pPr>
        <w:ind w:left="426"/>
        <w:rPr>
          <w:rFonts w:asciiTheme="majorHAnsi" w:hAnsiTheme="majorHAnsi" w:cstheme="majorHAnsi"/>
        </w:rPr>
      </w:pPr>
      <w:r w:rsidRPr="0089531B">
        <w:rPr>
          <w:rFonts w:asciiTheme="majorHAnsi" w:hAnsiTheme="majorHAnsi" w:cstheme="majorHAnsi"/>
        </w:rPr>
        <w:t xml:space="preserve">Expression 1 : </w:t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  <w:t>Expression 2 :</w:t>
      </w:r>
    </w:p>
    <w:p w14:paraId="52F8616C" w14:textId="671D6D82" w:rsidR="0089531B" w:rsidRPr="0089531B" w:rsidRDefault="0089531B" w:rsidP="0089531B">
      <w:pPr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22F82" wp14:editId="03EAF09D">
                <wp:simplePos x="0" y="0"/>
                <wp:positionH relativeFrom="column">
                  <wp:posOffset>3965575</wp:posOffset>
                </wp:positionH>
                <wp:positionV relativeFrom="paragraph">
                  <wp:posOffset>110490</wp:posOffset>
                </wp:positionV>
                <wp:extent cx="2397125" cy="1043305"/>
                <wp:effectExtent l="0" t="3810" r="0" b="635"/>
                <wp:wrapNone/>
                <wp:docPr id="6742440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56EE2" w14:textId="77777777" w:rsidR="0089531B" w:rsidRDefault="0089531B" w:rsidP="0089531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1E7346" wp14:editId="79390E61">
                                  <wp:extent cx="2204720" cy="985410"/>
                                  <wp:effectExtent l="19050" t="0" r="5080" b="0"/>
                                  <wp:docPr id="768493183" name="Image 768493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720" cy="98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2F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2.25pt;margin-top:8.7pt;width:188.7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" stroked="f">
                <v:textbox>
                  <w:txbxContent>
                    <w:p w14:paraId="55856EE2" w14:textId="77777777" w:rsidR="0089531B" w:rsidRDefault="0089531B" w:rsidP="0089531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1E7346" wp14:editId="79390E61">
                            <wp:extent cx="2204720" cy="985410"/>
                            <wp:effectExtent l="19050" t="0" r="5080" b="0"/>
                            <wp:docPr id="768493183" name="Image 7684931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720" cy="985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BE6054" w14:textId="77777777" w:rsidR="0089531B" w:rsidRPr="0089531B" w:rsidRDefault="0089531B" w:rsidP="0089531B">
      <w:pPr>
        <w:numPr>
          <w:ilvl w:val="0"/>
          <w:numId w:val="1"/>
        </w:numPr>
        <w:ind w:left="426"/>
        <w:rPr>
          <w:rFonts w:asciiTheme="majorHAnsi" w:hAnsiTheme="majorHAnsi" w:cstheme="majorHAnsi"/>
        </w:rPr>
      </w:pPr>
      <w:r w:rsidRPr="0089531B">
        <w:rPr>
          <w:rFonts w:asciiTheme="majorHAnsi" w:hAnsiTheme="majorHAnsi" w:cstheme="majorHAnsi"/>
        </w:rPr>
        <w:t xml:space="preserve">Calculer l’aire du rectangle </w:t>
      </w:r>
      <w:proofErr w:type="spellStart"/>
      <w:r w:rsidRPr="0089531B">
        <w:rPr>
          <w:rFonts w:asciiTheme="majorHAnsi" w:hAnsiTheme="majorHAnsi" w:cstheme="majorHAnsi"/>
        </w:rPr>
        <w:t>ABCD</w:t>
      </w:r>
      <w:proofErr w:type="spellEnd"/>
      <w:r w:rsidRPr="0089531B">
        <w:rPr>
          <w:rFonts w:asciiTheme="majorHAnsi" w:hAnsiTheme="majorHAnsi" w:cstheme="majorHAnsi"/>
        </w:rPr>
        <w:t xml:space="preserve">. </w:t>
      </w:r>
    </w:p>
    <w:p w14:paraId="3EC22238" w14:textId="77777777" w:rsidR="0089531B" w:rsidRPr="007734BF" w:rsidRDefault="0089531B" w:rsidP="0089531B">
      <w:pPr>
        <w:ind w:left="426"/>
        <w:rPr>
          <w:rFonts w:asciiTheme="majorHAnsi" w:hAnsiTheme="majorHAnsi" w:cstheme="majorHAnsi"/>
        </w:rPr>
      </w:pPr>
      <w:r w:rsidRPr="0089531B">
        <w:rPr>
          <w:rFonts w:asciiTheme="majorHAnsi" w:hAnsiTheme="majorHAnsi" w:cstheme="majorHAnsi"/>
        </w:rPr>
        <w:t xml:space="preserve">Expression 1 : </w:t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</w:r>
      <w:r w:rsidRPr="0089531B">
        <w:rPr>
          <w:rFonts w:asciiTheme="majorHAnsi" w:hAnsiTheme="majorHAnsi" w:cstheme="majorHAnsi"/>
        </w:rPr>
        <w:tab/>
        <w:t>Expression 2 :</w:t>
      </w:r>
    </w:p>
    <w:p w14:paraId="2CAE2255" w14:textId="77777777" w:rsidR="0089531B" w:rsidRPr="007734BF" w:rsidRDefault="0089531B" w:rsidP="0089531B">
      <w:pPr>
        <w:ind w:left="426"/>
        <w:rPr>
          <w:rFonts w:asciiTheme="majorHAnsi" w:hAnsiTheme="majorHAnsi" w:cstheme="majorHAnsi"/>
        </w:rPr>
      </w:pPr>
    </w:p>
    <w:p w14:paraId="333B1D18" w14:textId="77777777" w:rsidR="0089531B" w:rsidRDefault="0089531B" w:rsidP="0089531B">
      <w:pPr>
        <w:ind w:left="426"/>
      </w:pPr>
    </w:p>
    <w:p w14:paraId="3A2EEF8B" w14:textId="47D69239" w:rsidR="0089531B" w:rsidRPr="0089531B" w:rsidRDefault="0089531B" w:rsidP="0089531B">
      <w:pPr>
        <w:rPr>
          <w:rFonts w:asciiTheme="majorHAnsi" w:hAnsiTheme="majorHAnsi" w:cstheme="majorHAnsi"/>
          <w:b/>
          <w:u w:val="single"/>
        </w:rPr>
      </w:pPr>
      <w:r w:rsidRPr="007734B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41189AE9" wp14:editId="2993BCEB">
            <wp:simplePos x="0" y="0"/>
            <wp:positionH relativeFrom="column">
              <wp:posOffset>3966358</wp:posOffset>
            </wp:positionH>
            <wp:positionV relativeFrom="paragraph">
              <wp:posOffset>258181</wp:posOffset>
            </wp:positionV>
            <wp:extent cx="2609215" cy="1176655"/>
            <wp:effectExtent l="0" t="0" r="635" b="4445"/>
            <wp:wrapSquare wrapText="bothSides"/>
            <wp:docPr id="2783830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31B">
        <w:rPr>
          <w:rFonts w:asciiTheme="majorHAnsi" w:hAnsiTheme="majorHAnsi" w:cstheme="majorHAnsi"/>
          <w:b/>
          <w:u w:val="single"/>
        </w:rPr>
        <w:t xml:space="preserve">Exercice </w:t>
      </w:r>
      <w:r w:rsidRPr="007734BF">
        <w:rPr>
          <w:rFonts w:asciiTheme="majorHAnsi" w:hAnsiTheme="majorHAnsi" w:cstheme="majorHAnsi"/>
          <w:b/>
          <w:u w:val="single"/>
        </w:rPr>
        <w:t>2</w:t>
      </w:r>
    </w:p>
    <w:p w14:paraId="35A8883B" w14:textId="05D1707B" w:rsidR="0089531B" w:rsidRPr="0089531B" w:rsidRDefault="0089531B" w:rsidP="0089531B">
      <w:pPr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>x</m:t>
        </m:r>
      </m:oMath>
      <w:r w:rsidRPr="0089531B">
        <w:rPr>
          <w:rFonts w:asciiTheme="majorHAnsi" w:hAnsiTheme="majorHAnsi" w:cstheme="majorHAnsi"/>
        </w:rPr>
        <w:t xml:space="preserve"> </w:t>
      </w:r>
      <w:proofErr w:type="gramStart"/>
      <w:r w:rsidRPr="0089531B">
        <w:rPr>
          <w:rFonts w:asciiTheme="majorHAnsi" w:hAnsiTheme="majorHAnsi" w:cstheme="majorHAnsi"/>
        </w:rPr>
        <w:t>est</w:t>
      </w:r>
      <w:proofErr w:type="gramEnd"/>
      <w:r w:rsidRPr="0089531B">
        <w:rPr>
          <w:rFonts w:asciiTheme="majorHAnsi" w:hAnsiTheme="majorHAnsi" w:cstheme="majorHAnsi"/>
        </w:rPr>
        <w:t xml:space="preserve"> un nombre positif. </w:t>
      </w:r>
    </w:p>
    <w:p w14:paraId="60FE6021" w14:textId="74D5A392" w:rsidR="0089531B" w:rsidRPr="007734BF" w:rsidRDefault="0089531B" w:rsidP="007734BF">
      <w:pPr>
        <w:pStyle w:val="Paragraphedeliste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</w:rPr>
        <w:t>Ce carré et ce triangle isocèle ont-ils le même périmètre ?</w:t>
      </w:r>
    </w:p>
    <w:p w14:paraId="1D7F0605" w14:textId="0DB4827B" w:rsidR="0089531B" w:rsidRPr="0089531B" w:rsidRDefault="0089531B" w:rsidP="007734BF">
      <w:pPr>
        <w:spacing w:after="0"/>
        <w:ind w:left="709"/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</w:rPr>
        <w:t xml:space="preserve"> Justifier votre réponse par le calcul</w:t>
      </w:r>
    </w:p>
    <w:p w14:paraId="545DE344" w14:textId="57CBFDDB" w:rsidR="0089531B" w:rsidRPr="0089531B" w:rsidRDefault="0089531B" w:rsidP="0089531B">
      <w:pPr>
        <w:rPr>
          <w:rFonts w:asciiTheme="majorHAnsi" w:hAnsiTheme="majorHAnsi" w:cstheme="majorHAnsi"/>
        </w:rPr>
      </w:pPr>
    </w:p>
    <w:p w14:paraId="38A78441" w14:textId="512DB883" w:rsidR="0089531B" w:rsidRDefault="0089531B" w:rsidP="0089531B"/>
    <w:p w14:paraId="577105F2" w14:textId="0FCD0E79" w:rsidR="007734BF" w:rsidRPr="007734BF" w:rsidRDefault="007734BF" w:rsidP="007734BF">
      <w:pPr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  <w:b/>
          <w:u w:val="single"/>
        </w:rPr>
        <w:t>Exercice n°</w:t>
      </w:r>
      <w:r w:rsidRPr="007734BF">
        <w:rPr>
          <w:rFonts w:asciiTheme="majorHAnsi" w:hAnsiTheme="majorHAnsi" w:cstheme="majorHAnsi"/>
          <w:b/>
          <w:u w:val="single"/>
        </w:rPr>
        <w:t>3</w:t>
      </w:r>
      <w:r w:rsidRPr="007734BF">
        <w:rPr>
          <w:rFonts w:asciiTheme="majorHAnsi" w:hAnsiTheme="majorHAnsi" w:cstheme="majorHAnsi"/>
          <w:b/>
          <w:u w:val="single"/>
        </w:rPr>
        <w:t> </w:t>
      </w:r>
      <w:r w:rsidRPr="007734BF">
        <w:rPr>
          <w:rFonts w:asciiTheme="majorHAnsi" w:hAnsiTheme="majorHAnsi" w:cstheme="majorHAnsi"/>
        </w:rPr>
        <w:t>:</w:t>
      </w:r>
    </w:p>
    <w:p w14:paraId="25FDFFB0" w14:textId="77777777" w:rsidR="007734BF" w:rsidRPr="007734BF" w:rsidRDefault="007734BF" w:rsidP="007734BF">
      <w:pPr>
        <w:rPr>
          <w:rFonts w:asciiTheme="majorHAnsi" w:hAnsiTheme="majorHAnsi" w:cstheme="majorHAnsi"/>
        </w:rPr>
      </w:pPr>
      <w:r w:rsidRPr="007734BF">
        <w:rPr>
          <w:rFonts w:asciiTheme="majorHAnsi" w:hAnsiTheme="majorHAnsi" w:cstheme="majorHAnsi"/>
        </w:rPr>
        <w:t>On donne le calcul suivant, qu’on appelle une fonction de « </w:t>
      </w:r>
      <m:oMath>
        <m:r>
          <w:rPr>
            <w:rFonts w:ascii="Cambria Math" w:hAnsi="Cambria Math" w:cstheme="majorHAnsi"/>
          </w:rPr>
          <m:t>x</m:t>
        </m:r>
      </m:oMath>
      <w:r w:rsidRPr="007734BF">
        <w:rPr>
          <w:rFonts w:asciiTheme="majorHAnsi" w:eastAsiaTheme="minorEastAsia" w:hAnsiTheme="majorHAnsi" w:cstheme="majorHAnsi"/>
        </w:rPr>
        <w:t> </w:t>
      </w:r>
      <w:proofErr w:type="gramStart"/>
      <w:r w:rsidRPr="007734BF">
        <w:rPr>
          <w:rFonts w:asciiTheme="majorHAnsi" w:eastAsiaTheme="minorEastAsia" w:hAnsiTheme="majorHAnsi" w:cstheme="majorHAnsi"/>
        </w:rPr>
        <w:t>»</w:t>
      </w:r>
      <w:r w:rsidRPr="007734BF">
        <w:rPr>
          <w:rFonts w:asciiTheme="majorHAnsi" w:hAnsiTheme="majorHAnsi" w:cstheme="majorHAnsi"/>
        </w:rPr>
        <w:t>:</w:t>
      </w:r>
      <w:proofErr w:type="gramEnd"/>
      <w:r w:rsidRPr="007734BF">
        <w:rPr>
          <w:rFonts w:asciiTheme="majorHAnsi" w:hAnsiTheme="majorHAnsi" w:cstheme="majorHAnsi"/>
        </w:rPr>
        <w:t xml:space="preserve">  </w:t>
      </w:r>
      <m:oMath>
        <m:r>
          <w:rPr>
            <w:rFonts w:ascii="Cambria Math" w:hAnsi="Cambria Math" w:cstheme="majorHAnsi"/>
          </w:rPr>
          <m:t>A(x)=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3x+5</m:t>
            </m:r>
          </m:e>
        </m:d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x-7</m:t>
            </m:r>
          </m:e>
        </m:d>
        <m:r>
          <w:rPr>
            <w:rFonts w:ascii="Cambria Math" w:hAnsi="Cambria Math" w:cstheme="majorHAnsi"/>
          </w:rPr>
          <m:t>-(3x+5)²</m:t>
        </m:r>
      </m:oMath>
    </w:p>
    <w:p w14:paraId="1C46D68F" w14:textId="77777777" w:rsidR="007734BF" w:rsidRPr="00504961" w:rsidRDefault="007734BF" w:rsidP="007734BF">
      <w:pPr>
        <w:pStyle w:val="Paragraphedeliste"/>
        <w:numPr>
          <w:ilvl w:val="0"/>
          <w:numId w:val="4"/>
        </w:numPr>
      </w:pPr>
      <w:r>
        <w:t xml:space="preserve">Développer </w:t>
      </w:r>
      <m:oMath>
        <m:r>
          <w:rPr>
            <w:rFonts w:ascii="Cambria Math" w:hAnsi="Cambria Math"/>
          </w:rPr>
          <m:t>A(x)</m:t>
        </m:r>
      </m:oMath>
    </w:p>
    <w:p w14:paraId="64A1FAB2" w14:textId="77777777" w:rsidR="007734BF" w:rsidRDefault="007734BF" w:rsidP="007734BF">
      <w:pPr>
        <w:pStyle w:val="Paragraphedeliste"/>
        <w:numPr>
          <w:ilvl w:val="0"/>
          <w:numId w:val="4"/>
        </w:numPr>
      </w:pPr>
      <w:r w:rsidRPr="007734BF">
        <w:rPr>
          <w:rFonts w:eastAsiaTheme="minorEastAsia"/>
        </w:rPr>
        <w:t xml:space="preserve">Factoriser </w:t>
      </w:r>
      <m:oMath>
        <m:r>
          <w:rPr>
            <w:rFonts w:ascii="Cambria Math" w:eastAsiaTheme="minorEastAsia" w:hAnsi="Cambria Math"/>
          </w:rPr>
          <m:t>A(x)</m:t>
        </m:r>
      </m:oMath>
    </w:p>
    <w:p w14:paraId="351B7B32" w14:textId="77777777" w:rsidR="007734BF" w:rsidRPr="007734BF" w:rsidRDefault="007734BF" w:rsidP="007734BF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t xml:space="preserve">Que vaut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7734BF">
        <w:rPr>
          <w:rFonts w:eastAsiaTheme="minorEastAsia"/>
        </w:rPr>
        <w:t xml:space="preserve"> quand </w:t>
      </w:r>
      <m:oMath>
        <m:r>
          <w:rPr>
            <w:rFonts w:ascii="Cambria Math" w:eastAsiaTheme="minorEastAsia" w:hAnsi="Cambria Math"/>
          </w:rPr>
          <m:t>x=7</m:t>
        </m:r>
      </m:oMath>
      <w:r w:rsidRPr="007734BF">
        <w:rPr>
          <w:rFonts w:eastAsiaTheme="minorEastAsia"/>
        </w:rPr>
        <w:t xml:space="preserve">, quand </w:t>
      </w:r>
      <m:oMath>
        <m:r>
          <w:rPr>
            <w:rFonts w:ascii="Cambria Math" w:eastAsiaTheme="minorEastAsia" w:hAnsi="Cambria Math"/>
          </w:rPr>
          <m:t>x=0</m:t>
        </m:r>
      </m:oMath>
    </w:p>
    <w:p w14:paraId="7A5202A7" w14:textId="77777777" w:rsidR="007734BF" w:rsidRPr="007734BF" w:rsidRDefault="007734BF" w:rsidP="007734BF">
      <w:pPr>
        <w:pStyle w:val="Paragraphedeliste"/>
        <w:numPr>
          <w:ilvl w:val="0"/>
          <w:numId w:val="4"/>
        </w:numPr>
        <w:rPr>
          <w:rFonts w:eastAsiaTheme="minorEastAsia"/>
        </w:rPr>
      </w:pPr>
      <w:r w:rsidRPr="007734BF">
        <w:rPr>
          <w:rFonts w:eastAsiaTheme="minorEastAsia"/>
        </w:rPr>
        <w:t>Compléter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7"/>
        <w:gridCol w:w="1303"/>
        <w:gridCol w:w="1302"/>
        <w:gridCol w:w="1302"/>
        <w:gridCol w:w="1302"/>
        <w:gridCol w:w="1302"/>
        <w:gridCol w:w="1269"/>
        <w:gridCol w:w="1269"/>
      </w:tblGrid>
      <w:tr w:rsidR="007734BF" w14:paraId="31996E7B" w14:textId="77777777" w:rsidTr="009B6172">
        <w:trPr>
          <w:trHeight w:val="653"/>
        </w:trPr>
        <w:tc>
          <w:tcPr>
            <w:tcW w:w="1407" w:type="dxa"/>
            <w:vAlign w:val="center"/>
          </w:tcPr>
          <w:p w14:paraId="373CCA89" w14:textId="77777777" w:rsidR="007734BF" w:rsidRPr="00504961" w:rsidRDefault="007734BF" w:rsidP="009B6172">
            <w:pPr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303" w:type="dxa"/>
            <w:vAlign w:val="center"/>
          </w:tcPr>
          <w:p w14:paraId="3232CC00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-2</w:t>
            </w:r>
          </w:p>
        </w:tc>
        <w:tc>
          <w:tcPr>
            <w:tcW w:w="1302" w:type="dxa"/>
            <w:vAlign w:val="center"/>
          </w:tcPr>
          <w:p w14:paraId="61C8FADC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-1</w:t>
            </w:r>
          </w:p>
        </w:tc>
        <w:tc>
          <w:tcPr>
            <w:tcW w:w="1302" w:type="dxa"/>
            <w:vAlign w:val="center"/>
          </w:tcPr>
          <w:p w14:paraId="764CA21C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02" w:type="dxa"/>
            <w:vAlign w:val="center"/>
          </w:tcPr>
          <w:p w14:paraId="74F4045B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02" w:type="dxa"/>
            <w:vAlign w:val="center"/>
          </w:tcPr>
          <w:p w14:paraId="5057FE62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269" w:type="dxa"/>
            <w:vAlign w:val="center"/>
          </w:tcPr>
          <w:p w14:paraId="5AC6E206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269" w:type="dxa"/>
            <w:vAlign w:val="center"/>
          </w:tcPr>
          <w:p w14:paraId="1AD9D3A7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7734BF" w14:paraId="2BDBE871" w14:textId="77777777" w:rsidTr="009B6172">
        <w:trPr>
          <w:trHeight w:val="653"/>
        </w:trPr>
        <w:tc>
          <w:tcPr>
            <w:tcW w:w="1407" w:type="dxa"/>
            <w:vAlign w:val="center"/>
          </w:tcPr>
          <w:p w14:paraId="66304317" w14:textId="77777777" w:rsidR="007734BF" w:rsidRPr="00504961" w:rsidRDefault="007734BF" w:rsidP="009B6172">
            <w:pPr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A(x)</m:t>
                </m:r>
              </m:oMath>
            </m:oMathPara>
          </w:p>
        </w:tc>
        <w:tc>
          <w:tcPr>
            <w:tcW w:w="1303" w:type="dxa"/>
            <w:vAlign w:val="center"/>
          </w:tcPr>
          <w:p w14:paraId="648AC476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302" w:type="dxa"/>
            <w:vAlign w:val="center"/>
          </w:tcPr>
          <w:p w14:paraId="3A9FCD6A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302" w:type="dxa"/>
            <w:vAlign w:val="center"/>
          </w:tcPr>
          <w:p w14:paraId="1F984097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302" w:type="dxa"/>
            <w:vAlign w:val="center"/>
          </w:tcPr>
          <w:p w14:paraId="2EF2959B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302" w:type="dxa"/>
            <w:vAlign w:val="center"/>
          </w:tcPr>
          <w:p w14:paraId="2B62305B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269" w:type="dxa"/>
            <w:vAlign w:val="center"/>
          </w:tcPr>
          <w:p w14:paraId="70E5CCC0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269" w:type="dxa"/>
            <w:vAlign w:val="center"/>
          </w:tcPr>
          <w:p w14:paraId="3AECDCB5" w14:textId="77777777" w:rsidR="007734BF" w:rsidRDefault="007734BF" w:rsidP="009B6172">
            <w:pPr>
              <w:jc w:val="center"/>
              <w:rPr>
                <w:rFonts w:eastAsiaTheme="minorEastAsia"/>
              </w:rPr>
            </w:pPr>
          </w:p>
        </w:tc>
      </w:tr>
    </w:tbl>
    <w:p w14:paraId="4E8ECD91" w14:textId="77777777" w:rsidR="007734BF" w:rsidRPr="0089531B" w:rsidRDefault="007734BF" w:rsidP="0089531B"/>
    <w:p w14:paraId="18C5F731" w14:textId="77777777" w:rsidR="00476277" w:rsidRDefault="00476277"/>
    <w:p w14:paraId="7DA8CF0A" w14:textId="77777777" w:rsidR="000B13F9" w:rsidRDefault="000B13F9"/>
    <w:sectPr w:rsidR="000B13F9" w:rsidSect="00167916">
      <w:headerReference w:type="default" r:id="rId9"/>
      <w:headerReference w:type="first" r:id="rId10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1DBB" w14:textId="77777777" w:rsidR="00B92498" w:rsidRDefault="00B92498" w:rsidP="00167916">
      <w:pPr>
        <w:spacing w:after="0" w:line="240" w:lineRule="auto"/>
      </w:pPr>
      <w:r>
        <w:separator/>
      </w:r>
    </w:p>
  </w:endnote>
  <w:endnote w:type="continuationSeparator" w:id="0">
    <w:p w14:paraId="20CED49B" w14:textId="77777777" w:rsidR="00B92498" w:rsidRDefault="00B92498" w:rsidP="0016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8D84" w14:textId="77777777" w:rsidR="00B92498" w:rsidRDefault="00B92498" w:rsidP="00167916">
      <w:pPr>
        <w:spacing w:after="0" w:line="240" w:lineRule="auto"/>
      </w:pPr>
      <w:r>
        <w:separator/>
      </w:r>
    </w:p>
  </w:footnote>
  <w:footnote w:type="continuationSeparator" w:id="0">
    <w:p w14:paraId="38D8E886" w14:textId="77777777" w:rsidR="00B92498" w:rsidRDefault="00B92498" w:rsidP="0016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Content>
      <w:p w14:paraId="7C9708BD" w14:textId="77777777" w:rsidR="00167916" w:rsidRDefault="00167916">
        <w:pPr>
          <w:pStyle w:val="En-tte"/>
        </w:pPr>
        <w:r>
          <w:t>[Tapez ici]</w:t>
        </w:r>
      </w:p>
    </w:sdtContent>
  </w:sdt>
  <w:p w14:paraId="49373697" w14:textId="77777777" w:rsidR="00167916" w:rsidRDefault="001679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14D7" w14:textId="77777777" w:rsidR="00167916" w:rsidRDefault="00F84C4B" w:rsidP="00167916">
    <w:pPr>
      <w:pStyle w:val="Standard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166" behindDoc="0" locked="0" layoutInCell="1" allowOverlap="1" wp14:anchorId="5E5A9793" wp14:editId="5475C83B">
              <wp:simplePos x="0" y="0"/>
              <wp:positionH relativeFrom="margin">
                <wp:posOffset>-6350</wp:posOffset>
              </wp:positionH>
              <wp:positionV relativeFrom="paragraph">
                <wp:posOffset>-42545</wp:posOffset>
              </wp:positionV>
              <wp:extent cx="6915150" cy="603250"/>
              <wp:effectExtent l="0" t="0" r="19050" b="25400"/>
              <wp:wrapNone/>
              <wp:docPr id="860901147" name="Forme libre : forme 16491096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03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18645" h="1665">
                            <a:moveTo>
                              <a:pt x="0" y="278"/>
                            </a:moveTo>
                            <a:cubicBezTo>
                              <a:pt x="0" y="124"/>
                              <a:pt x="134" y="0"/>
                              <a:pt x="298" y="0"/>
                            </a:cubicBezTo>
                            <a:lnTo>
                              <a:pt x="18347" y="0"/>
                            </a:lnTo>
                            <a:cubicBezTo>
                              <a:pt x="18512" y="0"/>
                              <a:pt x="18645" y="124"/>
                              <a:pt x="18645" y="278"/>
                            </a:cubicBezTo>
                            <a:lnTo>
                              <a:pt x="18645" y="1387"/>
                            </a:lnTo>
                            <a:cubicBezTo>
                              <a:pt x="18645" y="1541"/>
                              <a:pt x="18512" y="1665"/>
                              <a:pt x="18347" y="1665"/>
                            </a:cubicBezTo>
                            <a:lnTo>
                              <a:pt x="298" y="1665"/>
                            </a:lnTo>
                            <a:cubicBezTo>
                              <a:pt x="134" y="1665"/>
                              <a:pt x="0" y="1541"/>
                              <a:pt x="0" y="1387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tbl>
                          <w:tblPr>
                            <w:tblW w:w="8505" w:type="dxa"/>
                            <w:tblInd w:w="-5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693"/>
                            <w:gridCol w:w="3118"/>
                            <w:gridCol w:w="1276"/>
                          </w:tblGrid>
                          <w:tr w:rsidR="004E4AB0" w14:paraId="2E6B5CCB" w14:textId="77777777" w:rsidTr="004E4AB0">
                            <w:trPr>
                              <w:trHeight w:val="699"/>
                            </w:trPr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3E3044E8" w14:textId="11428BF3" w:rsidR="004E4AB0" w:rsidRPr="00F84C4B" w:rsidRDefault="004E4AB0" w:rsidP="004E4AB0">
                                <w:pPr>
                                  <w:snapToGrid w:val="0"/>
                                  <w:spacing w:line="240" w:lineRule="auto"/>
                                  <w:ind w:left="-284" w:firstLine="284"/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84C4B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DM</w:t>
                                </w:r>
                                <w:r w:rsidR="0089531B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9</w:t>
                                </w:r>
                              </w:p>
                              <w:p w14:paraId="5CD04B73" w14:textId="77777777" w:rsidR="004E4AB0" w:rsidRDefault="004E4AB0" w:rsidP="004E4AB0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3DEB6C72" w14:textId="6BB577F5" w:rsidR="004E4AB0" w:rsidRDefault="0089531B" w:rsidP="004E4AB0">
                                <w:pPr>
                                  <w:snapToGrid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Factoriser - Développer</w:t>
                                </w:r>
                              </w:p>
                              <w:p w14:paraId="0BAC19F3" w14:textId="77777777" w:rsidR="004E4AB0" w:rsidRPr="00714612" w:rsidRDefault="004E4AB0" w:rsidP="004E4AB0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646C2C28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</w:pPr>
                                <w:r>
                                  <w:t>NOM : ……………………………</w:t>
                                </w:r>
                              </w:p>
                              <w:p w14:paraId="24E6F32B" w14:textId="77777777" w:rsidR="004E4AB0" w:rsidRDefault="004E4AB0" w:rsidP="004E4AB0">
                                <w:pPr>
                                  <w:spacing w:line="240" w:lineRule="auto"/>
                                </w:pPr>
                                <w:r>
                                  <w:t>Prénom : ………………………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4B0B7D08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  <w:jc w:val="center"/>
                                </w:pPr>
                                <w:r>
                                  <w:t>Classe :</w:t>
                                </w:r>
                              </w:p>
                              <w:p w14:paraId="12C86F88" w14:textId="77777777" w:rsidR="004E4AB0" w:rsidRDefault="004E4AB0" w:rsidP="004E4AB0">
                                <w:pPr>
                                  <w:spacing w:line="240" w:lineRule="auto"/>
                                  <w:jc w:val="center"/>
                                </w:pPr>
                                <w:r>
                                  <w:t xml:space="preserve">4 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</w:tr>
                        </w:tbl>
                        <w:p w14:paraId="67D3ADE9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EC3BF80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6967500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5138999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9926B27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1259653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A9793" id="Forme libre : forme 1649109640" o:spid="_x0000_s1027" style="position:absolute;margin-left:-.5pt;margin-top:-3.35pt;width:544.5pt;height:47.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45,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" adj="-11796480,,5400" path="m,278c,124,134,,298,l18347,v165,,298,124,298,278l18645,1387v,154,-133,278,-298,278l298,1665c134,1665,,1541,,1387l,278xe" fillcolor="#d5dce4 [671]" strokeweight=".71mm">
              <v:stroke joinstyle="round"/>
              <v:formulas/>
              <v:path arrowok="t" o:connecttype="custom" o:connectlocs="3457575,0;0,301625;3457575,603250;6915150,301625" o:connectangles="270,180,90,0" textboxrect="0,0,18645,1665"/>
              <v:textbox inset=".35mm,.35mm,.35mm,.35mm">
                <w:txbxContent>
                  <w:tbl>
                    <w:tblPr>
                      <w:tblW w:w="8505" w:type="dxa"/>
                      <w:tblInd w:w="-5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693"/>
                      <w:gridCol w:w="3118"/>
                      <w:gridCol w:w="1276"/>
                    </w:tblGrid>
                    <w:tr w:rsidR="004E4AB0" w14:paraId="2E6B5CCB" w14:textId="77777777" w:rsidTr="004E4AB0">
                      <w:trPr>
                        <w:trHeight w:val="699"/>
                      </w:trPr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3E3044E8" w14:textId="11428BF3" w:rsidR="004E4AB0" w:rsidRPr="00F84C4B" w:rsidRDefault="004E4AB0" w:rsidP="004E4AB0">
                          <w:pPr>
                            <w:snapToGrid w:val="0"/>
                            <w:spacing w:line="240" w:lineRule="auto"/>
                            <w:ind w:left="-284" w:firstLine="284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84C4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DM</w:t>
                          </w:r>
                          <w:r w:rsidR="0089531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9</w:t>
                          </w:r>
                        </w:p>
                        <w:p w14:paraId="5CD04B73" w14:textId="77777777" w:rsidR="004E4AB0" w:rsidRDefault="004E4AB0" w:rsidP="004E4AB0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3DEB6C72" w14:textId="6BB577F5" w:rsidR="004E4AB0" w:rsidRDefault="0089531B" w:rsidP="004E4AB0"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Factoriser - Développer</w:t>
                          </w:r>
                        </w:p>
                        <w:p w14:paraId="0BAC19F3" w14:textId="77777777" w:rsidR="004E4AB0" w:rsidRPr="00714612" w:rsidRDefault="004E4AB0" w:rsidP="004E4AB0">
                          <w:pPr>
                            <w:snapToGrid w:val="0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1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646C2C28" w14:textId="77777777" w:rsidR="004E4AB0" w:rsidRDefault="004E4AB0" w:rsidP="004E4AB0">
                          <w:pPr>
                            <w:snapToGrid w:val="0"/>
                            <w:spacing w:line="240" w:lineRule="auto"/>
                          </w:pPr>
                          <w:r>
                            <w:t>NOM : ……………………………</w:t>
                          </w:r>
                        </w:p>
                        <w:p w14:paraId="24E6F32B" w14:textId="77777777" w:rsidR="004E4AB0" w:rsidRDefault="004E4AB0" w:rsidP="004E4AB0">
                          <w:pPr>
                            <w:spacing w:line="240" w:lineRule="auto"/>
                          </w:pPr>
                          <w:r>
                            <w:t>Prénom : ………………………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4B0B7D08" w14:textId="77777777" w:rsidR="004E4AB0" w:rsidRDefault="004E4AB0" w:rsidP="004E4AB0">
                          <w:pPr>
                            <w:snapToGrid w:val="0"/>
                            <w:spacing w:line="240" w:lineRule="auto"/>
                            <w:jc w:val="center"/>
                          </w:pPr>
                          <w:r>
                            <w:t>Classe :</w:t>
                          </w:r>
                        </w:p>
                        <w:p w14:paraId="12C86F88" w14:textId="77777777" w:rsidR="004E4AB0" w:rsidRDefault="004E4AB0" w:rsidP="004E4AB0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4 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</w:tr>
                  </w:tbl>
                  <w:p w14:paraId="67D3ADE9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EC3BF80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6967500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5138999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9926B27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1259653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458F5381" wp14:editId="26834E10">
          <wp:simplePos x="0" y="0"/>
          <wp:positionH relativeFrom="margin">
            <wp:posOffset>5617210</wp:posOffset>
          </wp:positionH>
          <wp:positionV relativeFrom="paragraph">
            <wp:posOffset>-198120</wp:posOffset>
          </wp:positionV>
          <wp:extent cx="1000125" cy="1000125"/>
          <wp:effectExtent l="0" t="0" r="9525" b="9525"/>
          <wp:wrapNone/>
          <wp:docPr id="1574567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676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16567942" wp14:editId="0E768A5C">
              <wp:simplePos x="0" y="0"/>
              <wp:positionH relativeFrom="margin">
                <wp:posOffset>5495926</wp:posOffset>
              </wp:positionH>
              <wp:positionV relativeFrom="paragraph">
                <wp:posOffset>-321945</wp:posOffset>
              </wp:positionV>
              <wp:extent cx="1219200" cy="1238250"/>
              <wp:effectExtent l="0" t="0" r="19050" b="19050"/>
              <wp:wrapNone/>
              <wp:docPr id="1022759263" name="Forme libre : forme 1949255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238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4011" h="3767">
                            <a:moveTo>
                              <a:pt x="0" y="1884"/>
                            </a:moveTo>
                            <a:cubicBezTo>
                              <a:pt x="0" y="843"/>
                              <a:pt x="899" y="0"/>
                              <a:pt x="2006" y="0"/>
                            </a:cubicBezTo>
                            <a:cubicBezTo>
                              <a:pt x="3113" y="0"/>
                              <a:pt x="4011" y="843"/>
                              <a:pt x="4011" y="1884"/>
                            </a:cubicBezTo>
                            <a:cubicBezTo>
                              <a:pt x="4011" y="2925"/>
                              <a:pt x="3113" y="3767"/>
                              <a:pt x="2006" y="3767"/>
                            </a:cubicBezTo>
                            <a:cubicBezTo>
                              <a:pt x="899" y="3767"/>
                              <a:pt x="0" y="2925"/>
                              <a:pt x="0" y="1884"/>
                            </a:cubicBezTo>
                            <a:close/>
                            <a:moveTo>
                              <a:pt x="139" y="1884"/>
                            </a:moveTo>
                            <a:cubicBezTo>
                              <a:pt x="139" y="2853"/>
                              <a:pt x="975" y="3639"/>
                              <a:pt x="2006" y="3639"/>
                            </a:cubicBezTo>
                            <a:cubicBezTo>
                              <a:pt x="3036" y="3639"/>
                              <a:pt x="3872" y="2853"/>
                              <a:pt x="3872" y="1884"/>
                            </a:cubicBezTo>
                            <a:cubicBezTo>
                              <a:pt x="3872" y="915"/>
                              <a:pt x="3036" y="129"/>
                              <a:pt x="2006" y="129"/>
                            </a:cubicBezTo>
                            <a:cubicBezTo>
                              <a:pt x="975" y="129"/>
                              <a:pt x="139" y="915"/>
                              <a:pt x="139" y="1884"/>
                            </a:cubicBezTo>
                            <a:close/>
                          </a:path>
                        </a:pathLst>
                      </a:custGeom>
                      <a:solidFill>
                        <a:srgbClr val="B4C7DC"/>
                      </a:solidFill>
                      <a:ln w="25560" cap="flat">
                        <a:solidFill>
                          <a:srgbClr val="B4C7DC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28673FAF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567942" id="Forme libre : forme 1949255619" o:spid="_x0000_s1028" style="position:absolute;margin-left:432.75pt;margin-top:-25.35pt;width:96pt;height:97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11,37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" adj="-11796480,,5400" path="m,1884c,843,899,,2006,,3113,,4011,843,4011,1884v,1041,-898,1883,-2005,1883c899,3767,,2925,,1884xm139,1884v,969,836,1755,1867,1755c3036,3639,3872,2853,3872,1884,3872,915,3036,129,2006,129,975,129,139,915,139,1884xe" fillcolor="#b4c7dc" strokecolor="#b4c7dc" strokeweight=".71mm">
              <v:stroke joinstyle="round"/>
              <v:formulas/>
              <v:path arrowok="t" o:connecttype="custom" o:connectlocs="609600,0;0,619125;609600,1238250;1219200,619125" o:connectangles="270,180,90,0" textboxrect="0,0,4011,3767"/>
              <v:textbox inset=".35mm,.35mm,.35mm,.35mm">
                <w:txbxContent>
                  <w:p w14:paraId="28673FAF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6936E" wp14:editId="3572E304">
              <wp:simplePos x="0" y="0"/>
              <wp:positionH relativeFrom="margin">
                <wp:posOffset>5562600</wp:posOffset>
              </wp:positionH>
              <wp:positionV relativeFrom="paragraph">
                <wp:posOffset>-264795</wp:posOffset>
              </wp:positionV>
              <wp:extent cx="1085850" cy="1132205"/>
              <wp:effectExtent l="0" t="0" r="19050" b="10795"/>
              <wp:wrapNone/>
              <wp:docPr id="1995781224" name="Forme libre : forme 817511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113220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3630" h="3515">
                            <a:moveTo>
                              <a:pt x="0" y="1758"/>
                            </a:moveTo>
                            <a:cubicBezTo>
                              <a:pt x="0" y="787"/>
                              <a:pt x="812" y="0"/>
                              <a:pt x="1814" y="0"/>
                            </a:cubicBezTo>
                            <a:cubicBezTo>
                              <a:pt x="2817" y="0"/>
                              <a:pt x="3630" y="787"/>
                              <a:pt x="3630" y="1758"/>
                            </a:cubicBezTo>
                            <a:cubicBezTo>
                              <a:pt x="3630" y="2728"/>
                              <a:pt x="2817" y="3515"/>
                              <a:pt x="1814" y="3515"/>
                            </a:cubicBezTo>
                            <a:cubicBezTo>
                              <a:pt x="812" y="3515"/>
                              <a:pt x="0" y="2728"/>
                              <a:pt x="0" y="1758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35333A88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6936E" id="Forme libre : forme 817511811" o:spid="_x0000_s1029" style="position:absolute;margin-left:438pt;margin-top:-20.85pt;width:85.5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30,3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" adj="-11796480,,5400" path="m,1758c,787,812,,1814,,2817,,3630,787,3630,1758v,970,-813,1757,-1816,1757c812,3515,,2728,,1758xe" strokeweight=".71mm">
              <v:stroke joinstyle="round"/>
              <v:formulas/>
              <v:path arrowok="t" o:connecttype="custom" o:connectlocs="542925,0;0,566103;542925,1132205;1085850,566103" o:connectangles="270,180,90,0" textboxrect="0,0,3630,3515"/>
              <v:textbox inset=".35mm,.35mm,.35mm,.35mm">
                <w:txbxContent>
                  <w:p w14:paraId="35333A88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</w:p>
  <w:p w14:paraId="79CE3439" w14:textId="77777777" w:rsidR="00167916" w:rsidRDefault="000B13F9" w:rsidP="00167916">
    <w:pPr>
      <w:pStyle w:val="Standard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37BD444" wp14:editId="108AF6F1">
          <wp:simplePos x="0" y="0"/>
          <wp:positionH relativeFrom="column">
            <wp:posOffset>-209550</wp:posOffset>
          </wp:positionH>
          <wp:positionV relativeFrom="paragraph">
            <wp:posOffset>205740</wp:posOffset>
          </wp:positionV>
          <wp:extent cx="5429250" cy="314325"/>
          <wp:effectExtent l="0" t="0" r="0" b="0"/>
          <wp:wrapNone/>
          <wp:docPr id="1928954370" name="Diagramme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anchor>
      </w:drawing>
    </w:r>
  </w:p>
  <w:p w14:paraId="76B670C8" w14:textId="77777777" w:rsidR="00167916" w:rsidRDefault="001679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7FC3"/>
    <w:multiLevelType w:val="hybridMultilevel"/>
    <w:tmpl w:val="00BCA7B4"/>
    <w:lvl w:ilvl="0" w:tplc="EF04EA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B2901E2"/>
    <w:multiLevelType w:val="hybridMultilevel"/>
    <w:tmpl w:val="B0123C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53EBE"/>
    <w:multiLevelType w:val="hybridMultilevel"/>
    <w:tmpl w:val="A47CB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7399F"/>
    <w:multiLevelType w:val="hybridMultilevel"/>
    <w:tmpl w:val="E49E01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15064">
    <w:abstractNumId w:val="0"/>
  </w:num>
  <w:num w:numId="2" w16cid:durableId="831724301">
    <w:abstractNumId w:val="3"/>
  </w:num>
  <w:num w:numId="3" w16cid:durableId="304431917">
    <w:abstractNumId w:val="2"/>
  </w:num>
  <w:num w:numId="4" w16cid:durableId="7901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1B"/>
    <w:rsid w:val="00020AEC"/>
    <w:rsid w:val="00042604"/>
    <w:rsid w:val="000B13F9"/>
    <w:rsid w:val="00167916"/>
    <w:rsid w:val="001C293B"/>
    <w:rsid w:val="00313A6D"/>
    <w:rsid w:val="00476277"/>
    <w:rsid w:val="004E4AB0"/>
    <w:rsid w:val="00680D43"/>
    <w:rsid w:val="007734BF"/>
    <w:rsid w:val="0084665F"/>
    <w:rsid w:val="0089531B"/>
    <w:rsid w:val="00B84A18"/>
    <w:rsid w:val="00B92498"/>
    <w:rsid w:val="00C37EB1"/>
    <w:rsid w:val="00C9704C"/>
    <w:rsid w:val="00E228BA"/>
    <w:rsid w:val="00E951A5"/>
    <w:rsid w:val="00F23100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A6254"/>
  <w15:chartTrackingRefBased/>
  <w15:docId w15:val="{3B1FADA5-E0EE-4AFE-849E-BD96BAA5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4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791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2"/>
    </w:pPr>
    <w:rPr>
      <w:rFonts w:ascii="Calibri Light" w:eastAsiaTheme="majorEastAsia" w:hAnsi="Calibri Light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3"/>
    </w:pPr>
    <w:rPr>
      <w:rFonts w:ascii="Calibri Light" w:eastAsiaTheme="majorEastAsia" w:hAnsi="Calibri Light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4"/>
    </w:pPr>
    <w:rPr>
      <w:rFonts w:ascii="Calibri Light" w:eastAsiaTheme="majorEastAsia" w:hAnsi="Calibri Light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5"/>
    </w:pPr>
    <w:rPr>
      <w:rFonts w:ascii="Calibri Light" w:eastAsiaTheme="majorEastAsia" w:hAnsi="Calibri Light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6"/>
    </w:pPr>
    <w:rPr>
      <w:rFonts w:ascii="Calibri Light" w:eastAsiaTheme="majorEastAsia" w:hAnsi="Calibri Light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7916"/>
    <w:pPr>
      <w:keepNext/>
      <w:keepLines/>
      <w:spacing w:after="0" w:line="360" w:lineRule="auto"/>
      <w:outlineLvl w:val="7"/>
    </w:pPr>
    <w:rPr>
      <w:rFonts w:ascii="Calibri Light" w:eastAsiaTheme="majorEastAsia" w:hAnsi="Calibri Light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7916"/>
    <w:pPr>
      <w:keepNext/>
      <w:keepLines/>
      <w:spacing w:after="0" w:line="360" w:lineRule="auto"/>
      <w:outlineLvl w:val="8"/>
    </w:pPr>
    <w:rPr>
      <w:rFonts w:ascii="Calibri Light" w:eastAsiaTheme="majorEastAsia" w:hAnsi="Calibri Light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partie">
    <w:name w:val="soustitrepartie"/>
    <w:basedOn w:val="Normal"/>
    <w:next w:val="Normal"/>
    <w:qFormat/>
    <w:rsid w:val="00680D43"/>
    <w:pPr>
      <w:keepNext/>
      <w:spacing w:after="0" w:line="276" w:lineRule="auto"/>
    </w:pPr>
    <w:rPr>
      <w:rFonts w:ascii="Comic Sans MS" w:eastAsia="Arial" w:hAnsi="Comic Sans MS" w:cs="Arial"/>
      <w:b/>
      <w:color w:val="000000"/>
      <w:kern w:val="2"/>
      <w:u w:val="single"/>
      <w:shd w:val="clear" w:color="auto" w:fill="FFC000"/>
      <w:lang w:eastAsia="zh-CN" w:bidi="hi-IN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1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7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79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7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7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7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7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7916"/>
    <w:pPr>
      <w:numPr>
        <w:ilvl w:val="1"/>
      </w:numPr>
      <w:spacing w:line="360" w:lineRule="auto"/>
    </w:pPr>
    <w:rPr>
      <w:rFonts w:ascii="Calibri Light" w:eastAsiaTheme="majorEastAsia" w:hAnsi="Calibri Light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7916"/>
    <w:pPr>
      <w:spacing w:before="160" w:line="360" w:lineRule="auto"/>
      <w:jc w:val="center"/>
    </w:pPr>
    <w:rPr>
      <w:rFonts w:ascii="Calibri Light" w:hAnsi="Calibri Light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7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7916"/>
    <w:pPr>
      <w:spacing w:line="360" w:lineRule="auto"/>
      <w:ind w:left="720"/>
      <w:contextualSpacing/>
    </w:pPr>
    <w:rPr>
      <w:rFonts w:ascii="Calibri Light" w:hAnsi="Calibri Light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79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 Light" w:hAnsi="Calibri Light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79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791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67916"/>
  </w:style>
  <w:style w:type="paragraph" w:styleId="Pieddepage">
    <w:name w:val="footer"/>
    <w:basedOn w:val="Normal"/>
    <w:link w:val="Pieddepag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67916"/>
  </w:style>
  <w:style w:type="paragraph" w:customStyle="1" w:styleId="Standard">
    <w:name w:val="Standard"/>
    <w:rsid w:val="00167916"/>
    <w:pPr>
      <w:spacing w:before="240" w:after="0" w:line="240" w:lineRule="auto"/>
    </w:pPr>
    <w:rPr>
      <w:rFonts w:ascii="Arial" w:eastAsia="NSimSun" w:hAnsi="Arial" w:cs="Lucida Sans"/>
      <w:kern w:val="3"/>
      <w:sz w:val="24"/>
      <w:szCs w:val="24"/>
      <w:lang w:eastAsia="zh-CN" w:bidi="hi-IN"/>
      <w14:ligatures w14:val="none"/>
    </w:rPr>
  </w:style>
  <w:style w:type="paragraph" w:styleId="Sansinterligne">
    <w:name w:val="No Spacing"/>
    <w:uiPriority w:val="1"/>
    <w:qFormat/>
    <w:rsid w:val="00F84C4B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F84C4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png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Mod&#232;les%20Office%20personnalis&#233;s\Fiche_DS_DM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AD845-98CA-47DD-B45F-9C80576619D9}" type="doc">
      <dgm:prSet loTypeId="urn:microsoft.com/office/officeart/2005/8/layout/chevron1" loCatId="process" qsTypeId="urn:microsoft.com/office/officeart/2005/8/quickstyle/simple1" qsCatId="simple" csTypeId="urn:microsoft.com/office/officeart/2005/8/colors/accent1_4" csCatId="accent1" phldr="1"/>
      <dgm:spPr/>
    </dgm:pt>
    <dgm:pt modelId="{2C4B487D-0D44-4743-BFE6-8A5AD7E112F0}" type="pres">
      <dgm:prSet presAssocID="{39DAD845-98CA-47DD-B45F-9C80576619D9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9FD8A11B-FE91-4D37-890D-60AF87BA69AC}" type="presOf" srcId="{39DAD845-98CA-47DD-B45F-9C80576619D9}" destId="{2C4B487D-0D44-4743-BFE6-8A5AD7E112F0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Fiche_DS_DM.dotx</Template>
  <TotalTime>16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ducamps</dc:creator>
  <cp:keywords/>
  <dc:description/>
  <cp:lastModifiedBy>francois ducamps</cp:lastModifiedBy>
  <cp:revision>1</cp:revision>
  <dcterms:created xsi:type="dcterms:W3CDTF">2025-09-28T17:09:00Z</dcterms:created>
  <dcterms:modified xsi:type="dcterms:W3CDTF">2025-09-28T17:29:00Z</dcterms:modified>
</cp:coreProperties>
</file>